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03" w:rsidRDefault="00334903" w:rsidP="00334903"/>
    <w:p w:rsidR="00334903" w:rsidRPr="00AF503C" w:rsidRDefault="00334903" w:rsidP="003A2C7B">
      <w:pPr>
        <w:rPr>
          <w:rFonts w:ascii="ＭＳ 明朝" w:hAnsi="ＭＳ 明朝"/>
        </w:rPr>
      </w:pPr>
    </w:p>
    <w:p w:rsidR="00E55011" w:rsidRDefault="00E55011" w:rsidP="00E55011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研究発表者情報シート</w:t>
      </w:r>
      <w:r w:rsidR="00F143F6">
        <w:rPr>
          <w:rFonts w:ascii="ＭＳ ゴシック" w:eastAsia="ＭＳ ゴシック" w:hAnsi="ＭＳ ゴシック" w:hint="eastAsia"/>
          <w:sz w:val="28"/>
        </w:rPr>
        <w:t>（ポスターセッション）</w:t>
      </w:r>
    </w:p>
    <w:p w:rsidR="00E55011" w:rsidRDefault="00E55011" w:rsidP="00E55011">
      <w:pPr>
        <w:rPr>
          <w:rFonts w:ascii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7AD855" wp14:editId="7FCA1143">
                <wp:simplePos x="0" y="0"/>
                <wp:positionH relativeFrom="column">
                  <wp:posOffset>5659120</wp:posOffset>
                </wp:positionH>
                <wp:positionV relativeFrom="paragraph">
                  <wp:posOffset>-673735</wp:posOffset>
                </wp:positionV>
                <wp:extent cx="588645" cy="238760"/>
                <wp:effectExtent l="0" t="0" r="20955" b="2794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818" w:rsidRDefault="00294818" w:rsidP="00E5501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要保管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AD855" id="正方形/長方形 6" o:spid="_x0000_s1026" style="position:absolute;left:0;text-align:left;margin-left:445.6pt;margin-top:-53.05pt;width:46.35pt;height:1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">
                <v:textbox inset="5.85pt,.7pt,5.85pt,.7pt">
                  <w:txbxContent>
                    <w:p w:rsidR="00294818" w:rsidRDefault="00294818" w:rsidP="00E55011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要保管</w:t>
                      </w:r>
                    </w:p>
                  </w:txbxContent>
                </v:textbox>
              </v:rect>
            </w:pict>
          </mc:Fallback>
        </mc:AlternateContent>
      </w:r>
    </w:p>
    <w:p w:rsidR="00DF3189" w:rsidRPr="00DF3189" w:rsidRDefault="00DF3189" w:rsidP="00DF3189">
      <w:pPr>
        <w:rPr>
          <w:rFonts w:ascii="ＭＳ 明朝" w:hAnsi="ＭＳ 明朝"/>
        </w:rPr>
      </w:pPr>
      <w:r w:rsidRPr="00DF3189">
        <w:rPr>
          <w:rFonts w:ascii="ＭＳ 明朝" w:hAnsi="ＭＳ 明朝" w:hint="eastAsia"/>
        </w:rPr>
        <w:t>このシートは発表者各自において保管してください。本シートの提出機会が以下の通りあります。</w:t>
      </w:r>
    </w:p>
    <w:p w:rsidR="00DF3189" w:rsidRDefault="00DF3189" w:rsidP="00DF3189">
      <w:pPr>
        <w:rPr>
          <w:rFonts w:ascii="ＭＳ 明朝" w:hAnsi="ＭＳ 明朝"/>
          <w:b/>
        </w:rPr>
      </w:pPr>
    </w:p>
    <w:p w:rsidR="00887E6B" w:rsidRDefault="00DF3189" w:rsidP="006657DF">
      <w:pPr>
        <w:pStyle w:val="aa"/>
        <w:numPr>
          <w:ilvl w:val="0"/>
          <w:numId w:val="21"/>
        </w:numPr>
        <w:ind w:leftChars="0"/>
        <w:rPr>
          <w:rFonts w:ascii="ＭＳ 明朝" w:hAnsi="ＭＳ 明朝"/>
        </w:rPr>
      </w:pPr>
      <w:r w:rsidRPr="006657DF">
        <w:rPr>
          <w:rFonts w:ascii="ＭＳ 明朝" w:hAnsi="ＭＳ 明朝" w:hint="eastAsia"/>
          <w:b/>
        </w:rPr>
        <w:t>太枠欄の内容に変更等がある場合は、４月３日（金）</w:t>
      </w:r>
      <w:r w:rsidRPr="006657DF">
        <w:rPr>
          <w:rFonts w:ascii="ＭＳ 明朝" w:hAnsi="ＭＳ 明朝" w:hint="eastAsia"/>
        </w:rPr>
        <w:t>までに訂正したシートを</w:t>
      </w:r>
    </w:p>
    <w:p w:rsidR="00887E6B" w:rsidRDefault="00DF3189" w:rsidP="00887E6B">
      <w:pPr>
        <w:pStyle w:val="aa"/>
        <w:ind w:leftChars="0" w:left="450"/>
        <w:rPr>
          <w:rFonts w:ascii="ＭＳ 明朝" w:hAnsi="ＭＳ 明朝"/>
        </w:rPr>
      </w:pPr>
      <w:r w:rsidRPr="006657DF">
        <w:rPr>
          <w:rFonts w:ascii="ＭＳ 明朝" w:hAnsi="ＭＳ 明朝" w:hint="eastAsia"/>
        </w:rPr>
        <w:t>中災防宛にＦＡＸ</w:t>
      </w:r>
      <w:r w:rsidRPr="00887E6B">
        <w:rPr>
          <w:rFonts w:ascii="ＭＳ 明朝" w:hAnsi="ＭＳ 明朝" w:hint="eastAsia"/>
        </w:rPr>
        <w:t>（０３－５４４３－１０１９）により連絡ください。</w:t>
      </w:r>
    </w:p>
    <w:p w:rsidR="00DF3189" w:rsidRPr="00887E6B" w:rsidRDefault="00DF3189" w:rsidP="00887E6B">
      <w:pPr>
        <w:pStyle w:val="aa"/>
        <w:ind w:leftChars="0" w:left="450"/>
        <w:rPr>
          <w:rFonts w:ascii="ＭＳ 明朝" w:hAnsi="ＭＳ 明朝"/>
        </w:rPr>
      </w:pPr>
      <w:r w:rsidRPr="00887E6B">
        <w:rPr>
          <w:rFonts w:ascii="ＭＳ 明朝" w:hAnsi="ＭＳ 明朝" w:hint="eastAsia"/>
        </w:rPr>
        <w:t>（太枠欄の内容を案内書に掲載）</w:t>
      </w:r>
    </w:p>
    <w:p w:rsidR="00DF3189" w:rsidRPr="00DF3189" w:rsidRDefault="00DF3189" w:rsidP="00DF3189">
      <w:pPr>
        <w:rPr>
          <w:rFonts w:ascii="ＭＳ 明朝" w:hAnsi="ＭＳ 明朝"/>
        </w:rPr>
      </w:pPr>
    </w:p>
    <w:p w:rsidR="00BD7CDA" w:rsidRPr="00BD7CDA" w:rsidRDefault="00DF3189" w:rsidP="00BD7CDA">
      <w:pPr>
        <w:pStyle w:val="aa"/>
        <w:numPr>
          <w:ilvl w:val="0"/>
          <w:numId w:val="21"/>
        </w:numPr>
        <w:ind w:leftChars="0"/>
        <w:rPr>
          <w:rFonts w:ascii="ＭＳ 明朝" w:hAnsi="ＭＳ 明朝"/>
          <w:b/>
        </w:rPr>
      </w:pPr>
      <w:r w:rsidRPr="00BD7CDA">
        <w:rPr>
          <w:rFonts w:ascii="ＭＳ 明朝" w:hAnsi="ＭＳ 明朝" w:hint="eastAsia"/>
          <w:b/>
        </w:rPr>
        <w:t>４月３日以降に当該シートの内容に変更があった場合は、研究発表集原稿と併せて</w:t>
      </w:r>
    </w:p>
    <w:p w:rsidR="00DF3189" w:rsidRPr="00BD7CDA" w:rsidRDefault="00DF3189" w:rsidP="00BD7CDA">
      <w:pPr>
        <w:pStyle w:val="aa"/>
        <w:ind w:leftChars="0" w:left="450"/>
        <w:rPr>
          <w:rFonts w:ascii="ＭＳ 明朝" w:hAnsi="ＭＳ 明朝"/>
        </w:rPr>
      </w:pPr>
      <w:r w:rsidRPr="00BD7CDA">
        <w:rPr>
          <w:rFonts w:ascii="ＭＳ 明朝" w:hAnsi="ＭＳ 明朝" w:hint="eastAsia"/>
          <w:b/>
          <w:u w:val="single"/>
        </w:rPr>
        <w:t>原稿回収委託業者宛に提出してください</w:t>
      </w:r>
      <w:r w:rsidRPr="00BD7CDA">
        <w:rPr>
          <w:rFonts w:ascii="ＭＳ 明朝" w:hAnsi="ＭＳ 明朝" w:hint="eastAsia"/>
          <w:b/>
        </w:rPr>
        <w:t>。（原稿提出期限：５月２０日（水））</w:t>
      </w:r>
    </w:p>
    <w:p w:rsidR="00DF3189" w:rsidRPr="00DF3189" w:rsidRDefault="008771C2" w:rsidP="00DF318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原稿回収委託業者</w:t>
      </w:r>
      <w:bookmarkStart w:id="0" w:name="_GoBack"/>
      <w:bookmarkEnd w:id="0"/>
      <w:r w:rsidR="00DF3189" w:rsidRPr="00DF3189">
        <w:rPr>
          <w:rFonts w:ascii="ＭＳ 明朝" w:hAnsi="ＭＳ 明朝" w:hint="eastAsia"/>
        </w:rPr>
        <w:t>問い合せ先</w:t>
      </w:r>
    </w:p>
    <w:p w:rsidR="008771C2" w:rsidRDefault="008771C2" w:rsidP="008771C2">
      <w:pPr>
        <w:rPr>
          <w:rStyle w:val="ac"/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提出先メールアドレス：</w:t>
      </w:r>
      <w:hyperlink r:id="rId8" w:history="1">
        <w:r>
          <w:rPr>
            <w:rStyle w:val="ac"/>
            <w:rFonts w:ascii="ＭＳ ゴシック" w:eastAsia="ＭＳ ゴシック" w:hAnsi="ＭＳ ゴシック" w:hint="eastAsia"/>
          </w:rPr>
          <w:t>chusaibou-taikai@kohocome.co.jp</w:t>
        </w:r>
      </w:hyperlink>
    </w:p>
    <w:p w:rsidR="008771C2" w:rsidRDefault="008771C2" w:rsidP="008771C2">
      <w:pPr>
        <w:rPr>
          <w:rFonts w:ascii="ＭＳ ゴシック" w:eastAsia="ＭＳ ゴシック" w:hAnsi="ＭＳ ゴシック"/>
          <w:color w:val="000000"/>
        </w:rPr>
      </w:pPr>
      <w:r w:rsidRPr="008771C2">
        <w:rPr>
          <w:rStyle w:val="ac"/>
          <w:rFonts w:ascii="ＭＳ ゴシック" w:eastAsia="ＭＳ ゴシック" w:hAnsi="ＭＳ ゴシック" w:hint="eastAsia"/>
          <w:color w:val="auto"/>
          <w:u w:val="none"/>
        </w:rPr>
        <w:t>提出先住所：</w:t>
      </w:r>
      <w:r w:rsidRPr="008771C2">
        <w:rPr>
          <w:rFonts w:ascii="ＭＳ ゴシック" w:eastAsia="ＭＳ ゴシック" w:hAnsi="ＭＳ ゴシック" w:hint="eastAsia"/>
        </w:rPr>
        <w:t>〒102-0072東京都千代田区飯田橋3-11-18飯田橋　MKビル2階</w:t>
      </w:r>
      <w:r w:rsidRPr="008771C2">
        <w:rPr>
          <w:rFonts w:ascii="ＭＳ ゴシック" w:eastAsia="ＭＳ ゴシック" w:hAnsi="ＭＳ ゴシック" w:hint="eastAsia"/>
        </w:rPr>
        <w:br/>
      </w:r>
      <w:r w:rsidRPr="008771C2">
        <w:rPr>
          <w:rStyle w:val="ac"/>
          <w:rFonts w:ascii="ＭＳ ゴシック" w:eastAsia="ＭＳ ゴシック" w:hAnsi="ＭＳ ゴシック" w:hint="eastAsia"/>
          <w:color w:val="auto"/>
          <w:u w:val="none"/>
        </w:rPr>
        <w:t>札幌大会研究発表者担当：</w:t>
      </w:r>
      <w:r w:rsidRPr="008771C2">
        <w:rPr>
          <w:rFonts w:ascii="ＭＳ ゴシック" w:eastAsia="ＭＳ ゴシック" w:hAnsi="ＭＳ ゴシック" w:hint="eastAsia"/>
        </w:rPr>
        <w:t>営</w:t>
      </w:r>
      <w:r>
        <w:rPr>
          <w:rFonts w:ascii="ＭＳ ゴシック" w:eastAsia="ＭＳ ゴシック" w:hAnsi="ＭＳ ゴシック" w:hint="eastAsia"/>
          <w:color w:val="000000"/>
        </w:rPr>
        <w:t>業部　三橋（原稿回収委託業者：株式会社 光邦（こうほう））</w:t>
      </w:r>
    </w:p>
    <w:p w:rsidR="00DF3189" w:rsidRPr="008771C2" w:rsidRDefault="008771C2" w:rsidP="00DF3189">
      <w:pPr>
        <w:rPr>
          <w:rFonts w:hint="eastAsia"/>
        </w:rPr>
      </w:pPr>
      <w:r>
        <w:rPr>
          <w:rFonts w:ascii="ＭＳ ゴシック" w:eastAsia="ＭＳ ゴシック" w:hAnsi="ＭＳ ゴシック" w:hint="eastAsia"/>
          <w:color w:val="000000"/>
        </w:rPr>
        <w:t>TEL：03-3265-0612</w:t>
      </w:r>
    </w:p>
    <w:p w:rsidR="00DF3189" w:rsidRPr="00DF3189" w:rsidRDefault="00DF3189" w:rsidP="00DF3189">
      <w:pPr>
        <w:rPr>
          <w:rFonts w:ascii="ＭＳ 明朝" w:hAnsi="ＭＳ 明朝"/>
        </w:rPr>
      </w:pPr>
      <w:r w:rsidRPr="00DF3189">
        <w:rPr>
          <w:rFonts w:ascii="ＭＳ 明朝" w:hAnsi="ＭＳ 明朝" w:hint="eastAsia"/>
        </w:rPr>
        <w:t>【留意事項】</w:t>
      </w:r>
    </w:p>
    <w:p w:rsidR="00DF3189" w:rsidRPr="00DF3189" w:rsidRDefault="00DF3189" w:rsidP="00DF3189">
      <w:pPr>
        <w:tabs>
          <w:tab w:val="left" w:pos="9214"/>
        </w:tabs>
        <w:spacing w:line="0" w:lineRule="atLeast"/>
        <w:rPr>
          <w:rFonts w:ascii="ＭＳ 明朝" w:hAnsi="ＭＳ 明朝"/>
          <w:szCs w:val="21"/>
        </w:rPr>
      </w:pPr>
      <w:r w:rsidRPr="00DF3189">
        <w:rPr>
          <w:rFonts w:ascii="ＭＳ 明朝" w:hAnsi="ＭＳ 明朝" w:hint="eastAsia"/>
          <w:szCs w:val="21"/>
        </w:rPr>
        <w:t>・研究発表集（紙及びCD）に、情報交流の活性化</w:t>
      </w:r>
      <w:r w:rsidR="006657DF">
        <w:rPr>
          <w:rFonts w:ascii="ＭＳ 明朝" w:hAnsi="ＭＳ 明朝" w:hint="eastAsia"/>
          <w:szCs w:val="21"/>
        </w:rPr>
        <w:t>等</w:t>
      </w:r>
      <w:r w:rsidRPr="00DF3189">
        <w:rPr>
          <w:rFonts w:ascii="ＭＳ 明朝" w:hAnsi="ＭＳ 明朝" w:hint="eastAsia"/>
          <w:szCs w:val="21"/>
        </w:rPr>
        <w:t>のため発表者の所在地・電話番号を掲載いたします。発表者連絡先の掲載できない場合、大変恐縮ですが、その理由を事務局taikai@jisha.or.jpまで連絡いただきますようお願いいたします。</w:t>
      </w:r>
    </w:p>
    <w:p w:rsidR="00DF3189" w:rsidRPr="00DF3189" w:rsidRDefault="00DF3189" w:rsidP="00DF3189">
      <w:pPr>
        <w:rPr>
          <w:rFonts w:ascii="ＭＳ 明朝" w:hAnsi="ＭＳ 明朝"/>
        </w:rPr>
      </w:pPr>
      <w:r w:rsidRPr="00DF3189">
        <w:rPr>
          <w:rFonts w:ascii="ＭＳ 明朝" w:hAnsi="ＭＳ 明朝" w:hint="eastAsia"/>
        </w:rPr>
        <w:t>・事務局パソコンを使用する発表者の事前データの提出先等は、ホームページ掲載します。（逐次更新）</w:t>
      </w:r>
    </w:p>
    <w:p w:rsidR="00E55011" w:rsidRDefault="00E55011" w:rsidP="00E55011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6167755" cy="635"/>
                <wp:effectExtent l="9525" t="9525" r="13970" b="9525"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67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50B11CD" id="直線コネクタ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5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">
                <v:stroke dashstyle="longDash"/>
                <o:lock v:ext="edit" shapetype="f"/>
                <w10:anchorlock/>
              </v:line>
            </w:pict>
          </mc:Fallback>
        </mc:AlternateContent>
      </w:r>
    </w:p>
    <w:p w:rsidR="006657DF" w:rsidRDefault="00E55011" w:rsidP="006657DF">
      <w:pPr>
        <w:pStyle w:val="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発表者情報</w:t>
      </w:r>
    </w:p>
    <w:p w:rsidR="006657DF" w:rsidRPr="008F7D92" w:rsidRDefault="006657DF" w:rsidP="006657D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8F7D92">
        <w:rPr>
          <w:rFonts w:ascii="ＭＳ 明朝" w:hAnsi="ＭＳ 明朝" w:hint="eastAsia"/>
        </w:rPr>
        <w:t>下記の情報に誤りがある場合は取り消し線を入れ、ご訂正ください。</w:t>
      </w:r>
    </w:p>
    <w:p w:rsidR="006657DF" w:rsidRPr="00EC3A08" w:rsidRDefault="006657DF" w:rsidP="006657D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8F7D92">
        <w:rPr>
          <w:rFonts w:ascii="ＭＳ 明朝" w:hAnsi="ＭＳ 明朝" w:hint="eastAsia"/>
        </w:rPr>
        <w:t>株式会社等については、（株）等の略語表記となりますので、ご了承ください。</w:t>
      </w:r>
    </w:p>
    <w:p w:rsidR="006657DF" w:rsidRPr="006657DF" w:rsidRDefault="006657DF" w:rsidP="006657DF"/>
    <w:tbl>
      <w:tblPr>
        <w:tblW w:w="9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1204"/>
        <w:gridCol w:w="2285"/>
        <w:gridCol w:w="13"/>
        <w:gridCol w:w="1869"/>
        <w:gridCol w:w="3098"/>
      </w:tblGrid>
      <w:tr w:rsidR="00E55011" w:rsidTr="00E55011">
        <w:trPr>
          <w:trHeight w:val="507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発表者ID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7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※発表者IDはお問い合わせの際にお伝えください。</w:t>
            </w:r>
          </w:p>
        </w:tc>
      </w:tr>
      <w:tr w:rsidR="00E55011" w:rsidTr="00E55011">
        <w:trPr>
          <w:trHeight w:val="507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8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8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</w:p>
        </w:tc>
      </w:tr>
      <w:tr w:rsidR="00E55011" w:rsidTr="00E55011">
        <w:trPr>
          <w:trHeight w:val="993"/>
        </w:trPr>
        <w:tc>
          <w:tcPr>
            <w:tcW w:w="1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事業場名</w:t>
            </w:r>
          </w:p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所属・役職</w:t>
            </w:r>
          </w:p>
        </w:tc>
        <w:tc>
          <w:tcPr>
            <w:tcW w:w="846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</w:p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</w:p>
        </w:tc>
      </w:tr>
      <w:tr w:rsidR="00E55011" w:rsidTr="00E55011">
        <w:trPr>
          <w:trHeight w:val="1014"/>
        </w:trPr>
        <w:tc>
          <w:tcPr>
            <w:tcW w:w="1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846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</w:p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</w:p>
        </w:tc>
      </w:tr>
      <w:tr w:rsidR="00E55011" w:rsidTr="00E55011">
        <w:trPr>
          <w:trHeight w:val="528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11" w:rsidRDefault="00E55011">
            <w:pPr>
              <w:pStyle w:val="aa"/>
              <w:ind w:leftChars="0" w:left="0"/>
              <w:rPr>
                <w:rFonts w:ascii="ＭＳ 明朝" w:hAnsi="ＭＳ 明朝"/>
              </w:rPr>
            </w:pPr>
          </w:p>
        </w:tc>
      </w:tr>
    </w:tbl>
    <w:p w:rsidR="00E55011" w:rsidRDefault="00E55011" w:rsidP="00E55011">
      <w:pPr>
        <w:rPr>
          <w:rFonts w:ascii="ＭＳ 明朝" w:hAnsi="ＭＳ 明朝"/>
        </w:rPr>
      </w:pPr>
    </w:p>
    <w:p w:rsidR="001E23FC" w:rsidRPr="00DF3189" w:rsidRDefault="001E23FC" w:rsidP="00DF3189">
      <w:pPr>
        <w:tabs>
          <w:tab w:val="left" w:pos="9214"/>
        </w:tabs>
        <w:spacing w:line="0" w:lineRule="atLeast"/>
        <w:rPr>
          <w:rFonts w:ascii="ＭＳ 明朝" w:hAnsi="ＭＳ 明朝"/>
          <w:sz w:val="16"/>
        </w:rPr>
      </w:pPr>
    </w:p>
    <w:sectPr w:rsidR="001E23FC" w:rsidRPr="00DF3189" w:rsidSect="00281D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818" w:rsidRDefault="00294818">
      <w:r>
        <w:separator/>
      </w:r>
    </w:p>
  </w:endnote>
  <w:endnote w:type="continuationSeparator" w:id="0">
    <w:p w:rsidR="00294818" w:rsidRDefault="0029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818" w:rsidRDefault="00294818">
      <w:r>
        <w:separator/>
      </w:r>
    </w:p>
  </w:footnote>
  <w:footnote w:type="continuationSeparator" w:id="0">
    <w:p w:rsidR="00294818" w:rsidRDefault="0029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836"/>
    <w:multiLevelType w:val="hybridMultilevel"/>
    <w:tmpl w:val="AC3C1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5F0A58"/>
    <w:multiLevelType w:val="hybridMultilevel"/>
    <w:tmpl w:val="0BFAF69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B36723"/>
    <w:multiLevelType w:val="hybridMultilevel"/>
    <w:tmpl w:val="18DCF410"/>
    <w:lvl w:ilvl="0" w:tplc="4AE22342">
      <w:start w:val="1"/>
      <w:numFmt w:val="decimalFullWidth"/>
      <w:lvlText w:val="%1．"/>
      <w:lvlJc w:val="left"/>
      <w:pPr>
        <w:ind w:left="390" w:hanging="39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742577"/>
    <w:multiLevelType w:val="hybridMultilevel"/>
    <w:tmpl w:val="F75E7D7E"/>
    <w:lvl w:ilvl="0" w:tplc="0E02B032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2567013"/>
    <w:multiLevelType w:val="hybridMultilevel"/>
    <w:tmpl w:val="AFF009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012FBF0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2" w:tplc="0012FBF0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E3BAFB42"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3D063F1"/>
    <w:multiLevelType w:val="hybridMultilevel"/>
    <w:tmpl w:val="E51AD7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512274"/>
    <w:multiLevelType w:val="hybridMultilevel"/>
    <w:tmpl w:val="5C16175C"/>
    <w:lvl w:ilvl="0" w:tplc="13E23B54">
      <w:start w:val="1"/>
      <w:numFmt w:val="decimalFullWidth"/>
      <w:lvlText w:val="%1．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0D3741"/>
    <w:multiLevelType w:val="hybridMultilevel"/>
    <w:tmpl w:val="0A165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4F2D4F"/>
    <w:multiLevelType w:val="hybridMultilevel"/>
    <w:tmpl w:val="7BFE2B4A"/>
    <w:lvl w:ilvl="0" w:tplc="C9AA2ECA">
      <w:start w:val="2"/>
      <w:numFmt w:val="decimalFullWidth"/>
      <w:lvlText w:val="%1．"/>
      <w:lvlJc w:val="left"/>
      <w:pPr>
        <w:ind w:left="420" w:hanging="42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557124"/>
    <w:multiLevelType w:val="hybridMultilevel"/>
    <w:tmpl w:val="08888288"/>
    <w:lvl w:ilvl="0" w:tplc="72C2F4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3F5ABF"/>
    <w:multiLevelType w:val="hybridMultilevel"/>
    <w:tmpl w:val="E68C2326"/>
    <w:lvl w:ilvl="0" w:tplc="080AC382">
      <w:start w:val="6"/>
      <w:numFmt w:val="decimalEnclosedCircle"/>
      <w:lvlText w:val="%1"/>
      <w:lvlJc w:val="left"/>
      <w:pPr>
        <w:tabs>
          <w:tab w:val="num" w:pos="1080"/>
        </w:tabs>
        <w:ind w:left="108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1" w15:restartNumberingAfterBreak="0">
    <w:nsid w:val="5ED721EA"/>
    <w:multiLevelType w:val="hybridMultilevel"/>
    <w:tmpl w:val="E32821D4"/>
    <w:lvl w:ilvl="0" w:tplc="20B671E4">
      <w:start w:val="1"/>
      <w:numFmt w:val="decimalFullWidth"/>
      <w:lvlText w:val="%1．"/>
      <w:lvlJc w:val="left"/>
      <w:pPr>
        <w:ind w:left="1129" w:hanging="420"/>
      </w:pPr>
      <w:rPr>
        <w:strike w:val="0"/>
        <w:dstrike w:val="0"/>
        <w:u w:val="none"/>
        <w:effect w:val="none"/>
      </w:r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>
      <w:start w:val="1"/>
      <w:numFmt w:val="decimal"/>
      <w:lvlText w:val="%4."/>
      <w:lvlJc w:val="left"/>
      <w:pPr>
        <w:ind w:left="2389" w:hanging="420"/>
      </w:pPr>
    </w:lvl>
    <w:lvl w:ilvl="4" w:tplc="04090017">
      <w:start w:val="1"/>
      <w:numFmt w:val="aiueoFullWidth"/>
      <w:lvlText w:val="(%5)"/>
      <w:lvlJc w:val="left"/>
      <w:pPr>
        <w:ind w:left="2809" w:hanging="420"/>
      </w:pPr>
    </w:lvl>
    <w:lvl w:ilvl="5" w:tplc="04090011">
      <w:start w:val="1"/>
      <w:numFmt w:val="decimalEnclosedCircle"/>
      <w:lvlText w:val="%6"/>
      <w:lvlJc w:val="left"/>
      <w:pPr>
        <w:ind w:left="3229" w:hanging="420"/>
      </w:pPr>
    </w:lvl>
    <w:lvl w:ilvl="6" w:tplc="0409000F">
      <w:start w:val="1"/>
      <w:numFmt w:val="decimal"/>
      <w:lvlText w:val="%7."/>
      <w:lvlJc w:val="left"/>
      <w:pPr>
        <w:ind w:left="3649" w:hanging="420"/>
      </w:pPr>
    </w:lvl>
    <w:lvl w:ilvl="7" w:tplc="04090017">
      <w:start w:val="1"/>
      <w:numFmt w:val="aiueoFullWidth"/>
      <w:lvlText w:val="(%8)"/>
      <w:lvlJc w:val="left"/>
      <w:pPr>
        <w:ind w:left="4069" w:hanging="420"/>
      </w:pPr>
    </w:lvl>
    <w:lvl w:ilvl="8" w:tplc="0409001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63A62E0D"/>
    <w:multiLevelType w:val="hybridMultilevel"/>
    <w:tmpl w:val="F6CC7CE6"/>
    <w:lvl w:ilvl="0" w:tplc="5572758C">
      <w:start w:val="1"/>
      <w:numFmt w:val="decimalFullWidth"/>
      <w:lvlText w:val="%1．"/>
      <w:lvlJc w:val="left"/>
      <w:pPr>
        <w:ind w:left="390" w:hanging="39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CB03D4"/>
    <w:multiLevelType w:val="hybridMultilevel"/>
    <w:tmpl w:val="6838A260"/>
    <w:lvl w:ilvl="0" w:tplc="7FDEC858">
      <w:start w:val="2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3E7A91"/>
    <w:multiLevelType w:val="hybridMultilevel"/>
    <w:tmpl w:val="9AD2D1E2"/>
    <w:lvl w:ilvl="0" w:tplc="8F844392">
      <w:start w:val="1"/>
      <w:numFmt w:val="decimalFullWidth"/>
      <w:lvlText w:val="%1．"/>
      <w:lvlJc w:val="left"/>
      <w:pPr>
        <w:ind w:left="390" w:hanging="39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751AC3"/>
    <w:multiLevelType w:val="hybridMultilevel"/>
    <w:tmpl w:val="CC428E0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9C8353F"/>
    <w:multiLevelType w:val="hybridMultilevel"/>
    <w:tmpl w:val="6F1AD69E"/>
    <w:lvl w:ilvl="0" w:tplc="54C0E4B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1C5EA772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7D7717E6"/>
    <w:multiLevelType w:val="hybridMultilevel"/>
    <w:tmpl w:val="16B8FC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7"/>
  </w:num>
  <w:num w:numId="5">
    <w:abstractNumId w:val="0"/>
  </w:num>
  <w:num w:numId="6">
    <w:abstractNumId w:val="15"/>
  </w:num>
  <w:num w:numId="7">
    <w:abstractNumId w:val="16"/>
  </w:num>
  <w:num w:numId="8">
    <w:abstractNumId w:val="9"/>
  </w:num>
  <w:num w:numId="9">
    <w:abstractNumId w:val="1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4"/>
  </w:num>
  <w:num w:numId="14">
    <w:abstractNumId w:val="7"/>
  </w:num>
  <w:num w:numId="15">
    <w:abstractNumId w:val="11"/>
  </w:num>
  <w:num w:numId="16">
    <w:abstractNumId w:val="8"/>
  </w:num>
  <w:num w:numId="17">
    <w:abstractNumId w:val="13"/>
  </w:num>
  <w:num w:numId="18">
    <w:abstractNumId w:val="2"/>
  </w:num>
  <w:num w:numId="19">
    <w:abstractNumId w:val="12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A4E"/>
    <w:rsid w:val="0005007E"/>
    <w:rsid w:val="000E37F5"/>
    <w:rsid w:val="00187776"/>
    <w:rsid w:val="001E23FC"/>
    <w:rsid w:val="00281DCD"/>
    <w:rsid w:val="00294818"/>
    <w:rsid w:val="002B7F62"/>
    <w:rsid w:val="0032786B"/>
    <w:rsid w:val="00334903"/>
    <w:rsid w:val="0033590C"/>
    <w:rsid w:val="003360EA"/>
    <w:rsid w:val="003645E1"/>
    <w:rsid w:val="003A2C7B"/>
    <w:rsid w:val="003E2526"/>
    <w:rsid w:val="00472BB6"/>
    <w:rsid w:val="00493875"/>
    <w:rsid w:val="004B35D6"/>
    <w:rsid w:val="004E2D1F"/>
    <w:rsid w:val="0057210A"/>
    <w:rsid w:val="005A10E8"/>
    <w:rsid w:val="005A300B"/>
    <w:rsid w:val="005C5E47"/>
    <w:rsid w:val="005D4101"/>
    <w:rsid w:val="00660370"/>
    <w:rsid w:val="006657DF"/>
    <w:rsid w:val="00695EFE"/>
    <w:rsid w:val="00703D78"/>
    <w:rsid w:val="00770163"/>
    <w:rsid w:val="007E73F1"/>
    <w:rsid w:val="00847A5E"/>
    <w:rsid w:val="008731D3"/>
    <w:rsid w:val="008771C2"/>
    <w:rsid w:val="008835D2"/>
    <w:rsid w:val="00887E6B"/>
    <w:rsid w:val="008937AB"/>
    <w:rsid w:val="008B373F"/>
    <w:rsid w:val="008E58B8"/>
    <w:rsid w:val="008E62A7"/>
    <w:rsid w:val="0091204C"/>
    <w:rsid w:val="00983175"/>
    <w:rsid w:val="00994C43"/>
    <w:rsid w:val="009C701F"/>
    <w:rsid w:val="00A00C9B"/>
    <w:rsid w:val="00A67A4E"/>
    <w:rsid w:val="00AB3F4C"/>
    <w:rsid w:val="00AF503C"/>
    <w:rsid w:val="00B25301"/>
    <w:rsid w:val="00BC3265"/>
    <w:rsid w:val="00BD7CDA"/>
    <w:rsid w:val="00BF0211"/>
    <w:rsid w:val="00C72519"/>
    <w:rsid w:val="00CE3011"/>
    <w:rsid w:val="00CF0BD2"/>
    <w:rsid w:val="00D55B42"/>
    <w:rsid w:val="00DF3189"/>
    <w:rsid w:val="00E14D5B"/>
    <w:rsid w:val="00E26AB3"/>
    <w:rsid w:val="00E53AFC"/>
    <w:rsid w:val="00E55011"/>
    <w:rsid w:val="00E86F82"/>
    <w:rsid w:val="00EB4EAF"/>
    <w:rsid w:val="00F143F6"/>
    <w:rsid w:val="00F30671"/>
    <w:rsid w:val="00F634DE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C3A198F"/>
  <w15:docId w15:val="{BF4B190D-5F51-493B-A0BC-D5C9AB5A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23F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E23FC"/>
    <w:pPr>
      <w:keepNext/>
      <w:outlineLvl w:val="1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F0211"/>
    <w:pPr>
      <w:jc w:val="center"/>
    </w:pPr>
  </w:style>
  <w:style w:type="paragraph" w:styleId="a4">
    <w:name w:val="Closing"/>
    <w:basedOn w:val="a"/>
    <w:rsid w:val="00BF0211"/>
    <w:pPr>
      <w:jc w:val="right"/>
    </w:pPr>
  </w:style>
  <w:style w:type="paragraph" w:styleId="a5">
    <w:name w:val="Plain Text"/>
    <w:basedOn w:val="a"/>
    <w:rsid w:val="00C72519"/>
    <w:rPr>
      <w:rFonts w:ascii="ＭＳ 明朝" w:hAnsi="Courier New"/>
      <w:szCs w:val="20"/>
    </w:rPr>
  </w:style>
  <w:style w:type="paragraph" w:styleId="a6">
    <w:name w:val="header"/>
    <w:basedOn w:val="a"/>
    <w:link w:val="a7"/>
    <w:uiPriority w:val="99"/>
    <w:unhideWhenUsed/>
    <w:rsid w:val="00281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81DC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81D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81DCD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493875"/>
    <w:pPr>
      <w:ind w:leftChars="400" w:left="840"/>
    </w:pPr>
    <w:rPr>
      <w:szCs w:val="22"/>
    </w:rPr>
  </w:style>
  <w:style w:type="table" w:styleId="ab">
    <w:name w:val="Table Grid"/>
    <w:basedOn w:val="a1"/>
    <w:uiPriority w:val="59"/>
    <w:rsid w:val="004938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493875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E23FC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1E23FC"/>
    <w:rPr>
      <w:rFonts w:ascii="Arial" w:eastAsia="ＭＳ ゴシック" w:hAnsi="Arial"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F4CA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F4CAB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Salutation"/>
    <w:basedOn w:val="a"/>
    <w:next w:val="a"/>
    <w:link w:val="af0"/>
    <w:uiPriority w:val="99"/>
    <w:unhideWhenUsed/>
    <w:rsid w:val="00F634DE"/>
    <w:rPr>
      <w:rFonts w:ascii="ＭＳ 明朝" w:hAnsi="ＭＳ 明朝"/>
    </w:rPr>
  </w:style>
  <w:style w:type="character" w:customStyle="1" w:styleId="af0">
    <w:name w:val="挨拶文 (文字)"/>
    <w:basedOn w:val="a0"/>
    <w:link w:val="af"/>
    <w:uiPriority w:val="99"/>
    <w:rsid w:val="00F634DE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5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saibou-taikai@kohocome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55C6C-6135-45F2-8DA5-F16E2A02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3F858611.dotm</Template>
  <TotalTime>88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平成２９年３月　　日</vt:lpstr>
      <vt:lpstr>平成２９年３月　　日</vt:lpstr>
    </vt:vector>
  </TitlesOfParts>
  <Company>JISHA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平成２９年３月　　日</dc:title>
  <dc:creator>ymorinag</dc:creator>
  <cp:lastModifiedBy>中央労働災害防止協会</cp:lastModifiedBy>
  <cp:revision>29</cp:revision>
  <cp:lastPrinted>2020-01-20T01:30:00Z</cp:lastPrinted>
  <dcterms:created xsi:type="dcterms:W3CDTF">2018-03-06T02:19:00Z</dcterms:created>
  <dcterms:modified xsi:type="dcterms:W3CDTF">2020-02-26T04:44:00Z</dcterms:modified>
</cp:coreProperties>
</file>