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647"/>
        <w:gridCol w:w="541"/>
        <w:gridCol w:w="682"/>
        <w:gridCol w:w="1593"/>
        <w:gridCol w:w="841"/>
        <w:gridCol w:w="243"/>
        <w:gridCol w:w="172"/>
        <w:gridCol w:w="471"/>
        <w:gridCol w:w="107"/>
        <w:gridCol w:w="160"/>
        <w:gridCol w:w="618"/>
        <w:gridCol w:w="21"/>
        <w:gridCol w:w="594"/>
        <w:gridCol w:w="620"/>
        <w:gridCol w:w="1003"/>
        <w:gridCol w:w="1446"/>
      </w:tblGrid>
      <w:tr w:rsidR="00484B81" w14:paraId="5B0174C1" w14:textId="77777777" w:rsidTr="008F7DE2">
        <w:trPr>
          <w:cantSplit/>
          <w:trHeight w:val="20"/>
        </w:trPr>
        <w:tc>
          <w:tcPr>
            <w:tcW w:w="1074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3FE8" w14:textId="77777777" w:rsidR="00484B81" w:rsidRPr="000B5649" w:rsidRDefault="00484B81" w:rsidP="00B46B91">
            <w:pPr>
              <w:jc w:val="right"/>
              <w:rPr>
                <w:rFonts w:ascii="HGP創英角ｺﾞｼｯｸUB" w:eastAsia="HGP創英角ｺﾞｼｯｸUB"/>
                <w:sz w:val="60"/>
                <w:szCs w:val="60"/>
              </w:rPr>
            </w:pPr>
          </w:p>
        </w:tc>
      </w:tr>
      <w:tr w:rsidR="00484B81" w14:paraId="5D37621F" w14:textId="77777777" w:rsidTr="008F7DE2">
        <w:trPr>
          <w:cantSplit/>
          <w:trHeight w:val="513"/>
        </w:trPr>
        <w:tc>
          <w:tcPr>
            <w:tcW w:w="8294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14:paraId="61E90945" w14:textId="77777777" w:rsidR="00484B81" w:rsidRPr="00AC45E3" w:rsidRDefault="00484B81" w:rsidP="00B46B91">
            <w:pPr>
              <w:jc w:val="center"/>
              <w:rPr>
                <w:rFonts w:eastAsia="ＭＳ ゴシック"/>
                <w:sz w:val="36"/>
                <w:szCs w:val="36"/>
              </w:rPr>
            </w:pPr>
            <w:r w:rsidRPr="00AC45E3">
              <w:rPr>
                <w:rFonts w:ascii="HGP創英角ｺﾞｼｯｸUB" w:eastAsia="HGP創英角ｺﾞｼｯｸUB" w:hint="eastAsia"/>
                <w:sz w:val="36"/>
                <w:szCs w:val="36"/>
              </w:rPr>
              <w:t>フォークリフト事業内検査者研修コース受講申込書</w:t>
            </w:r>
            <w:r w:rsidRPr="00D53D0A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(</w:t>
            </w:r>
            <w:r w:rsidRPr="00D53D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大阪</w:t>
            </w:r>
            <w:r w:rsidRPr="00D53D0A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)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vAlign w:val="center"/>
          </w:tcPr>
          <w:p w14:paraId="44159141" w14:textId="77777777" w:rsidR="00484B81" w:rsidRDefault="00484B81" w:rsidP="00B46B9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46" w:type="dxa"/>
            <w:tcBorders>
              <w:bottom w:val="single" w:sz="8" w:space="0" w:color="auto"/>
            </w:tcBorders>
          </w:tcPr>
          <w:p w14:paraId="0A7247C1" w14:textId="77777777" w:rsidR="00484B81" w:rsidRPr="007960E7" w:rsidRDefault="00484B81" w:rsidP="00B46B91">
            <w:pPr>
              <w:rPr>
                <w:sz w:val="22"/>
                <w:szCs w:val="22"/>
              </w:rPr>
            </w:pPr>
            <w:r w:rsidRPr="007960E7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484B81" w14:paraId="6CEA66A3" w14:textId="77777777" w:rsidTr="008F7DE2">
        <w:trPr>
          <w:cantSplit/>
          <w:trHeight w:val="63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BC2324" w14:textId="77777777"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講座希望回　　数</w:t>
            </w:r>
          </w:p>
        </w:tc>
        <w:tc>
          <w:tcPr>
            <w:tcW w:w="647" w:type="dxa"/>
            <w:tcBorders>
              <w:top w:val="single" w:sz="8" w:space="0" w:color="auto"/>
            </w:tcBorders>
            <w:vAlign w:val="center"/>
          </w:tcPr>
          <w:p w14:paraId="3C9CFACA" w14:textId="77777777" w:rsidR="00484B81" w:rsidRPr="00A21935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第１希望　　</w:t>
            </w:r>
          </w:p>
        </w:tc>
        <w:tc>
          <w:tcPr>
            <w:tcW w:w="4072" w:type="dxa"/>
            <w:gridSpan w:val="6"/>
            <w:tcBorders>
              <w:top w:val="single" w:sz="8" w:space="0" w:color="auto"/>
            </w:tcBorders>
            <w:vAlign w:val="center"/>
          </w:tcPr>
          <w:p w14:paraId="6D4DE1A2" w14:textId="77777777" w:rsidR="00484B81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Pr="00A219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</w:t>
            </w:r>
          </w:p>
          <w:p w14:paraId="5FD60447" w14:textId="77777777" w:rsidR="00484B81" w:rsidRPr="00333439" w:rsidRDefault="00484B81" w:rsidP="00484B81">
            <w:pPr>
              <w:ind w:leftChars="-2" w:left="-4" w:firstLineChars="200" w:firstLine="4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～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／　　　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</w:tcBorders>
            <w:vAlign w:val="center"/>
          </w:tcPr>
          <w:p w14:paraId="306EFE85" w14:textId="77777777" w:rsidR="00484B81" w:rsidRPr="00A21935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30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270F48" w14:textId="77777777" w:rsidR="00484B81" w:rsidRDefault="00484B81" w:rsidP="00484B81">
            <w:pPr>
              <w:ind w:leftChars="-2" w:left="-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Pr="00A2193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A219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</w:t>
            </w:r>
          </w:p>
          <w:p w14:paraId="4E820443" w14:textId="77777777" w:rsidR="00484B81" w:rsidRPr="00333439" w:rsidRDefault="00484B81" w:rsidP="00484B81">
            <w:pPr>
              <w:ind w:leftChars="-2" w:left="-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～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334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／　　　</w:t>
            </w:r>
          </w:p>
        </w:tc>
      </w:tr>
      <w:tr w:rsidR="00484B81" w14:paraId="03554B67" w14:textId="77777777" w:rsidTr="008F7DE2">
        <w:trPr>
          <w:cantSplit/>
          <w:trHeight w:val="265"/>
        </w:trPr>
        <w:tc>
          <w:tcPr>
            <w:tcW w:w="984" w:type="dxa"/>
            <w:vMerge w:val="restart"/>
            <w:tcBorders>
              <w:left w:val="single" w:sz="8" w:space="0" w:color="auto"/>
            </w:tcBorders>
            <w:vAlign w:val="center"/>
          </w:tcPr>
          <w:p w14:paraId="7770756B" w14:textId="77777777" w:rsidR="00484B81" w:rsidRDefault="00484B81" w:rsidP="00484B81">
            <w:pPr>
              <w:ind w:leftChars="-2" w:left="-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05593F7" w14:textId="77777777" w:rsidR="00484B81" w:rsidRDefault="00484B81" w:rsidP="00484B81">
            <w:pPr>
              <w:ind w:leftChars="-2" w:left="-4"/>
              <w:jc w:val="center"/>
              <w:rPr>
                <w:sz w:val="16"/>
              </w:rPr>
            </w:pPr>
          </w:p>
          <w:p w14:paraId="5E1A3B94" w14:textId="77777777"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63" w:type="dxa"/>
            <w:gridSpan w:val="4"/>
            <w:tcBorders>
              <w:right w:val="double" w:sz="4" w:space="0" w:color="auto"/>
            </w:tcBorders>
          </w:tcPr>
          <w:p w14:paraId="2F6C763B" w14:textId="77777777" w:rsidR="00484B81" w:rsidRPr="005C00E3" w:rsidRDefault="00484B81" w:rsidP="00484B81">
            <w:pPr>
              <w:ind w:leftChars="-2" w:left="-4"/>
            </w:pPr>
          </w:p>
        </w:tc>
        <w:tc>
          <w:tcPr>
            <w:tcW w:w="8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08AA0" w14:textId="77777777" w:rsidR="00484B81" w:rsidRPr="007960E7" w:rsidRDefault="00484B81" w:rsidP="00484B81">
            <w:pPr>
              <w:ind w:leftChars="-2" w:left="-4"/>
              <w:jc w:val="center"/>
              <w:rPr>
                <w:sz w:val="24"/>
                <w:szCs w:val="24"/>
              </w:rPr>
            </w:pPr>
            <w:r w:rsidRPr="007960E7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771" w:type="dxa"/>
            <w:gridSpan w:val="6"/>
            <w:tcBorders>
              <w:left w:val="double" w:sz="4" w:space="0" w:color="auto"/>
            </w:tcBorders>
            <w:vAlign w:val="center"/>
          </w:tcPr>
          <w:p w14:paraId="02D30A20" w14:textId="77777777" w:rsidR="00484B81" w:rsidRPr="008A2CE6" w:rsidRDefault="00484B81" w:rsidP="00484B81">
            <w:pPr>
              <w:ind w:leftChars="-2" w:left="-4"/>
              <w:jc w:val="center"/>
            </w:pPr>
            <w:r w:rsidRPr="008A2CE6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A2CE6">
              <w:rPr>
                <w:rFonts w:hint="eastAsia"/>
              </w:rPr>
              <w:t>別</w:t>
            </w:r>
          </w:p>
        </w:tc>
        <w:tc>
          <w:tcPr>
            <w:tcW w:w="3684" w:type="dxa"/>
            <w:gridSpan w:val="5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7538139C" w14:textId="77777777"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84B81" w14:paraId="4C955204" w14:textId="77777777" w:rsidTr="008F7DE2">
        <w:trPr>
          <w:cantSplit/>
          <w:trHeight w:val="528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14:paraId="7A3A5F0B" w14:textId="77777777" w:rsidR="00484B81" w:rsidRDefault="00484B81" w:rsidP="00484B81">
            <w:pPr>
              <w:ind w:leftChars="-2" w:left="-4"/>
              <w:rPr>
                <w:sz w:val="16"/>
              </w:rPr>
            </w:pPr>
          </w:p>
        </w:tc>
        <w:tc>
          <w:tcPr>
            <w:tcW w:w="3463" w:type="dxa"/>
            <w:gridSpan w:val="4"/>
            <w:tcBorders>
              <w:right w:val="double" w:sz="4" w:space="0" w:color="auto"/>
            </w:tcBorders>
            <w:vAlign w:val="center"/>
          </w:tcPr>
          <w:p w14:paraId="2C5D24C8" w14:textId="77777777" w:rsidR="00484B81" w:rsidRPr="000235AE" w:rsidRDefault="00484B81" w:rsidP="00484B81">
            <w:pPr>
              <w:ind w:leftChars="-2" w:left="-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8D9E9" w14:textId="77777777" w:rsidR="00484B81" w:rsidRDefault="00484B81" w:rsidP="00484B81">
            <w:pPr>
              <w:ind w:leftChars="-2" w:left="-4"/>
            </w:pPr>
          </w:p>
        </w:tc>
        <w:tc>
          <w:tcPr>
            <w:tcW w:w="1771" w:type="dxa"/>
            <w:gridSpan w:val="6"/>
            <w:tcBorders>
              <w:left w:val="double" w:sz="4" w:space="0" w:color="auto"/>
            </w:tcBorders>
            <w:vAlign w:val="center"/>
          </w:tcPr>
          <w:p w14:paraId="47AC7D89" w14:textId="77777777" w:rsidR="00484B81" w:rsidRPr="000441F1" w:rsidRDefault="00484B81" w:rsidP="00484B81">
            <w:pPr>
              <w:ind w:leftChars="-2" w:left="-4"/>
              <w:jc w:val="center"/>
              <w:rPr>
                <w:sz w:val="22"/>
                <w:szCs w:val="22"/>
              </w:rPr>
            </w:pPr>
            <w:r w:rsidRPr="000441F1">
              <w:rPr>
                <w:rFonts w:hint="eastAsia"/>
                <w:sz w:val="22"/>
                <w:szCs w:val="22"/>
              </w:rPr>
              <w:t>男　・　女</w:t>
            </w:r>
          </w:p>
        </w:tc>
        <w:tc>
          <w:tcPr>
            <w:tcW w:w="3684" w:type="dxa"/>
            <w:gridSpan w:val="5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F58CBF5" w14:textId="77777777" w:rsidR="00484B81" w:rsidRDefault="00484B81" w:rsidP="00484B81">
            <w:pPr>
              <w:ind w:leftChars="-2" w:left="-4"/>
              <w:jc w:val="center"/>
            </w:pPr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Ｓ</w:t>
            </w:r>
            <w:r w:rsidRPr="00881D87">
              <w:rPr>
                <w:rFonts w:ascii="HG丸ｺﾞｼｯｸM-PRO" w:eastAsia="HG丸ｺﾞｼｯｸM-PRO" w:hAnsi="HG丸ｺﾞｼｯｸM-PRO"/>
                <w:sz w:val="26"/>
                <w:szCs w:val="26"/>
              </w:rPr>
              <w:t>/</w:t>
            </w:r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Ｈ　　年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月　　</w:t>
            </w:r>
            <w:r w:rsidRPr="00881D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日生</w:t>
            </w:r>
          </w:p>
        </w:tc>
      </w:tr>
      <w:tr w:rsidR="00484B81" w14:paraId="3AA1F422" w14:textId="77777777" w:rsidTr="008F7DE2">
        <w:trPr>
          <w:cantSplit/>
          <w:trHeight w:val="829"/>
        </w:trPr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14:paraId="17783F65" w14:textId="77777777" w:rsidR="00484B81" w:rsidRPr="00DF0642" w:rsidRDefault="00484B81" w:rsidP="00484B81">
            <w:pPr>
              <w:ind w:leftChars="-2" w:left="-4"/>
              <w:jc w:val="distribute"/>
              <w:rPr>
                <w:sz w:val="22"/>
                <w:szCs w:val="22"/>
              </w:rPr>
            </w:pPr>
            <w:r w:rsidRPr="00DF064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9759" w:type="dxa"/>
            <w:gridSpan w:val="16"/>
            <w:tcBorders>
              <w:right w:val="single" w:sz="8" w:space="0" w:color="auto"/>
            </w:tcBorders>
          </w:tcPr>
          <w:p w14:paraId="7B24B44B" w14:textId="77777777" w:rsidR="00484B81" w:rsidRPr="00C54625" w:rsidRDefault="00484B81" w:rsidP="00484B81">
            <w:pPr>
              <w:ind w:leftChars="-2" w:left="-4"/>
              <w:rPr>
                <w:sz w:val="22"/>
                <w:szCs w:val="22"/>
              </w:rPr>
            </w:pPr>
            <w:r w:rsidRPr="007B50F7">
              <w:rPr>
                <w:rFonts w:hint="eastAsia"/>
                <w:sz w:val="24"/>
                <w:szCs w:val="24"/>
              </w:rPr>
              <w:t>〒</w:t>
            </w:r>
            <w:r w:rsidRPr="00C546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C54625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Mincho" w:hint="eastAsia"/>
              </w:rPr>
              <w:t>電話</w:t>
            </w:r>
            <w:r w:rsidRPr="006A4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A25A0B3" w14:textId="77777777" w:rsidR="00484B81" w:rsidRPr="007B50F7" w:rsidRDefault="00484B81" w:rsidP="00484B81">
            <w:pPr>
              <w:ind w:leftChars="-2" w:left="-4" w:firstLineChars="900" w:firstLine="182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B50F7">
              <w:rPr>
                <w:rFonts w:hint="eastAsia"/>
                <w:sz w:val="22"/>
                <w:szCs w:val="22"/>
              </w:rPr>
              <w:t>都道</w:t>
            </w:r>
          </w:p>
          <w:p w14:paraId="2092CBD2" w14:textId="77777777" w:rsidR="00484B81" w:rsidRPr="00DC1884" w:rsidRDefault="00484B81" w:rsidP="00484B81">
            <w:pPr>
              <w:ind w:leftChars="-2" w:left="-4"/>
              <w:rPr>
                <w:rFonts w:ascii="Mincho"/>
                <w:sz w:val="22"/>
                <w:szCs w:val="22"/>
              </w:rPr>
            </w:pPr>
            <w:r w:rsidRPr="007B50F7">
              <w:rPr>
                <w:rFonts w:ascii="Mincho" w:hint="eastAsia"/>
                <w:sz w:val="22"/>
                <w:szCs w:val="22"/>
              </w:rPr>
              <w:t xml:space="preserve">　　　　　　　　　府県　</w:t>
            </w:r>
            <w:r w:rsidRPr="007B50F7">
              <w:rPr>
                <w:rFonts w:ascii="Mincho" w:hint="eastAsia"/>
                <w:sz w:val="24"/>
                <w:szCs w:val="24"/>
              </w:rPr>
              <w:t xml:space="preserve">　</w:t>
            </w:r>
          </w:p>
        </w:tc>
      </w:tr>
      <w:tr w:rsidR="00484B81" w14:paraId="043A10D8" w14:textId="77777777" w:rsidTr="008F7DE2">
        <w:trPr>
          <w:cantSplit/>
          <w:trHeight w:val="211"/>
        </w:trPr>
        <w:tc>
          <w:tcPr>
            <w:tcW w:w="984" w:type="dxa"/>
            <w:vMerge w:val="restart"/>
            <w:tcBorders>
              <w:left w:val="single" w:sz="8" w:space="0" w:color="auto"/>
            </w:tcBorders>
            <w:vAlign w:val="center"/>
          </w:tcPr>
          <w:p w14:paraId="721F82B5" w14:textId="77777777" w:rsidR="00484B81" w:rsidRPr="005D63CE" w:rsidRDefault="00484B81" w:rsidP="00484B81">
            <w:pPr>
              <w:ind w:leftChars="-2" w:left="-4"/>
              <w:jc w:val="center"/>
            </w:pPr>
            <w:r w:rsidRPr="005D63CE">
              <w:rPr>
                <w:rFonts w:hint="eastAsia"/>
              </w:rPr>
              <w:t>勤</w:t>
            </w:r>
          </w:p>
          <w:p w14:paraId="3DE64919" w14:textId="77777777" w:rsidR="00484B81" w:rsidRPr="005D63CE" w:rsidRDefault="00484B81" w:rsidP="00484B81">
            <w:pPr>
              <w:ind w:leftChars="-2" w:left="-4"/>
              <w:jc w:val="center"/>
            </w:pPr>
          </w:p>
          <w:p w14:paraId="468F1AED" w14:textId="77777777" w:rsidR="00484B81" w:rsidRPr="005D63CE" w:rsidRDefault="00484B81" w:rsidP="00484B81">
            <w:pPr>
              <w:ind w:leftChars="-2" w:left="-4"/>
              <w:jc w:val="center"/>
            </w:pPr>
            <w:r w:rsidRPr="005D63CE">
              <w:rPr>
                <w:rFonts w:hint="eastAsia"/>
              </w:rPr>
              <w:t>務</w:t>
            </w:r>
          </w:p>
          <w:p w14:paraId="7B08BD93" w14:textId="77777777" w:rsidR="00484B81" w:rsidRPr="005D63CE" w:rsidRDefault="00484B81" w:rsidP="00484B81">
            <w:pPr>
              <w:ind w:leftChars="-2" w:left="-4"/>
              <w:jc w:val="center"/>
            </w:pPr>
          </w:p>
          <w:p w14:paraId="195DBB8C" w14:textId="77777777" w:rsidR="00484B81" w:rsidRPr="005D63CE" w:rsidRDefault="00484B81" w:rsidP="00484B81">
            <w:pPr>
              <w:ind w:leftChars="-2" w:left="-4"/>
              <w:jc w:val="center"/>
            </w:pPr>
            <w:r w:rsidRPr="005D63CE">
              <w:rPr>
                <w:rFonts w:hint="eastAsia"/>
              </w:rPr>
              <w:t>先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14:paraId="3BF0A92D" w14:textId="77777777" w:rsidR="00484B81" w:rsidRPr="00890AA6" w:rsidRDefault="00484B81" w:rsidP="00484B81">
            <w:pPr>
              <w:ind w:leftChars="-2" w:left="-4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90A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1A96E97C" w14:textId="77777777"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事業所名</w:t>
            </w:r>
          </w:p>
          <w:p w14:paraId="2A87EE20" w14:textId="77777777" w:rsidR="00484B81" w:rsidRDefault="00484B81" w:rsidP="00484B81">
            <w:pPr>
              <w:ind w:leftChars="-2" w:left="-4"/>
              <w:jc w:val="distribute"/>
            </w:pPr>
          </w:p>
          <w:p w14:paraId="3BC6FE51" w14:textId="77777777"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8571" w:type="dxa"/>
            <w:gridSpan w:val="1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C174835" w14:textId="77777777" w:rsidR="00484B81" w:rsidRPr="00155468" w:rsidRDefault="00484B81" w:rsidP="00484B81">
            <w:pPr>
              <w:spacing w:line="200" w:lineRule="atLeast"/>
              <w:ind w:leftChars="-2" w:left="-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84B81" w14:paraId="5AE06AC8" w14:textId="77777777" w:rsidTr="008F7DE2">
        <w:trPr>
          <w:cantSplit/>
          <w:trHeight w:val="554"/>
        </w:trPr>
        <w:tc>
          <w:tcPr>
            <w:tcW w:w="984" w:type="dxa"/>
            <w:vMerge/>
            <w:tcBorders>
              <w:left w:val="single" w:sz="8" w:space="0" w:color="auto"/>
            </w:tcBorders>
            <w:vAlign w:val="center"/>
          </w:tcPr>
          <w:p w14:paraId="42A4DE0C" w14:textId="77777777" w:rsidR="00484B81" w:rsidRPr="005D63CE" w:rsidRDefault="00484B81" w:rsidP="00484B81">
            <w:pPr>
              <w:ind w:leftChars="-2" w:left="-4"/>
              <w:jc w:val="center"/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49E75950" w14:textId="77777777" w:rsidR="00484B81" w:rsidRDefault="00484B81" w:rsidP="00484B81">
            <w:pPr>
              <w:ind w:leftChars="-2" w:left="-4"/>
              <w:jc w:val="distribute"/>
            </w:pPr>
          </w:p>
        </w:tc>
        <w:tc>
          <w:tcPr>
            <w:tcW w:w="8571" w:type="dxa"/>
            <w:gridSpan w:val="1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B5A1B91" w14:textId="77777777" w:rsidR="00484B81" w:rsidRPr="00FA23D3" w:rsidRDefault="00484B81" w:rsidP="00484B81">
            <w:pPr>
              <w:spacing w:line="240" w:lineRule="atLeast"/>
              <w:ind w:leftChars="-2" w:left="-4"/>
              <w:rPr>
                <w:rFonts w:ascii="ＭＳ 明朝"/>
                <w:sz w:val="28"/>
                <w:szCs w:val="28"/>
              </w:rPr>
            </w:pPr>
          </w:p>
        </w:tc>
      </w:tr>
      <w:tr w:rsidR="00484B81" w14:paraId="57E7D96A" w14:textId="77777777" w:rsidTr="008F7DE2">
        <w:trPr>
          <w:cantSplit/>
          <w:trHeight w:val="418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14:paraId="6E6D6414" w14:textId="77777777"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75A542E8" w14:textId="77777777" w:rsidR="00484B81" w:rsidRDefault="00484B81" w:rsidP="00484B81">
            <w:pPr>
              <w:ind w:leftChars="-2" w:left="-4"/>
              <w:jc w:val="center"/>
            </w:pPr>
          </w:p>
        </w:tc>
        <w:tc>
          <w:tcPr>
            <w:tcW w:w="3359" w:type="dxa"/>
            <w:gridSpan w:val="4"/>
            <w:vAlign w:val="center"/>
          </w:tcPr>
          <w:p w14:paraId="6004B0FF" w14:textId="77777777" w:rsidR="00484B81" w:rsidRDefault="00484B81" w:rsidP="00484B81">
            <w:pPr>
              <w:ind w:leftChars="-2" w:left="-4"/>
            </w:pPr>
          </w:p>
        </w:tc>
        <w:tc>
          <w:tcPr>
            <w:tcW w:w="1549" w:type="dxa"/>
            <w:gridSpan w:val="6"/>
            <w:vAlign w:val="center"/>
          </w:tcPr>
          <w:p w14:paraId="2F070413" w14:textId="77777777"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  <w:vAlign w:val="center"/>
          </w:tcPr>
          <w:p w14:paraId="3B3413C9" w14:textId="77777777" w:rsidR="00484B81" w:rsidRPr="00DF0642" w:rsidRDefault="00484B81" w:rsidP="00484B81">
            <w:pPr>
              <w:ind w:leftChars="-2" w:left="-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F0642">
              <w:rPr>
                <w:rFonts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484B81" w14:paraId="26DFB3C4" w14:textId="77777777" w:rsidTr="008F7DE2">
        <w:trPr>
          <w:cantSplit/>
          <w:trHeight w:val="285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14:paraId="748C97B6" w14:textId="77777777"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14:paraId="50A52A03" w14:textId="77777777" w:rsidR="00484B81" w:rsidRDefault="00484B81" w:rsidP="00484B81">
            <w:pPr>
              <w:ind w:leftChars="-2" w:left="-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71" w:type="dxa"/>
            <w:gridSpan w:val="14"/>
            <w:tcBorders>
              <w:right w:val="single" w:sz="8" w:space="0" w:color="auto"/>
            </w:tcBorders>
          </w:tcPr>
          <w:p w14:paraId="6B498988" w14:textId="77777777"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>〒</w:t>
            </w:r>
          </w:p>
          <w:p w14:paraId="7F2E1B71" w14:textId="77777777" w:rsidR="00484B81" w:rsidRPr="00DF0642" w:rsidRDefault="00484B81" w:rsidP="00484B81">
            <w:pPr>
              <w:ind w:leftChars="-2" w:left="-4"/>
              <w:rPr>
                <w:sz w:val="24"/>
                <w:szCs w:val="24"/>
              </w:rPr>
            </w:pPr>
          </w:p>
        </w:tc>
      </w:tr>
      <w:tr w:rsidR="00484B81" w14:paraId="46A8C74D" w14:textId="77777777" w:rsidTr="008F7DE2">
        <w:trPr>
          <w:cantSplit/>
          <w:trHeight w:val="407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14:paraId="6F002777" w14:textId="77777777"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73F6E216" w14:textId="77777777" w:rsidR="00484B81" w:rsidRDefault="00484B81" w:rsidP="00484B81">
            <w:pPr>
              <w:ind w:leftChars="-2" w:left="-4"/>
              <w:jc w:val="center"/>
            </w:pPr>
          </w:p>
        </w:tc>
        <w:tc>
          <w:tcPr>
            <w:tcW w:w="4002" w:type="dxa"/>
            <w:gridSpan w:val="6"/>
            <w:vAlign w:val="center"/>
          </w:tcPr>
          <w:p w14:paraId="614C4885" w14:textId="77777777"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>電話</w:t>
            </w:r>
            <w:r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9" w:type="dxa"/>
            <w:gridSpan w:val="8"/>
            <w:tcBorders>
              <w:right w:val="single" w:sz="8" w:space="0" w:color="auto"/>
            </w:tcBorders>
            <w:vAlign w:val="center"/>
          </w:tcPr>
          <w:p w14:paraId="46871120" w14:textId="77777777"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>ＦＡＸ</w:t>
            </w:r>
            <w:r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84B81" w14:paraId="1398A8DF" w14:textId="77777777" w:rsidTr="008F7DE2">
        <w:trPr>
          <w:cantSplit/>
          <w:trHeight w:val="454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14:paraId="53F2A42C" w14:textId="77777777"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Align w:val="center"/>
          </w:tcPr>
          <w:p w14:paraId="1E91059A" w14:textId="77777777"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8571" w:type="dxa"/>
            <w:gridSpan w:val="14"/>
            <w:tcBorders>
              <w:right w:val="single" w:sz="8" w:space="0" w:color="auto"/>
            </w:tcBorders>
            <w:vAlign w:val="center"/>
          </w:tcPr>
          <w:p w14:paraId="3C90A1B6" w14:textId="77777777" w:rsidR="00484B81" w:rsidRDefault="00484B81" w:rsidP="00484B81">
            <w:pPr>
              <w:ind w:leftChars="-2" w:left="-4"/>
            </w:pPr>
          </w:p>
        </w:tc>
      </w:tr>
      <w:tr w:rsidR="00484B81" w14:paraId="4E6DC4BB" w14:textId="77777777" w:rsidTr="008F7DE2">
        <w:trPr>
          <w:cantSplit/>
          <w:trHeight w:val="397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14:paraId="6293401C" w14:textId="77777777"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14:paraId="460F6EDA" w14:textId="77777777"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109" w:type="dxa"/>
            <w:gridSpan w:val="7"/>
            <w:tcBorders>
              <w:bottom w:val="nil"/>
              <w:right w:val="nil"/>
            </w:tcBorders>
            <w:vAlign w:val="center"/>
          </w:tcPr>
          <w:p w14:paraId="591C84A0" w14:textId="77777777" w:rsidR="00484B81" w:rsidRPr="00783B78" w:rsidRDefault="00484B81" w:rsidP="00484B81">
            <w:pPr>
              <w:ind w:leftChars="-2" w:left="-4"/>
              <w:rPr>
                <w:sz w:val="16"/>
                <w:szCs w:val="16"/>
              </w:rPr>
            </w:pPr>
            <w:r w:rsidRPr="00783B78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3618C963" w14:textId="77777777" w:rsidR="00484B81" w:rsidRPr="005C00E3" w:rsidRDefault="00484B81" w:rsidP="00484B81">
            <w:pPr>
              <w:ind w:leftChars="-2" w:left="-4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4462" w:type="dxa"/>
            <w:gridSpan w:val="7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FF2BDF1" w14:textId="77777777" w:rsidR="00484B81" w:rsidRDefault="00484B81" w:rsidP="00484B81">
            <w:pPr>
              <w:ind w:leftChars="-2" w:left="-4"/>
            </w:pPr>
            <w:r>
              <w:rPr>
                <w:rFonts w:hint="eastAsia"/>
              </w:rPr>
              <w:t xml:space="preserve">所属部課名　</w:t>
            </w:r>
          </w:p>
        </w:tc>
      </w:tr>
      <w:tr w:rsidR="00484B81" w14:paraId="0C57A336" w14:textId="77777777" w:rsidTr="008F7DE2">
        <w:trPr>
          <w:cantSplit/>
          <w:trHeight w:val="397"/>
        </w:trPr>
        <w:tc>
          <w:tcPr>
            <w:tcW w:w="984" w:type="dxa"/>
            <w:vMerge/>
            <w:tcBorders>
              <w:left w:val="single" w:sz="8" w:space="0" w:color="auto"/>
            </w:tcBorders>
          </w:tcPr>
          <w:p w14:paraId="64210F46" w14:textId="77777777" w:rsidR="00484B81" w:rsidRDefault="00484B81" w:rsidP="00484B81">
            <w:pPr>
              <w:ind w:leftChars="-2" w:left="-4"/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6353EC5C" w14:textId="77777777" w:rsidR="00484B81" w:rsidRDefault="00484B81" w:rsidP="00484B81">
            <w:pPr>
              <w:ind w:leftChars="-2" w:left="-4"/>
            </w:pPr>
          </w:p>
        </w:tc>
        <w:tc>
          <w:tcPr>
            <w:tcW w:w="4109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59F6FE6" w14:textId="77777777" w:rsidR="00484B81" w:rsidRDefault="00484B81" w:rsidP="00484B81">
            <w:pPr>
              <w:ind w:leftChars="-2" w:left="-4" w:right="732"/>
            </w:pPr>
            <w:r>
              <w:rPr>
                <w:rFonts w:hint="eastAsia"/>
              </w:rPr>
              <w:t>電　話</w:t>
            </w:r>
            <w:r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4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94824C" w14:textId="77777777" w:rsidR="00484B81" w:rsidRDefault="007C144C" w:rsidP="00484B81">
            <w:pPr>
              <w:ind w:leftChars="-2" w:left="-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1EE9F" wp14:editId="087C34C3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133985</wp:posOffset>
                      </wp:positionV>
                      <wp:extent cx="2456815" cy="212090"/>
                      <wp:effectExtent l="0" t="0" r="635" b="0"/>
                      <wp:wrapNone/>
                      <wp:docPr id="16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815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5771E02" w14:textId="77777777" w:rsidR="00D866BB" w:rsidRPr="005C6FCA" w:rsidRDefault="00D866BB" w:rsidP="008F7DE2">
                                  <w:pPr>
                                    <w:ind w:rightChars="-47" w:right="-8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受付後に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を送信しますので正確にご記入下さい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9" o:spid="_x0000_s1026" type="#_x0000_t202" style="position:absolute;left:0;text-align:left;margin-left:17.55pt;margin-top:10.55pt;width:193.4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" filled="f" stroked="f" strokeweight="1pt">
                      <v:textbox inset="1.04mm,.57mm,1.04mm,.57mm">
                        <w:txbxContent>
                          <w:p w:rsidR="00D866BB" w:rsidRPr="005C6FCA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受付後に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を送信しますので正確にご記入下さい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4B81">
              <w:t>FAX</w:t>
            </w:r>
            <w:r w:rsidR="00484B81" w:rsidRPr="001048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84B81" w14:paraId="76E3B847" w14:textId="77777777" w:rsidTr="008F7DE2">
        <w:trPr>
          <w:cantSplit/>
          <w:trHeight w:val="397"/>
        </w:trPr>
        <w:tc>
          <w:tcPr>
            <w:tcW w:w="984" w:type="dxa"/>
            <w:vMerge/>
            <w:tcBorders>
              <w:left w:val="single" w:sz="8" w:space="0" w:color="auto"/>
            </w:tcBorders>
            <w:vAlign w:val="center"/>
          </w:tcPr>
          <w:p w14:paraId="191CFD00" w14:textId="77777777" w:rsidR="00484B81" w:rsidRDefault="00484B81" w:rsidP="00484B81">
            <w:pPr>
              <w:spacing w:line="200" w:lineRule="exact"/>
              <w:ind w:leftChars="-2" w:left="-4"/>
              <w:jc w:val="center"/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0822AD30" w14:textId="77777777" w:rsidR="00484B81" w:rsidRDefault="00484B81" w:rsidP="00484B81">
            <w:pPr>
              <w:spacing w:line="200" w:lineRule="exact"/>
              <w:ind w:leftChars="-2" w:left="-4"/>
              <w:jc w:val="center"/>
            </w:pPr>
          </w:p>
        </w:tc>
        <w:tc>
          <w:tcPr>
            <w:tcW w:w="8571" w:type="dxa"/>
            <w:gridSpan w:val="14"/>
            <w:tcBorders>
              <w:top w:val="nil"/>
              <w:right w:val="single" w:sz="8" w:space="0" w:color="auto"/>
            </w:tcBorders>
            <w:vAlign w:val="center"/>
          </w:tcPr>
          <w:p w14:paraId="355AC927" w14:textId="77777777" w:rsidR="00484B81" w:rsidRPr="00783B78" w:rsidRDefault="00484B81" w:rsidP="00484B81">
            <w:pPr>
              <w:ind w:leftChars="-2" w:left="-4"/>
              <w:rPr>
                <w:sz w:val="22"/>
                <w:szCs w:val="22"/>
              </w:rPr>
            </w:pPr>
            <w:r>
              <w:rPr>
                <w:rFonts w:hint="eastAsia"/>
              </w:rPr>
              <w:t>所在地　〒</w:t>
            </w:r>
          </w:p>
        </w:tc>
      </w:tr>
      <w:tr w:rsidR="00484B81" w14:paraId="3F133C7F" w14:textId="77777777" w:rsidTr="008F7DE2">
        <w:trPr>
          <w:cantSplit/>
          <w:trHeight w:val="544"/>
        </w:trPr>
        <w:tc>
          <w:tcPr>
            <w:tcW w:w="2172" w:type="dxa"/>
            <w:gridSpan w:val="3"/>
            <w:tcBorders>
              <w:left w:val="single" w:sz="8" w:space="0" w:color="auto"/>
            </w:tcBorders>
            <w:vAlign w:val="center"/>
          </w:tcPr>
          <w:p w14:paraId="19217734" w14:textId="77777777" w:rsidR="00484B81" w:rsidRPr="007960E7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実施希望車種</w:t>
            </w:r>
          </w:p>
        </w:tc>
        <w:tc>
          <w:tcPr>
            <w:tcW w:w="8571" w:type="dxa"/>
            <w:gridSpan w:val="14"/>
            <w:tcBorders>
              <w:right w:val="single" w:sz="8" w:space="0" w:color="auto"/>
            </w:tcBorders>
            <w:vAlign w:val="center"/>
          </w:tcPr>
          <w:p w14:paraId="33E6BFA9" w14:textId="77777777" w:rsidR="00484B81" w:rsidRDefault="00484B81" w:rsidP="00484B81">
            <w:pPr>
              <w:spacing w:line="280" w:lineRule="exact"/>
              <w:ind w:leftChars="-2" w:left="-4"/>
            </w:pPr>
            <w:r>
              <w:rPr>
                <w:rFonts w:hint="eastAsia"/>
              </w:rPr>
              <w:t>１　内燃機関式　　２　蓄電池式　　（１車種を○で囲むこと）</w:t>
            </w:r>
          </w:p>
          <w:p w14:paraId="365391F5" w14:textId="77777777" w:rsidR="00484B81" w:rsidRPr="00132B42" w:rsidRDefault="00484B81" w:rsidP="00484B81">
            <w:pPr>
              <w:spacing w:line="280" w:lineRule="exact"/>
              <w:ind w:leftChars="-2" w:left="-4"/>
              <w:jc w:val="center"/>
              <w:rPr>
                <w:spacing w:val="2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>
              <w:rPr>
                <w:rFonts w:hint="eastAsia"/>
                <w:spacing w:val="20"/>
                <w:sz w:val="16"/>
                <w:szCs w:val="16"/>
              </w:rPr>
              <w:t>※希望車種は実技当日に変更をお願いする場合もござい</w:t>
            </w:r>
            <w:r w:rsidRPr="00132B42">
              <w:rPr>
                <w:rFonts w:hint="eastAsia"/>
                <w:spacing w:val="20"/>
                <w:sz w:val="16"/>
                <w:szCs w:val="16"/>
              </w:rPr>
              <w:t>ます。</w:t>
            </w:r>
          </w:p>
        </w:tc>
      </w:tr>
      <w:tr w:rsidR="00484B81" w14:paraId="4C9C8F66" w14:textId="77777777" w:rsidTr="008F7DE2">
        <w:trPr>
          <w:cantSplit/>
          <w:trHeight w:val="544"/>
        </w:trPr>
        <w:tc>
          <w:tcPr>
            <w:tcW w:w="2854" w:type="dxa"/>
            <w:gridSpan w:val="4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0049B78" w14:textId="77777777"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宿　泊　期　間</w:t>
            </w:r>
          </w:p>
          <w:p w14:paraId="2BCD2170" w14:textId="77777777" w:rsidR="00484B81" w:rsidRDefault="00484B81" w:rsidP="00484B81">
            <w:pPr>
              <w:ind w:leftChars="-2" w:left="-4"/>
              <w:jc w:val="center"/>
            </w:pPr>
            <w:r w:rsidRPr="006E2A3D">
              <w:rPr>
                <w:rFonts w:hint="eastAsia"/>
                <w:sz w:val="16"/>
                <w:szCs w:val="16"/>
              </w:rPr>
              <w:t>（宿泊は無料。最終日は宿泊できません。）</w:t>
            </w:r>
          </w:p>
        </w:tc>
        <w:tc>
          <w:tcPr>
            <w:tcW w:w="7889" w:type="dxa"/>
            <w:gridSpan w:val="1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7888D2B" w14:textId="77777777" w:rsidR="00484B81" w:rsidRDefault="00484B81" w:rsidP="00484B81">
            <w:pPr>
              <w:ind w:leftChars="-2" w:left="-4"/>
              <w:jc w:val="center"/>
            </w:pPr>
            <w:r>
              <w:rPr>
                <w:rFonts w:hint="eastAsia"/>
              </w:rPr>
              <w:t>開講日の　前日から宿泊　・　当日から宿泊　／　宿泊不要　（○印で選択）</w:t>
            </w:r>
          </w:p>
        </w:tc>
      </w:tr>
      <w:tr w:rsidR="00484B81" w14:paraId="4A2F111C" w14:textId="77777777" w:rsidTr="008F7DE2">
        <w:trPr>
          <w:trHeight w:val="190"/>
        </w:trPr>
        <w:tc>
          <w:tcPr>
            <w:tcW w:w="2854" w:type="dxa"/>
            <w:gridSpan w:val="4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D3621BC" w14:textId="77777777" w:rsidR="00484B81" w:rsidRPr="006E2A3D" w:rsidRDefault="00667478" w:rsidP="00484B81">
            <w:pPr>
              <w:ind w:leftChars="-2" w:left="-4"/>
              <w:jc w:val="center"/>
              <w:rPr>
                <w:sz w:val="16"/>
                <w:szCs w:val="16"/>
              </w:rPr>
            </w:pPr>
            <w:r w:rsidRPr="00834800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000DF01" wp14:editId="5C77EBC0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75565</wp:posOffset>
                      </wp:positionV>
                      <wp:extent cx="2656205" cy="140462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BF4D2" w14:textId="77777777" w:rsidR="00D866BB" w:rsidRPr="002A2E69" w:rsidRDefault="00D866BB" w:rsidP="0066747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キャンセル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待ちを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ご希望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の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方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は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必ず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E4D72" id="テキスト ボックス 21" o:spid="_x0000_s1027" type="#_x0000_t202" style="position:absolute;left:0;text-align:left;margin-left:-9.05pt;margin-top:5.95pt;width:209.1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" filled="f" stroked="f">
                      <v:textbox style="mso-fit-shape-to-text:t">
                        <w:txbxContent>
                          <w:p w:rsidR="00D866BB" w:rsidRPr="002A2E69" w:rsidRDefault="00D866BB" w:rsidP="00667478">
                            <w:pPr>
                              <w:rPr>
                                <w:sz w:val="14"/>
                              </w:rPr>
                            </w:pP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キャンセル</w:t>
                            </w:r>
                            <w:r w:rsidRPr="002A2E69">
                              <w:rPr>
                                <w:sz w:val="14"/>
                              </w:rPr>
                              <w:t>待ちを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ご希望</w:t>
                            </w:r>
                            <w:r w:rsidRPr="002A2E69">
                              <w:rPr>
                                <w:sz w:val="14"/>
                              </w:rPr>
                              <w:t>の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方</w:t>
                            </w:r>
                            <w:r w:rsidRPr="002A2E69">
                              <w:rPr>
                                <w:sz w:val="14"/>
                              </w:rPr>
                              <w:t>は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必ず</w:t>
                            </w:r>
                            <w:r w:rsidRPr="002A2E69">
                              <w:rPr>
                                <w:sz w:val="14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B81">
              <w:rPr>
                <w:rFonts w:ascii="Mincho" w:hint="eastAsia"/>
                <w:sz w:val="21"/>
              </w:rPr>
              <w:t>備　　　　考</w:t>
            </w:r>
          </w:p>
        </w:tc>
        <w:tc>
          <w:tcPr>
            <w:tcW w:w="4820" w:type="dxa"/>
            <w:gridSpan w:val="10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10B8EF6F" w14:textId="77777777" w:rsidR="00484B81" w:rsidRPr="00A87E62" w:rsidRDefault="00484B81" w:rsidP="00B46B9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FF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14:paraId="21C62967" w14:textId="77777777" w:rsidR="00484B81" w:rsidRPr="00A87E62" w:rsidRDefault="00484B81" w:rsidP="00484B81">
            <w:pPr>
              <w:pStyle w:val="ab"/>
              <w:spacing w:line="200" w:lineRule="exact"/>
              <w:ind w:leftChars="23" w:left="42"/>
              <w:jc w:val="righ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A87E62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6"/>
              </w:rPr>
              <w:t>★複数（２件以上）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484B81" w14:paraId="334E5E0B" w14:textId="77777777" w:rsidTr="008F7DE2">
        <w:trPr>
          <w:trHeight w:val="190"/>
        </w:trPr>
        <w:tc>
          <w:tcPr>
            <w:tcW w:w="2854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B03DF6" w14:textId="77777777" w:rsidR="00484B81" w:rsidRDefault="00484B81" w:rsidP="00484B81">
            <w:pPr>
              <w:ind w:leftChars="-2" w:left="-4"/>
              <w:jc w:val="center"/>
              <w:rPr>
                <w:rFonts w:ascii="Mincho"/>
                <w:sz w:val="21"/>
              </w:rPr>
            </w:pPr>
          </w:p>
        </w:tc>
        <w:tc>
          <w:tcPr>
            <w:tcW w:w="4820" w:type="dxa"/>
            <w:gridSpan w:val="10"/>
            <w:vMerge/>
            <w:tcBorders>
              <w:right w:val="nil"/>
            </w:tcBorders>
            <w:vAlign w:val="center"/>
          </w:tcPr>
          <w:p w14:paraId="2645B13A" w14:textId="77777777" w:rsidR="00484B81" w:rsidRPr="00783B78" w:rsidRDefault="00484B81" w:rsidP="00484B81">
            <w:pPr>
              <w:ind w:leftChars="-2" w:left="-4"/>
              <w:jc w:val="center"/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CD403" w14:textId="77777777" w:rsidR="00484B81" w:rsidRPr="00A87E62" w:rsidRDefault="00484B81" w:rsidP="00B46B91">
            <w:pPr>
              <w:pStyle w:val="ab"/>
              <w:spacing w:line="200" w:lineRule="exact"/>
              <w:ind w:leftChars="0" w:left="42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87E62">
              <w:rPr>
                <w:rFonts w:ascii="ＭＳ Ｐゴシック" w:eastAsia="ＭＳ Ｐゴシック" w:hAnsi="ＭＳ Ｐゴシック" w:hint="eastAsia"/>
                <w:color w:val="FF0000"/>
              </w:rPr>
              <w:t>□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</w:rPr>
              <w:t>□</w:t>
            </w:r>
            <w:r w:rsidRPr="00A87E62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p w14:paraId="607A9580" w14:textId="5EEB8DB6" w:rsidR="00484B81" w:rsidRDefault="00802A8F" w:rsidP="00484B81">
      <w:pPr>
        <w:snapToGrid w:val="0"/>
        <w:ind w:leftChars="89" w:left="163"/>
        <w:rPr>
          <w:rFonts w:ascii="Mincho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27E3AB" wp14:editId="618E9C31">
                <wp:simplePos x="0" y="0"/>
                <wp:positionH relativeFrom="column">
                  <wp:posOffset>-373236</wp:posOffset>
                </wp:positionH>
                <wp:positionV relativeFrom="paragraph">
                  <wp:posOffset>75181</wp:posOffset>
                </wp:positionV>
                <wp:extent cx="2130425" cy="420897"/>
                <wp:effectExtent l="19050" t="19050" r="22225" b="17780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0425" cy="42089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1C17B" id="角丸四角形 19" o:spid="_x0000_s1026" style="position:absolute;left:0;text-align:left;margin-left:-29.4pt;margin-top:5.9pt;width:167.75pt;height:3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" filled="f" strokecolor="#00b050" strokeweight="2.25pt">
                <v:stroke dashstyle="1 1"/>
                <v:path arrowok="t"/>
              </v:roundrect>
            </w:pict>
          </mc:Fallback>
        </mc:AlternateContent>
      </w:r>
      <w:r w:rsidR="006A6C78" w:rsidRPr="00013A6F">
        <w:rPr>
          <w:rFonts w:eastAsia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BFC0A" wp14:editId="1E20FCED">
                <wp:simplePos x="0" y="0"/>
                <wp:positionH relativeFrom="column">
                  <wp:posOffset>-581660</wp:posOffset>
                </wp:positionH>
                <wp:positionV relativeFrom="paragraph">
                  <wp:posOffset>-4854575</wp:posOffset>
                </wp:positionV>
                <wp:extent cx="314325" cy="4669155"/>
                <wp:effectExtent l="0" t="0" r="9525" b="0"/>
                <wp:wrapNone/>
                <wp:docPr id="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466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8110E" w14:textId="77777777" w:rsidR="00D866BB" w:rsidRDefault="00D866BB" w:rsidP="006A6C7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5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受講資格確認のため事前にＦＡＸにてお送り下さい。</w:t>
                            </w:r>
                            <w:r w:rsidRPr="00FA30DB">
                              <w:rPr>
                                <w:rFonts w:ascii="ＭＳ 明朝" w:hAnsi="ＭＳ 明朝" w:cs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AB6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お申込みは郵送のみ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19440" tIns="45720" rIns="19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3239" id="テキスト ボックス 1" o:spid="_x0000_s1028" type="#_x0000_t202" style="position:absolute;left:0;text-align:left;margin-left:-45.8pt;margin-top:-382.25pt;width:24.75pt;height:36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" filled="f" stroked="f" strokeweight=".5pt">
                <v:path arrowok="t"/>
                <v:textbox style="layout-flow:vertical-ideographic" inset=".54mm,,.54mm">
                  <w:txbxContent>
                    <w:p w:rsidR="00D866BB" w:rsidRDefault="00D866BB" w:rsidP="006A6C7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F53A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受講資格確認のため事前にＦＡＸにてお送り下さい。</w:t>
                      </w:r>
                      <w:r w:rsidRPr="00FA30DB">
                        <w:rPr>
                          <w:rFonts w:ascii="ＭＳ 明朝" w:hAnsi="ＭＳ 明朝" w:cs="ＭＳ 明朝" w:hint="eastAsia"/>
                          <w:b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AB62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お申込みは郵送のみ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144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93DC26" wp14:editId="2D7185A8">
                <wp:simplePos x="0" y="0"/>
                <wp:positionH relativeFrom="column">
                  <wp:posOffset>-577850</wp:posOffset>
                </wp:positionH>
                <wp:positionV relativeFrom="paragraph">
                  <wp:posOffset>-786765</wp:posOffset>
                </wp:positionV>
                <wp:extent cx="200025" cy="190500"/>
                <wp:effectExtent l="0" t="0" r="9525" b="0"/>
                <wp:wrapNone/>
                <wp:docPr id="15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8A1D" w14:textId="77777777" w:rsidR="00D866BB" w:rsidRDefault="00D866BB" w:rsidP="00417005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45.5pt;margin-top:-61.95pt;width:15.7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" filled="f" stroked="f">
                <v:textbox inset=".27mm,.27mm,.27mm,.27mm">
                  <w:txbxContent>
                    <w:p w:rsidR="00D866BB" w:rsidRDefault="00D866BB" w:rsidP="00417005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7C144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214E93" wp14:editId="442CDB7D">
                <wp:simplePos x="0" y="0"/>
                <wp:positionH relativeFrom="margin">
                  <wp:posOffset>-330200</wp:posOffset>
                </wp:positionH>
                <wp:positionV relativeFrom="paragraph">
                  <wp:posOffset>69850</wp:posOffset>
                </wp:positionV>
                <wp:extent cx="2051050" cy="365760"/>
                <wp:effectExtent l="0" t="0" r="6350" b="0"/>
                <wp:wrapNone/>
                <wp:docPr id="14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657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E3F3B1" w14:textId="77777777" w:rsidR="00D866BB" w:rsidRPr="00030686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0306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14E9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26pt;margin-top:5.5pt;width:161.5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" filled="f" stroked="f" strokeweight="1pt">
                <v:textbox inset="1.04mm,.57mm,1.04mm,.57mm">
                  <w:txbxContent>
                    <w:p w14:paraId="07E3F3B1" w14:textId="77777777" w:rsidR="00D866BB" w:rsidRPr="00030686" w:rsidRDefault="00D866BB" w:rsidP="008F7DE2">
                      <w:pPr>
                        <w:ind w:rightChars="-47" w:right="-8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030686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6309B" w14:textId="77777777" w:rsidR="00484B81" w:rsidRDefault="007C144C" w:rsidP="00B67D61">
      <w:pPr>
        <w:rPr>
          <w:rFonts w:ascii="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EC46EF" wp14:editId="716A0A46">
                <wp:simplePos x="0" y="0"/>
                <wp:positionH relativeFrom="column">
                  <wp:posOffset>1990090</wp:posOffset>
                </wp:positionH>
                <wp:positionV relativeFrom="paragraph">
                  <wp:posOffset>80010</wp:posOffset>
                </wp:positionV>
                <wp:extent cx="4364990" cy="301625"/>
                <wp:effectExtent l="0" t="0" r="16510" b="22225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3016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662B44" w14:textId="77777777" w:rsidR="00D866BB" w:rsidRPr="006046BB" w:rsidRDefault="00D866BB" w:rsidP="008F7DE2">
                            <w:pPr>
                              <w:spacing w:line="200" w:lineRule="exact"/>
                              <w:ind w:left="143" w:hangingChars="100" w:hanging="143"/>
                              <w:rPr>
                                <w:rFonts w:ascii="Mincho"/>
                                <w:sz w:val="16"/>
                                <w:szCs w:val="16"/>
                              </w:rPr>
                            </w:pPr>
                            <w:r w:rsidRPr="006046BB">
                              <w:rPr>
                                <w:rFonts w:ascii="Mincho" w:hint="eastAsia"/>
                                <w:sz w:val="16"/>
                                <w:szCs w:val="16"/>
                              </w:rPr>
                              <w:t>ご記入頂いた個人情報につきましては、当協会が責任を持って保管し、本講習の的確な実施</w:t>
                            </w:r>
                          </w:p>
                          <w:p w14:paraId="6896953C" w14:textId="77777777" w:rsidR="00D866BB" w:rsidRPr="006046BB" w:rsidRDefault="00D866BB" w:rsidP="008F7DE2">
                            <w:pPr>
                              <w:spacing w:line="200" w:lineRule="exact"/>
                              <w:ind w:left="143" w:hangingChars="100" w:hanging="143"/>
                              <w:rPr>
                                <w:rFonts w:ascii="Mincho"/>
                                <w:sz w:val="16"/>
                                <w:szCs w:val="16"/>
                              </w:rPr>
                            </w:pPr>
                            <w:r w:rsidRPr="006046BB">
                              <w:rPr>
                                <w:rFonts w:ascii="Mincho" w:hint="eastAsia"/>
                                <w:sz w:val="16"/>
                                <w:szCs w:val="16"/>
                              </w:rPr>
                              <w:t>（連絡、運営、関係行政機関への報告、後日の問い合わせ対応等）のみに利用させていただきます。</w:t>
                            </w:r>
                          </w:p>
                          <w:p w14:paraId="73E80E36" w14:textId="77777777" w:rsidR="00D866BB" w:rsidRPr="006046BB" w:rsidRDefault="00D866BB" w:rsidP="008F7DE2">
                            <w:pPr>
                              <w:ind w:left="144" w:rightChars="-47" w:right="-86" w:hangingChars="100" w:hanging="1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6.7pt;margin-top:6.3pt;width:343.7pt;height:2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" filled="f" strokeweight=".5pt">
                <v:textbox inset="1.04mm,.57mm,1.04mm,.57mm">
                  <w:txbxContent>
                    <w:p w:rsidR="00D866BB" w:rsidRPr="006046BB" w:rsidRDefault="00D866BB" w:rsidP="008F7DE2">
                      <w:pPr>
                        <w:spacing w:line="200" w:lineRule="exact"/>
                        <w:ind w:left="143" w:hangingChars="100" w:hanging="143"/>
                        <w:rPr>
                          <w:rFonts w:ascii="Mincho"/>
                          <w:sz w:val="16"/>
                          <w:szCs w:val="16"/>
                        </w:rPr>
                      </w:pPr>
                      <w:r w:rsidRPr="006046BB">
                        <w:rPr>
                          <w:rFonts w:ascii="Mincho" w:hint="eastAsia"/>
                          <w:sz w:val="16"/>
                          <w:szCs w:val="16"/>
                        </w:rPr>
                        <w:t>ご記入頂いた個人情報につきましては、当協会が責任を持って保管し、本講習の的確な実施</w:t>
                      </w:r>
                    </w:p>
                    <w:p w:rsidR="00D866BB" w:rsidRPr="006046BB" w:rsidRDefault="00D866BB" w:rsidP="008F7DE2">
                      <w:pPr>
                        <w:spacing w:line="200" w:lineRule="exact"/>
                        <w:ind w:left="143" w:hangingChars="100" w:hanging="143"/>
                        <w:rPr>
                          <w:rFonts w:ascii="Mincho"/>
                          <w:sz w:val="16"/>
                          <w:szCs w:val="16"/>
                        </w:rPr>
                      </w:pPr>
                      <w:r w:rsidRPr="006046BB">
                        <w:rPr>
                          <w:rFonts w:ascii="Mincho" w:hint="eastAsia"/>
                          <w:sz w:val="16"/>
                          <w:szCs w:val="16"/>
                        </w:rPr>
                        <w:t>（連絡、運営、関係行政機関への報告、後日の問い合わせ対応等）のみに利用させていただきます。</w:t>
                      </w:r>
                    </w:p>
                    <w:p w:rsidR="00D866BB" w:rsidRPr="006046BB" w:rsidRDefault="00D866BB" w:rsidP="008F7DE2">
                      <w:pPr>
                        <w:ind w:left="144" w:rightChars="-47" w:right="-86" w:hangingChars="100" w:hanging="14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393BC" w14:textId="77777777" w:rsidR="00484B81" w:rsidRDefault="007C144C" w:rsidP="00B67D61">
      <w:pPr>
        <w:rPr>
          <w:rFonts w:ascii="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91C44" wp14:editId="3A5E017E">
                <wp:simplePos x="0" y="0"/>
                <wp:positionH relativeFrom="margin">
                  <wp:posOffset>5939790</wp:posOffset>
                </wp:positionH>
                <wp:positionV relativeFrom="paragraph">
                  <wp:posOffset>173990</wp:posOffset>
                </wp:positionV>
                <wp:extent cx="685800" cy="189230"/>
                <wp:effectExtent l="0" t="0" r="0" b="1270"/>
                <wp:wrapNone/>
                <wp:docPr id="12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5B3C84" w14:textId="1EF74D2F" w:rsidR="00D866BB" w:rsidRPr="00A27D59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27D59">
                              <w:rPr>
                                <w:rFonts w:cs="Arial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A27D59">
                              <w:rPr>
                                <w:rFonts w:cs="Arial"/>
                                <w:sz w:val="12"/>
                                <w:szCs w:val="12"/>
                              </w:rPr>
                              <w:t>20</w:t>
                            </w:r>
                            <w:r w:rsidR="00802A8F">
                              <w:rPr>
                                <w:rFonts w:cs="Arial"/>
                                <w:sz w:val="12"/>
                                <w:szCs w:val="12"/>
                              </w:rPr>
                              <w:t>25410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1C44" id="_x0000_s1032" type="#_x0000_t202" style="position:absolute;left:0;text-align:left;margin-left:467.7pt;margin-top:13.7pt;width:54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" filled="f" stroked="f" strokeweight="1pt">
                <v:textbox inset="1.04mm,.57mm,1.04mm,.57mm">
                  <w:txbxContent>
                    <w:p w14:paraId="595B3C84" w14:textId="1EF74D2F" w:rsidR="00D866BB" w:rsidRPr="00A27D59" w:rsidRDefault="00D866BB" w:rsidP="008F7DE2">
                      <w:pPr>
                        <w:ind w:rightChars="-47" w:right="-86"/>
                        <w:jc w:val="left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27D59">
                        <w:rPr>
                          <w:rFonts w:cs="Arial" w:hint="eastAsia"/>
                          <w:sz w:val="12"/>
                          <w:szCs w:val="12"/>
                        </w:rPr>
                        <w:t>様式</w:t>
                      </w:r>
                      <w:r w:rsidRPr="00A27D59">
                        <w:rPr>
                          <w:rFonts w:cs="Arial"/>
                          <w:sz w:val="12"/>
                          <w:szCs w:val="12"/>
                        </w:rPr>
                        <w:t>20</w:t>
                      </w:r>
                      <w:r w:rsidR="00802A8F">
                        <w:rPr>
                          <w:rFonts w:cs="Arial"/>
                          <w:sz w:val="12"/>
                          <w:szCs w:val="12"/>
                        </w:rPr>
                        <w:t>25410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75C93" w14:textId="47C454C5" w:rsidR="00D866BB" w:rsidRDefault="00EB17C6" w:rsidP="00B67D61">
      <w:pPr>
        <w:rPr>
          <w:rFonts w:ascii="Mincho"/>
        </w:rPr>
      </w:pPr>
      <w:r w:rsidRPr="00802A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4B7E01" wp14:editId="7E1179B7">
                <wp:simplePos x="0" y="0"/>
                <wp:positionH relativeFrom="margin">
                  <wp:posOffset>2484755</wp:posOffset>
                </wp:positionH>
                <wp:positionV relativeFrom="paragraph">
                  <wp:posOffset>135626</wp:posOffset>
                </wp:positionV>
                <wp:extent cx="1398270" cy="174625"/>
                <wp:effectExtent l="0" t="0" r="0" b="0"/>
                <wp:wrapNone/>
                <wp:docPr id="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746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EFED4" w14:textId="77777777" w:rsidR="00D866BB" w:rsidRDefault="00D866BB" w:rsidP="009741A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741A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切り取らないで下さい</w:t>
                            </w:r>
                          </w:p>
                          <w:p w14:paraId="6122BD5E" w14:textId="77777777" w:rsidR="00D866BB" w:rsidRDefault="00D866BB" w:rsidP="009741A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0CC79B63" w14:textId="77777777" w:rsidR="00D866BB" w:rsidRPr="009741A9" w:rsidRDefault="00D866BB" w:rsidP="009741A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60A0EF71" w14:textId="77777777" w:rsidR="00D866BB" w:rsidRPr="009741A9" w:rsidRDefault="00D866BB" w:rsidP="008F7DE2">
                            <w:pPr>
                              <w:ind w:rightChars="-47" w:right="-8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B7E0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95.65pt;margin-top:10.7pt;width:110.1pt;height:1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" filled="f" stroked="f" strokeweight="1pt">
                <v:textbox inset="1.04mm,.57mm,1.04mm,.57mm">
                  <w:txbxContent>
                    <w:p w14:paraId="151EFED4" w14:textId="77777777" w:rsidR="00D866BB" w:rsidRDefault="00D866BB" w:rsidP="009741A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741A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切り取らないで下さい</w:t>
                      </w:r>
                    </w:p>
                    <w:p w14:paraId="6122BD5E" w14:textId="77777777" w:rsidR="00D866BB" w:rsidRDefault="00D866BB" w:rsidP="009741A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0CC79B63" w14:textId="77777777" w:rsidR="00D866BB" w:rsidRPr="009741A9" w:rsidRDefault="00D866BB" w:rsidP="009741A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60A0EF71" w14:textId="77777777" w:rsidR="00D866BB" w:rsidRPr="009741A9" w:rsidRDefault="00D866BB" w:rsidP="008F7DE2">
                      <w:pPr>
                        <w:ind w:rightChars="-47" w:right="-8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A8F">
        <w:rPr>
          <w:noProof/>
          <w:sz w:val="18"/>
          <w:szCs w:val="18"/>
        </w:rPr>
        <w:drawing>
          <wp:anchor distT="0" distB="0" distL="114300" distR="114300" simplePos="0" relativeHeight="251649024" behindDoc="0" locked="0" layoutInCell="1" allowOverlap="1" wp14:anchorId="6E2414C1" wp14:editId="51F4D624">
            <wp:simplePos x="0" y="0"/>
            <wp:positionH relativeFrom="margin">
              <wp:posOffset>-542290</wp:posOffset>
            </wp:positionH>
            <wp:positionV relativeFrom="paragraph">
              <wp:posOffset>218811</wp:posOffset>
            </wp:positionV>
            <wp:extent cx="7449820" cy="24130"/>
            <wp:effectExtent l="0" t="0" r="0" b="0"/>
            <wp:wrapNone/>
            <wp:docPr id="1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50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6C1FBB" wp14:editId="260A246C">
                <wp:simplePos x="0" y="0"/>
                <wp:positionH relativeFrom="leftMargin">
                  <wp:align>right</wp:align>
                </wp:positionH>
                <wp:positionV relativeFrom="paragraph">
                  <wp:posOffset>116839</wp:posOffset>
                </wp:positionV>
                <wp:extent cx="228600" cy="428625"/>
                <wp:effectExtent l="19050" t="0" r="19050" b="47625"/>
                <wp:wrapNone/>
                <wp:docPr id="11" name="下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286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A7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-33.2pt;margin-top:9.2pt;width:18pt;height:33.75pt;z-index:251652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" adj="15840" fillcolor="#00b050" strokecolor="#00b050" strokeweight="2pt">
                <v:path arrowok="t"/>
                <w10:wrap anchorx="margin"/>
              </v:shape>
            </w:pict>
          </mc:Fallback>
        </mc:AlternateContent>
      </w:r>
    </w:p>
    <w:p w14:paraId="7BC55093" w14:textId="54B2390E" w:rsidR="00802A8F" w:rsidRPr="00802A8F" w:rsidRDefault="00802A8F" w:rsidP="00802A8F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14:paraId="1F105858" w14:textId="67104191" w:rsidR="00E72506" w:rsidRPr="00802A8F" w:rsidRDefault="00EB17C6" w:rsidP="00802A8F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D866BB">
        <w:rPr>
          <w:rFonts w:ascii="ＭＳ Ｐゴシック" w:eastAsia="ＭＳ Ｐゴシック" w:hAnsi="ＭＳ Ｐゴシック" w:hint="eastAsia"/>
          <w:sz w:val="18"/>
          <w:szCs w:val="18"/>
        </w:rPr>
        <w:t>◎入所時に受付にてご提出願います</w:t>
      </w:r>
    </w:p>
    <w:p w14:paraId="5119FA9D" w14:textId="7C411003" w:rsidR="00E72506" w:rsidRPr="00E72506" w:rsidRDefault="009C377B" w:rsidP="00E72506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9804" wp14:editId="7D4A8B12">
                <wp:simplePos x="0" y="0"/>
                <wp:positionH relativeFrom="column">
                  <wp:posOffset>5560695</wp:posOffset>
                </wp:positionH>
                <wp:positionV relativeFrom="paragraph">
                  <wp:posOffset>436245</wp:posOffset>
                </wp:positionV>
                <wp:extent cx="864235" cy="1080135"/>
                <wp:effectExtent l="0" t="0" r="1206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E707" w14:textId="77777777" w:rsidR="00D866BB" w:rsidRDefault="00D866BB" w:rsidP="00217743">
                            <w:pPr>
                              <w:snapToGrid w:val="0"/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裏面に氏名を記載のうえ</w:t>
                            </w:r>
                          </w:p>
                          <w:p w14:paraId="0810EC0F" w14:textId="77777777" w:rsidR="00D866BB" w:rsidRPr="005B4B08" w:rsidRDefault="00D866BB" w:rsidP="00217743">
                            <w:pPr>
                              <w:jc w:val="center"/>
                              <w:textAlignment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4B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写真貼付</w:t>
                            </w:r>
                          </w:p>
                          <w:p w14:paraId="0C3CC03D" w14:textId="77777777" w:rsidR="00D866BB" w:rsidRDefault="00D866BB" w:rsidP="00217743">
                            <w:pPr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 w:rsidRPr="008F7DE2">
                              <w:rPr>
                                <w:rFonts w:ascii="Tahoma" w:eastAsia="HG丸ｺﾞｼｯｸM-PRO" w:hAnsi="Tahoma" w:cs="Tahoma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11A78DE6" w14:textId="77777777" w:rsidR="00D866BB" w:rsidRDefault="00D866BB" w:rsidP="00217743">
                            <w:pPr>
                              <w:jc w:val="center"/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Pr="008F7DE2">
                              <w:rPr>
                                <w:rFonts w:ascii="Tahoma" w:eastAsia="HG丸ｺﾞｼｯｸM-PRO" w:hAnsi="Tahoma" w:cs="Tahoma"/>
                              </w:rPr>
                              <w:t>2.4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437.85pt;margin-top:34.35pt;width:68.0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">
                <v:textbox inset="5.85pt,.7pt,5.85pt,.7pt">
                  <w:txbxContent>
                    <w:p w:rsidR="00D866BB" w:rsidRDefault="00D866BB" w:rsidP="00217743">
                      <w:pPr>
                        <w:snapToGrid w:val="0"/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裏面に氏名を記載のうえ</w:t>
                      </w:r>
                    </w:p>
                    <w:p w:rsidR="00D866BB" w:rsidRPr="005B4B08" w:rsidRDefault="00D866BB" w:rsidP="00217743">
                      <w:pPr>
                        <w:jc w:val="center"/>
                        <w:textAlignment w:val="center"/>
                        <w:rPr>
                          <w:sz w:val="24"/>
                          <w:szCs w:val="24"/>
                        </w:rPr>
                      </w:pPr>
                      <w:r w:rsidRPr="005B4B08">
                        <w:rPr>
                          <w:rFonts w:hint="eastAsia"/>
                          <w:sz w:val="24"/>
                          <w:szCs w:val="24"/>
                        </w:rPr>
                        <w:t>写真貼付</w:t>
                      </w:r>
                    </w:p>
                    <w:p w:rsidR="00D866BB" w:rsidRDefault="00D866BB" w:rsidP="00217743">
                      <w:pPr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 w:rsidRPr="008F7DE2">
                        <w:rPr>
                          <w:rFonts w:ascii="Tahoma" w:eastAsia="HG丸ｺﾞｼｯｸM-PRO" w:hAnsi="Tahoma" w:cs="Tahoma"/>
                        </w:rPr>
                        <w:t>3.0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D866BB" w:rsidRDefault="00D866BB" w:rsidP="00217743">
                      <w:pPr>
                        <w:jc w:val="center"/>
                        <w:textAlignment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 w:rsidRPr="008F7DE2">
                        <w:rPr>
                          <w:rFonts w:ascii="Tahoma" w:eastAsia="HG丸ｺﾞｼｯｸM-PRO" w:hAnsi="Tahoma" w:cs="Tahoma"/>
                        </w:rPr>
                        <w:t>2.4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62588" wp14:editId="5F9A8CC6">
                <wp:simplePos x="0" y="0"/>
                <wp:positionH relativeFrom="column">
                  <wp:posOffset>3304540</wp:posOffset>
                </wp:positionH>
                <wp:positionV relativeFrom="paragraph">
                  <wp:posOffset>977265</wp:posOffset>
                </wp:positionV>
                <wp:extent cx="2193290" cy="45783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92D12" w14:textId="77777777" w:rsidR="00D866BB" w:rsidRPr="00FF5FA5" w:rsidRDefault="00D866BB" w:rsidP="00E46DA5">
                            <w:pPr>
                              <w:snapToGrid w:val="0"/>
                              <w:spacing w:line="22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F5FA5">
                              <w:rPr>
                                <w:rFonts w:hint="eastAsia"/>
                              </w:rPr>
                              <w:t>問合せ先：</w:t>
                            </w:r>
                            <w:r w:rsidRPr="00FF5FA5">
                              <w:rPr>
                                <w:rFonts w:ascii="HG丸ｺﾞｼｯｸM-PRO" w:eastAsia="HG丸ｺﾞｼｯｸM-PRO" w:hint="eastAsia"/>
                              </w:rPr>
                              <w:t>大阪安全衛生教育センター</w:t>
                            </w:r>
                          </w:p>
                          <w:p w14:paraId="0F82CF6D" w14:textId="77777777" w:rsidR="00D866BB" w:rsidRPr="00E46DA5" w:rsidRDefault="00D866BB" w:rsidP="00E46DA5">
                            <w:pPr>
                              <w:spacing w:line="220" w:lineRule="exact"/>
                              <w:jc w:val="center"/>
                              <w:rPr>
                                <w:rFonts w:ascii="Dotum" w:eastAsia="Dotum" w:hAnsi="Dotum" w:cs="Arial Unicode MS"/>
                              </w:rPr>
                            </w:pPr>
                            <w:r w:rsidRPr="00E46DA5">
                              <w:rPr>
                                <w:rFonts w:ascii="Dotum" w:eastAsia="Dotum" w:hAnsi="Dotum" w:cs="Arial Unicode MS"/>
                              </w:rPr>
                              <w:t>TEL/ 0721-65-1821</w:t>
                            </w:r>
                          </w:p>
                          <w:p w14:paraId="285C51CE" w14:textId="77777777" w:rsidR="00D866BB" w:rsidRPr="00E46DA5" w:rsidRDefault="00D866BB" w:rsidP="00E46DA5">
                            <w:pPr>
                              <w:spacing w:line="220" w:lineRule="exact"/>
                              <w:jc w:val="center"/>
                              <w:rPr>
                                <w:rFonts w:ascii="Dotum" w:eastAsia="Dotum" w:hAnsi="Dotum" w:cs="Arial Unicode MS"/>
                              </w:rPr>
                            </w:pPr>
                            <w:r w:rsidRPr="00E46DA5">
                              <w:rPr>
                                <w:rFonts w:ascii="Dotum" w:eastAsia="Dotum" w:hAnsi="Dotum" w:cs="Arial Unicode MS"/>
                              </w:rPr>
                              <w:t>FAX /0721-65-1472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60.2pt;margin-top:76.95pt;width:172.7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y5uQ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" filled="f" stroked="f">
                <v:textbox inset="5.85pt,.7pt,5.85pt,.7pt">
                  <w:txbxContent>
                    <w:p w:rsidR="00D866BB" w:rsidRPr="00FF5FA5" w:rsidRDefault="00D866BB" w:rsidP="00E46DA5">
                      <w:pPr>
                        <w:snapToGrid w:val="0"/>
                        <w:spacing w:line="220" w:lineRule="exact"/>
                        <w:rPr>
                          <w:rFonts w:ascii="HG丸ｺﾞｼｯｸM-PRO" w:eastAsia="HG丸ｺﾞｼｯｸM-PRO"/>
                        </w:rPr>
                      </w:pPr>
                      <w:r w:rsidRPr="00FF5FA5">
                        <w:rPr>
                          <w:rFonts w:hint="eastAsia"/>
                        </w:rPr>
                        <w:t>問合せ先：</w:t>
                      </w:r>
                      <w:r w:rsidRPr="00FF5FA5">
                        <w:rPr>
                          <w:rFonts w:ascii="HG丸ｺﾞｼｯｸM-PRO" w:eastAsia="HG丸ｺﾞｼｯｸM-PRO" w:hint="eastAsia"/>
                        </w:rPr>
                        <w:t>大阪安全衛生教育センター</w:t>
                      </w:r>
                    </w:p>
                    <w:p w:rsidR="00D866BB" w:rsidRPr="00E46DA5" w:rsidRDefault="00D866BB" w:rsidP="00E46DA5">
                      <w:pPr>
                        <w:spacing w:line="220" w:lineRule="exact"/>
                        <w:jc w:val="center"/>
                        <w:rPr>
                          <w:rFonts w:ascii="Dotum" w:eastAsia="Dotum" w:hAnsi="Dotum" w:cs="Arial Unicode MS"/>
                        </w:rPr>
                      </w:pPr>
                      <w:r w:rsidRPr="00E46DA5">
                        <w:rPr>
                          <w:rFonts w:ascii="Dotum" w:eastAsia="Dotum" w:hAnsi="Dotum" w:cs="Arial Unicode MS"/>
                        </w:rPr>
                        <w:t>TEL/ 0721-65-1821</w:t>
                      </w:r>
                    </w:p>
                    <w:p w:rsidR="00D866BB" w:rsidRPr="00E46DA5" w:rsidRDefault="00D866BB" w:rsidP="00E46DA5">
                      <w:pPr>
                        <w:spacing w:line="220" w:lineRule="exact"/>
                        <w:jc w:val="center"/>
                        <w:rPr>
                          <w:rFonts w:ascii="Dotum" w:eastAsia="Dotum" w:hAnsi="Dotum" w:cs="Arial Unicode MS"/>
                        </w:rPr>
                      </w:pPr>
                      <w:r w:rsidRPr="00E46DA5">
                        <w:rPr>
                          <w:rFonts w:ascii="Dotum" w:eastAsia="Dotum" w:hAnsi="Dotum" w:cs="Arial Unicode MS"/>
                        </w:rPr>
                        <w:t>FAX /0721-65-1472</w:t>
                      </w:r>
                    </w:p>
                  </w:txbxContent>
                </v:textbox>
              </v:shape>
            </w:pict>
          </mc:Fallback>
        </mc:AlternateContent>
      </w:r>
      <w:r w:rsidR="00EB17C6" w:rsidRPr="00E72506">
        <w:rPr>
          <w:rFonts w:ascii="ＭＳ Ｐゴシック" w:eastAsia="ＭＳ Ｐゴシック" w:hAnsi="ＭＳ Ｐゴシック"/>
          <w:sz w:val="18"/>
          <w:szCs w:val="18"/>
        </w:rPr>
        <w:t xml:space="preserve"> </w:t>
      </w:r>
    </w:p>
    <w:tbl>
      <w:tblPr>
        <w:tblW w:w="11623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650"/>
        <w:gridCol w:w="5689"/>
      </w:tblGrid>
      <w:tr w:rsidR="00484B81" w14:paraId="02005D91" w14:textId="77777777" w:rsidTr="00E72506">
        <w:trPr>
          <w:trHeight w:val="797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14:paraId="6CB04049" w14:textId="77777777"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送</w:t>
            </w:r>
          </w:p>
          <w:p w14:paraId="409F15E6" w14:textId="77777777"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3217E941" w14:textId="77777777"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付</w:t>
            </w:r>
          </w:p>
          <w:p w14:paraId="5A5C2E24" w14:textId="77777777"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1D62F884" w14:textId="77777777" w:rsidR="00484B81" w:rsidRPr="00B63D34" w:rsidRDefault="00484B81" w:rsidP="00484B81">
            <w:pPr>
              <w:spacing w:line="300" w:lineRule="exact"/>
              <w:ind w:leftChars="12" w:left="99" w:hangingChars="42" w:hanging="77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先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8E4A6D5" w14:textId="77777777" w:rsidR="00484B81" w:rsidRPr="00291AA2" w:rsidRDefault="00484B81" w:rsidP="006666EA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14:paraId="76E13322" w14:textId="77777777" w:rsidR="00484B81" w:rsidRPr="00FA23D3" w:rsidRDefault="00484B81" w:rsidP="00484B81">
            <w:pPr>
              <w:spacing w:beforeLines="50" w:before="136" w:line="280" w:lineRule="exact"/>
              <w:ind w:firstLineChars="100" w:firstLine="183"/>
              <w:rPr>
                <w:rFonts w:ascii="ＭＳ 明朝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FA23D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68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873A600" w14:textId="77777777" w:rsidR="00484B81" w:rsidRPr="00EE3B90" w:rsidRDefault="00484B81" w:rsidP="00D866BB">
            <w:pPr>
              <w:ind w:right="1025" w:firstLineChars="100" w:firstLine="303"/>
              <w:jc w:val="lef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フォークリフト事業内検査者</w:t>
            </w:r>
          </w:p>
          <w:p w14:paraId="47B41136" w14:textId="77777777" w:rsidR="00484B81" w:rsidRPr="00D866BB" w:rsidRDefault="009C377B" w:rsidP="00D866BB">
            <w:pPr>
              <w:ind w:right="1551" w:firstLineChars="200" w:firstLine="367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1774E0" wp14:editId="69EB934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224155</wp:posOffset>
                      </wp:positionV>
                      <wp:extent cx="2150110" cy="309880"/>
                      <wp:effectExtent l="10795" t="15240" r="10795" b="8255"/>
                      <wp:wrapNone/>
                      <wp:docPr id="6" name="角丸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30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FF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3035B" id="角丸四角形 21" o:spid="_x0000_s1026" style="position:absolute;left:0;text-align:left;margin-left:3.75pt;margin-top:17.65pt;width:169.3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" fillcolor="#fcf" strokecolor="#fc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7D3BAC" wp14:editId="1866F02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227330</wp:posOffset>
                      </wp:positionV>
                      <wp:extent cx="2333625" cy="346075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AB316" w14:textId="77777777" w:rsidR="00D866BB" w:rsidRPr="00FF5FA5" w:rsidRDefault="00D866BB" w:rsidP="008F7DE2">
                                  <w:pPr>
                                    <w:snapToGrid w:val="0"/>
                                    <w:ind w:firstLineChars="100" w:firstLine="16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F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開講日当日入所受付時間　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FF5FA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FF5FA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FF5FA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FF5FA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  <w:p w14:paraId="53051AD9" w14:textId="77777777" w:rsidR="00D866BB" w:rsidRPr="00FF5FA5" w:rsidRDefault="00D866BB" w:rsidP="008F7DE2">
                                  <w:pPr>
                                    <w:snapToGrid w:val="0"/>
                                    <w:ind w:left="163" w:hangingChars="100" w:hanging="16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FF5FA5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＊万一遅れそうな場合は必ずお電話下さい。</w:t>
                                  </w:r>
                                </w:p>
                                <w:p w14:paraId="05E3D818" w14:textId="77777777" w:rsidR="00D866BB" w:rsidRPr="00985D46" w:rsidRDefault="00D866BB" w:rsidP="00985D4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left:0;text-align:left;margin-left:1.1pt;margin-top:17.9pt;width:183.7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2RuQ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" filled="f" stroked="f">
                      <v:textbox inset="5.85pt,.7pt,5.85pt,.7pt">
                        <w:txbxContent>
                          <w:p w:rsidR="00D866BB" w:rsidRPr="00FF5FA5" w:rsidRDefault="00D866BB" w:rsidP="008F7DE2">
                            <w:pPr>
                              <w:snapToGrid w:val="0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FF5F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開講日当日入所受付時間　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FF5F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  <w:r w:rsidRPr="00FF5F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FF5F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FF5FA5">
                              <w:rPr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:rsidR="00D866BB" w:rsidRPr="00FF5FA5" w:rsidRDefault="00D866BB" w:rsidP="008F7DE2">
                            <w:pPr>
                              <w:snapToGrid w:val="0"/>
                              <w:ind w:left="163" w:hangingChars="100" w:hanging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F5FA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＊万一遅れそうな場合は必ずお電話下さい。</w:t>
                            </w:r>
                          </w:p>
                          <w:p w:rsidR="00D866BB" w:rsidRPr="00985D46" w:rsidRDefault="00D866BB" w:rsidP="00985D46">
                            <w:pPr>
                              <w:snapToGrid w:val="0"/>
                              <w:jc w:val="left"/>
                              <w:rPr>
                                <w:rFonts w:asci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B81"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研修コース受</w:t>
            </w:r>
            <w:r w:rsidR="00484B81" w:rsidRPr="00EE3B90">
              <w:rPr>
                <w:rFonts w:ascii="HGP創英角ｺﾞｼｯｸUB" w:eastAsia="HGP創英角ｺﾞｼｯｸUB" w:hAnsi="HGP創英角ｺﾞｼｯｸUB"/>
                <w:w w:val="50"/>
                <w:sz w:val="32"/>
                <w:szCs w:val="32"/>
              </w:rPr>
              <w:t xml:space="preserve"> </w:t>
            </w:r>
            <w:r w:rsidR="00484B81"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講</w:t>
            </w:r>
            <w:r w:rsidR="00484B81" w:rsidRPr="00EE3B90">
              <w:rPr>
                <w:rFonts w:ascii="HGP創英角ｺﾞｼｯｸUB" w:eastAsia="HGP創英角ｺﾞｼｯｸUB" w:hAnsi="HGP創英角ｺﾞｼｯｸUB"/>
                <w:w w:val="50"/>
                <w:sz w:val="32"/>
                <w:szCs w:val="32"/>
              </w:rPr>
              <w:t xml:space="preserve"> </w:t>
            </w:r>
            <w:r w:rsidR="00484B81" w:rsidRPr="00EE3B90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票</w:t>
            </w:r>
          </w:p>
          <w:p w14:paraId="62051BD5" w14:textId="77777777" w:rsidR="00484B81" w:rsidRPr="00C13C64" w:rsidRDefault="00484B81" w:rsidP="00484B81">
            <w:pPr>
              <w:spacing w:beforeLines="50" w:before="136"/>
              <w:ind w:firstLineChars="39" w:firstLine="71"/>
              <w:rPr>
                <w:rFonts w:ascii="HG丸ｺﾞｼｯｸM-PRO" w:eastAsia="HG丸ｺﾞｼｯｸM-PRO"/>
                <w:szCs w:val="18"/>
              </w:rPr>
            </w:pPr>
          </w:p>
          <w:p w14:paraId="7909A4B3" w14:textId="77777777" w:rsidR="00484B81" w:rsidRPr="00EE3B90" w:rsidRDefault="00484B81" w:rsidP="00484B81">
            <w:pPr>
              <w:ind w:rightChars="-21" w:right="-38" w:firstLineChars="300" w:firstLine="670"/>
              <w:rPr>
                <w:rFonts w:ascii="ＭＳ ゴシック" w:eastAsia="ＭＳ ゴシック"/>
                <w:sz w:val="24"/>
              </w:rPr>
            </w:pPr>
          </w:p>
        </w:tc>
      </w:tr>
      <w:tr w:rsidR="00484B81" w:rsidRPr="00D866BB" w14:paraId="2C0FE4F8" w14:textId="77777777" w:rsidTr="00E72506">
        <w:trPr>
          <w:trHeight w:val="40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1244F0" w14:textId="77777777" w:rsidR="00484B81" w:rsidRPr="00291AA2" w:rsidRDefault="00484B81" w:rsidP="006666EA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6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8D0C" w14:textId="77777777" w:rsidR="00484B81" w:rsidRPr="00291AA2" w:rsidRDefault="00484B81" w:rsidP="006666EA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689" w:type="dxa"/>
            <w:vMerge/>
            <w:tcBorders>
              <w:left w:val="single" w:sz="8" w:space="0" w:color="auto"/>
              <w:right w:val="nil"/>
            </w:tcBorders>
          </w:tcPr>
          <w:p w14:paraId="3D8ED861" w14:textId="77777777" w:rsidR="00484B81" w:rsidRDefault="00484B81" w:rsidP="00484B81">
            <w:pPr>
              <w:snapToGrid w:val="0"/>
              <w:ind w:rightChars="53" w:right="97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484B81" w14:paraId="31DD229B" w14:textId="77777777" w:rsidTr="00D866BB">
        <w:trPr>
          <w:trHeight w:val="69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FCEDD" w14:textId="77777777" w:rsidR="00484B81" w:rsidRDefault="00484B81" w:rsidP="001D432C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FED25" w14:textId="77777777" w:rsidR="00484B81" w:rsidRDefault="00484B81" w:rsidP="00484B81">
            <w:pPr>
              <w:spacing w:line="300" w:lineRule="exact"/>
              <w:ind w:firstLineChars="50" w:firstLine="92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68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A797DD5" w14:textId="77777777" w:rsidR="00484B81" w:rsidRDefault="00484B81" w:rsidP="00484B81">
            <w:pPr>
              <w:snapToGrid w:val="0"/>
              <w:ind w:rightChars="53" w:right="97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14:paraId="0B856011" w14:textId="77777777" w:rsidR="00484B81" w:rsidRPr="00B67D61" w:rsidRDefault="007C144C" w:rsidP="00484B81">
      <w:pPr>
        <w:ind w:firstLineChars="600" w:firstLine="1100"/>
        <w:rPr>
          <w:rFonts w:asci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7EAA0" wp14:editId="7090C986">
                <wp:simplePos x="0" y="0"/>
                <wp:positionH relativeFrom="column">
                  <wp:posOffset>2394585</wp:posOffset>
                </wp:positionH>
                <wp:positionV relativeFrom="paragraph">
                  <wp:posOffset>13970</wp:posOffset>
                </wp:positionV>
                <wp:extent cx="3140710" cy="167005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15318" w14:textId="77777777" w:rsidR="00D866BB" w:rsidRPr="006E2A3D" w:rsidRDefault="00D866BB" w:rsidP="00786304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6E2A3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本票は、この講習の合否の連絡があるまで、大切に保管しておいて下さい。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188.55pt;margin-top:1.1pt;width:247.3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tSugIAAL8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" filled="f" stroked="f">
                <v:textbox inset="5.85pt,.7pt,5.85pt,.7pt">
                  <w:txbxContent>
                    <w:p w:rsidR="00D866BB" w:rsidRPr="006E2A3D" w:rsidRDefault="00D866BB" w:rsidP="00786304">
                      <w:pPr>
                        <w:snapToGrid w:val="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6E2A3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本票は、この講習の合否の連絡があるまで、大切に保管しておいて下さい。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484B81"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484B81">
        <w:rPr>
          <w:rFonts w:ascii="ＭＳ ゴシック" w:eastAsia="ＭＳ ゴシック" w:hAnsi="ＭＳ ゴシック" w:hint="eastAsia"/>
          <w:sz w:val="16"/>
          <w:szCs w:val="16"/>
        </w:rPr>
        <w:t>以外は全てご記入ください。</w:t>
      </w:r>
    </w:p>
    <w:tbl>
      <w:tblPr>
        <w:tblW w:w="1103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818"/>
        <w:gridCol w:w="1554"/>
        <w:gridCol w:w="172"/>
        <w:gridCol w:w="1004"/>
        <w:gridCol w:w="677"/>
        <w:gridCol w:w="1470"/>
        <w:gridCol w:w="302"/>
        <w:gridCol w:w="638"/>
        <w:gridCol w:w="1061"/>
        <w:gridCol w:w="2057"/>
      </w:tblGrid>
      <w:tr w:rsidR="00484B81" w14:paraId="4A4AC436" w14:textId="77777777" w:rsidTr="00FA23D3">
        <w:trPr>
          <w:cantSplit/>
          <w:trHeight w:val="27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</w:tcPr>
          <w:p w14:paraId="16C311CB" w14:textId="77777777" w:rsidR="00484B81" w:rsidRPr="00ED42A4" w:rsidRDefault="00484B81" w:rsidP="001D432C">
            <w:pPr>
              <w:spacing w:line="300" w:lineRule="exact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548E5344" w14:textId="77777777"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受</w:t>
            </w:r>
          </w:p>
          <w:p w14:paraId="731D2C38" w14:textId="77777777" w:rsidR="00484B81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41365C5A" w14:textId="77777777"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講</w:t>
            </w:r>
          </w:p>
          <w:p w14:paraId="5D81B3D9" w14:textId="77777777" w:rsidR="00484B81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53DD6CCA" w14:textId="77777777"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63D34">
              <w:rPr>
                <w:rFonts w:ascii="ＭＳ ゴシック" w:eastAsia="ＭＳ ゴシック" w:hAnsi="ＭＳ ゴシック" w:hint="eastAsia"/>
                <w:b/>
                <w:szCs w:val="18"/>
              </w:rPr>
              <w:t>者</w:t>
            </w:r>
          </w:p>
          <w:p w14:paraId="70A35CDE" w14:textId="77777777" w:rsidR="00484B81" w:rsidRPr="00B63D34" w:rsidRDefault="00484B81" w:rsidP="001D432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</w:tcBorders>
          </w:tcPr>
          <w:p w14:paraId="462EA889" w14:textId="77777777" w:rsidR="00484B81" w:rsidRDefault="00912773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講座</w:t>
            </w:r>
            <w:r w:rsidR="00484B81">
              <w:rPr>
                <w:rFonts w:ascii="ＭＳ 明朝" w:hint="eastAsia"/>
              </w:rPr>
              <w:t>回数</w:t>
            </w:r>
          </w:p>
        </w:tc>
        <w:tc>
          <w:tcPr>
            <w:tcW w:w="1554" w:type="dxa"/>
            <w:tcBorders>
              <w:top w:val="single" w:sz="8" w:space="0" w:color="auto"/>
            </w:tcBorders>
          </w:tcPr>
          <w:p w14:paraId="07045B3A" w14:textId="77777777" w:rsidR="00484B81" w:rsidRPr="008D1EC8" w:rsidRDefault="00484B81" w:rsidP="00C11370">
            <w:pPr>
              <w:pStyle w:val="ab"/>
              <w:widowControl/>
              <w:ind w:leftChars="0" w:left="3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 w:rsidRPr="008D1EC8">
              <w:rPr>
                <w:rFonts w:ascii="ＭＳ 明朝" w:hint="eastAsia"/>
              </w:rPr>
              <w:t>受付番号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</w:tcBorders>
            <w:vAlign w:val="center"/>
          </w:tcPr>
          <w:p w14:paraId="4D2C702C" w14:textId="77777777" w:rsidR="00484B81" w:rsidRPr="00783B78" w:rsidRDefault="00484B81" w:rsidP="001D432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83B78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087" w:type="dxa"/>
            <w:gridSpan w:val="4"/>
            <w:tcBorders>
              <w:top w:val="single" w:sz="8" w:space="0" w:color="auto"/>
            </w:tcBorders>
            <w:vAlign w:val="center"/>
          </w:tcPr>
          <w:p w14:paraId="3CD8395A" w14:textId="77777777" w:rsidR="00484B81" w:rsidRDefault="00484B81" w:rsidP="001D432C">
            <w:pPr>
              <w:jc w:val="left"/>
              <w:rPr>
                <w:rFonts w:asci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1D04B7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484B81" w14:paraId="78A79F4E" w14:textId="77777777" w:rsidTr="00D866BB">
        <w:trPr>
          <w:cantSplit/>
          <w:trHeight w:val="45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31561C64" w14:textId="77777777" w:rsidR="00484B81" w:rsidRDefault="00484B81" w:rsidP="001D432C">
            <w:pPr>
              <w:jc w:val="center"/>
              <w:rPr>
                <w:rFonts w:ascii="ＭＳ 明朝"/>
              </w:rPr>
            </w:pPr>
          </w:p>
        </w:tc>
        <w:tc>
          <w:tcPr>
            <w:tcW w:w="1818" w:type="dxa"/>
            <w:tcBorders>
              <w:left w:val="single" w:sz="8" w:space="0" w:color="auto"/>
            </w:tcBorders>
            <w:vAlign w:val="center"/>
          </w:tcPr>
          <w:p w14:paraId="4F8BFAD3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 w:rsidRPr="00B438FA">
              <w:rPr>
                <w:rFonts w:ascii="ＭＳ 明朝" w:hint="eastAsia"/>
              </w:rPr>
              <w:t>第</w:t>
            </w:r>
            <w:r w:rsidRPr="00B438FA">
              <w:rPr>
                <w:rFonts w:ascii="ＭＳ 明朝" w:hint="eastAsia"/>
                <w:bCs/>
                <w:sz w:val="36"/>
                <w:szCs w:val="36"/>
              </w:rPr>
              <w:t xml:space="preserve">　</w:t>
            </w:r>
            <w:r w:rsidRPr="00B438FA">
              <w:rPr>
                <w:rFonts w:asci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hint="eastAsia"/>
                <w:bCs/>
                <w:sz w:val="22"/>
              </w:rPr>
              <w:t xml:space="preserve">　</w:t>
            </w:r>
            <w:r w:rsidRPr="00B438FA">
              <w:rPr>
                <w:rFonts w:ascii="ＭＳ 明朝" w:hint="eastAsia"/>
                <w:bCs/>
                <w:sz w:val="22"/>
              </w:rPr>
              <w:t xml:space="preserve">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</w:p>
        </w:tc>
        <w:tc>
          <w:tcPr>
            <w:tcW w:w="1554" w:type="dxa"/>
            <w:vAlign w:val="center"/>
          </w:tcPr>
          <w:p w14:paraId="482249F7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 w:rsidRPr="00B438FA">
              <w:rPr>
                <w:rFonts w:ascii="ＭＳ 明朝" w:hint="eastAsia"/>
              </w:rPr>
              <w:t>第</w:t>
            </w:r>
            <w:r w:rsidRPr="00B438FA">
              <w:rPr>
                <w:rFonts w:ascii="ＭＳ 明朝" w:hint="eastAsia"/>
                <w:bCs/>
                <w:sz w:val="36"/>
                <w:szCs w:val="36"/>
              </w:rPr>
              <w:t xml:space="preserve">　</w:t>
            </w:r>
            <w:r w:rsidRPr="00B438FA">
              <w:rPr>
                <w:rFonts w:ascii="ＭＳ 明朝" w:hint="eastAsia"/>
                <w:bCs/>
                <w:sz w:val="22"/>
              </w:rPr>
              <w:t xml:space="preserve">　　</w:t>
            </w:r>
            <w:r>
              <w:rPr>
                <w:rFonts w:ascii="ＭＳ 明朝" w:hint="eastAsia"/>
                <w:bCs/>
                <w:sz w:val="22"/>
              </w:rPr>
              <w:t>号</w:t>
            </w:r>
          </w:p>
        </w:tc>
        <w:tc>
          <w:tcPr>
            <w:tcW w:w="1176" w:type="dxa"/>
            <w:gridSpan w:val="2"/>
            <w:vAlign w:val="center"/>
          </w:tcPr>
          <w:p w14:paraId="667C7659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受講者</w:t>
            </w:r>
          </w:p>
          <w:p w14:paraId="4FD52A91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3087" w:type="dxa"/>
            <w:gridSpan w:val="4"/>
            <w:tcBorders>
              <w:bottom w:val="nil"/>
            </w:tcBorders>
            <w:vAlign w:val="center"/>
          </w:tcPr>
          <w:p w14:paraId="3FCEEEA4" w14:textId="77777777" w:rsidR="00484B81" w:rsidRPr="00286B0B" w:rsidRDefault="00484B81" w:rsidP="001D432C">
            <w:pPr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14:paraId="00A5EDFC" w14:textId="77777777" w:rsidR="00484B81" w:rsidRPr="00CF6C23" w:rsidRDefault="00484B81" w:rsidP="001D432C">
            <w:r w:rsidRPr="00CF6C23">
              <w:rPr>
                <w:rFonts w:ascii="HG丸ｺﾞｼｯｸM-PRO" w:eastAsia="HG丸ｺﾞｼｯｸM-PRO" w:hAnsi="HG丸ｺﾞｼｯｸM-PRO" w:hint="eastAsia"/>
              </w:rPr>
              <w:t>Ｓ</w:t>
            </w:r>
            <w:r w:rsidRPr="00CF6C23">
              <w:rPr>
                <w:rFonts w:ascii="HG丸ｺﾞｼｯｸM-PRO" w:eastAsia="HG丸ｺﾞｼｯｸM-PRO" w:hAnsi="HG丸ｺﾞｼｯｸM-PRO"/>
              </w:rPr>
              <w:t>/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F6C23">
              <w:rPr>
                <w:rFonts w:ascii="HG丸ｺﾞｼｯｸM-PRO" w:eastAsia="HG丸ｺﾞｼｯｸM-PRO" w:hAnsi="HG丸ｺﾞｼｯｸM-PRO" w:hint="eastAsia"/>
              </w:rPr>
              <w:t xml:space="preserve">　日生　</w:t>
            </w:r>
          </w:p>
        </w:tc>
      </w:tr>
      <w:tr w:rsidR="00484B81" w:rsidRPr="002E5FE0" w14:paraId="4C22E3CD" w14:textId="77777777" w:rsidTr="00D866BB">
        <w:trPr>
          <w:trHeight w:val="418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51976D78" w14:textId="77777777" w:rsidR="00484B81" w:rsidRDefault="00484B81" w:rsidP="001D432C">
            <w:pPr>
              <w:jc w:val="center"/>
              <w:rPr>
                <w:rFonts w:ascii="ＭＳ 明朝"/>
              </w:rPr>
            </w:pPr>
          </w:p>
        </w:tc>
        <w:tc>
          <w:tcPr>
            <w:tcW w:w="1818" w:type="dxa"/>
            <w:tcBorders>
              <w:left w:val="single" w:sz="8" w:space="0" w:color="auto"/>
            </w:tcBorders>
            <w:vAlign w:val="center"/>
          </w:tcPr>
          <w:p w14:paraId="394F7CD2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受講年月日</w:t>
            </w:r>
          </w:p>
        </w:tc>
        <w:tc>
          <w:tcPr>
            <w:tcW w:w="3407" w:type="dxa"/>
            <w:gridSpan w:val="4"/>
            <w:tcBorders>
              <w:bottom w:val="nil"/>
            </w:tcBorders>
            <w:vAlign w:val="center"/>
          </w:tcPr>
          <w:p w14:paraId="3974512B" w14:textId="77777777" w:rsidR="00484B81" w:rsidRPr="005B4B08" w:rsidRDefault="00484B81" w:rsidP="001D432C">
            <w:pPr>
              <w:jc w:val="center"/>
              <w:rPr>
                <w:rFonts w:ascii="ＭＳ 明朝"/>
                <w:b/>
              </w:rPr>
            </w:pPr>
            <w:r w:rsidRPr="005B4B08">
              <w:rPr>
                <w:rFonts w:ascii="ＭＳ 明朝" w:hint="eastAsia"/>
                <w:b/>
              </w:rPr>
              <w:t>～</w:t>
            </w:r>
          </w:p>
        </w:tc>
        <w:tc>
          <w:tcPr>
            <w:tcW w:w="1470" w:type="dxa"/>
            <w:vAlign w:val="center"/>
          </w:tcPr>
          <w:p w14:paraId="3E5AA009" w14:textId="77777777" w:rsidR="00484B81" w:rsidRDefault="00484B81" w:rsidP="00484B81">
            <w:pPr>
              <w:spacing w:line="180" w:lineRule="exact"/>
              <w:ind w:firstLineChars="100" w:firstLine="164"/>
              <w:rPr>
                <w:rFonts w:ascii="ＭＳ Ｐゴシック" w:eastAsia="ＭＳ Ｐゴシック"/>
                <w:sz w:val="16"/>
                <w:szCs w:val="16"/>
              </w:rPr>
            </w:pPr>
            <w:r w:rsidRPr="00A121F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宿　泊</w:t>
            </w:r>
            <w:r w:rsidRPr="005178E2">
              <w:rPr>
                <w:rFonts w:ascii="ＭＳ Ｐゴシック" w:hAnsi="ＭＳ Ｐゴシック" w:hint="eastAsia"/>
                <w:sz w:val="16"/>
                <w:szCs w:val="16"/>
              </w:rPr>
              <w:t>（宿泊は</w:t>
            </w:r>
          </w:p>
          <w:p w14:paraId="35BA42B3" w14:textId="77777777" w:rsidR="00484B81" w:rsidRPr="00D866BB" w:rsidRDefault="00484B81" w:rsidP="00D866BB">
            <w:pPr>
              <w:spacing w:line="180" w:lineRule="exact"/>
              <w:ind w:firstLineChars="100" w:firstLine="143"/>
              <w:rPr>
                <w:rFonts w:ascii="ＭＳ Ｐゴシック" w:eastAsia="ＭＳ Ｐゴシック"/>
                <w:sz w:val="16"/>
                <w:szCs w:val="16"/>
              </w:rPr>
            </w:pPr>
            <w:r w:rsidRPr="005178E2">
              <w:rPr>
                <w:rFonts w:ascii="ＭＳ Ｐゴシック" w:hAnsi="ＭＳ Ｐゴシック" w:hint="eastAsia"/>
                <w:sz w:val="16"/>
                <w:szCs w:val="16"/>
              </w:rPr>
              <w:t>無料。最終日は</w:t>
            </w:r>
            <w:r w:rsidR="00D866BB">
              <w:rPr>
                <w:rFonts w:ascii="ＭＳ Ｐゴシック" w:eastAsia="ＭＳ Ｐゴシック" w:hint="eastAsia"/>
                <w:sz w:val="16"/>
                <w:szCs w:val="16"/>
              </w:rPr>
              <w:t>不可</w:t>
            </w:r>
            <w:r w:rsidRPr="005178E2">
              <w:rPr>
                <w:rFonts w:ascii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4058" w:type="dxa"/>
            <w:gridSpan w:val="4"/>
            <w:tcBorders>
              <w:right w:val="single" w:sz="8" w:space="0" w:color="auto"/>
            </w:tcBorders>
            <w:vAlign w:val="center"/>
          </w:tcPr>
          <w:p w14:paraId="459DA72B" w14:textId="77777777" w:rsidR="00484B81" w:rsidRPr="00A57791" w:rsidRDefault="00484B81" w:rsidP="00484B81">
            <w:pPr>
              <w:ind w:rightChars="-33" w:right="-60"/>
              <w:jc w:val="center"/>
            </w:pPr>
            <w:r w:rsidRPr="00E515BE">
              <w:rPr>
                <w:rFonts w:ascii="ＭＳ 明朝" w:hint="eastAsia"/>
              </w:rPr>
              <w:t>開講日の　前日から宿泊　・　当日から宿泊　／　宿泊不要　（○印で選択）</w:t>
            </w:r>
          </w:p>
        </w:tc>
      </w:tr>
      <w:tr w:rsidR="00484B81" w14:paraId="34C603CC" w14:textId="77777777" w:rsidTr="00D866BB">
        <w:trPr>
          <w:trHeight w:val="596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8A1EBD" w14:textId="77777777" w:rsidR="00484B81" w:rsidRDefault="00484B81" w:rsidP="001D432C">
            <w:pPr>
              <w:jc w:val="center"/>
              <w:rPr>
                <w:rFonts w:ascii="ＭＳ 明朝"/>
              </w:rPr>
            </w:pP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CA2EBF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受講確認</w:t>
            </w:r>
          </w:p>
          <w:p w14:paraId="1970396B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係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726" w:type="dxa"/>
            <w:gridSpan w:val="2"/>
            <w:tcBorders>
              <w:bottom w:val="single" w:sz="8" w:space="0" w:color="auto"/>
            </w:tcBorders>
          </w:tcPr>
          <w:p w14:paraId="01578428" w14:textId="77777777" w:rsidR="00484B81" w:rsidRDefault="00484B81" w:rsidP="001D432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681" w:type="dxa"/>
            <w:gridSpan w:val="2"/>
            <w:tcBorders>
              <w:bottom w:val="single" w:sz="8" w:space="0" w:color="auto"/>
            </w:tcBorders>
          </w:tcPr>
          <w:p w14:paraId="1575B48C" w14:textId="77777777" w:rsidR="00484B81" w:rsidRDefault="00484B81" w:rsidP="001D432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6" w:space="0" w:color="auto"/>
            </w:tcBorders>
          </w:tcPr>
          <w:p w14:paraId="5F9C134F" w14:textId="77777777" w:rsidR="00484B81" w:rsidRDefault="00484B81" w:rsidP="001D432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699" w:type="dxa"/>
            <w:gridSpan w:val="2"/>
            <w:tcBorders>
              <w:bottom w:val="single" w:sz="8" w:space="0" w:color="auto"/>
            </w:tcBorders>
            <w:vAlign w:val="center"/>
          </w:tcPr>
          <w:p w14:paraId="019DA8BD" w14:textId="77777777" w:rsidR="00484B81" w:rsidRDefault="00484B81" w:rsidP="001D432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実施希望車種</w:t>
            </w:r>
          </w:p>
          <w:p w14:paraId="185F0D2A" w14:textId="77777777" w:rsidR="00484B81" w:rsidRDefault="00484B81" w:rsidP="001D432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（１車種のみ）</w:t>
            </w:r>
          </w:p>
        </w:tc>
        <w:tc>
          <w:tcPr>
            <w:tcW w:w="20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88C812" w14:textId="77777777" w:rsidR="00484B81" w:rsidRDefault="00484B81" w:rsidP="00C11370">
            <w:pPr>
              <w:widowControl/>
              <w:numPr>
                <w:ilvl w:val="0"/>
                <w:numId w:val="18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内燃機関式</w:t>
            </w:r>
          </w:p>
          <w:p w14:paraId="47702847" w14:textId="77777777" w:rsidR="00484B81" w:rsidRDefault="00484B81" w:rsidP="00C11370">
            <w:pPr>
              <w:widowControl/>
              <w:ind w:left="183"/>
              <w:rPr>
                <w:rFonts w:ascii="ＭＳ 明朝"/>
              </w:rPr>
            </w:pPr>
            <w:r>
              <w:rPr>
                <w:rFonts w:ascii="ＭＳ 明朝" w:hint="eastAsia"/>
              </w:rPr>
              <w:t>②　蓄電池式</w:t>
            </w:r>
          </w:p>
        </w:tc>
      </w:tr>
    </w:tbl>
    <w:p w14:paraId="2B8C7CBB" w14:textId="77777777" w:rsidR="00484B81" w:rsidRDefault="007C144C">
      <w:pPr>
        <w:rPr>
          <w:rFonts w:ascii="ＭＳ ゴシック" w:eastAsia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900BDE" wp14:editId="1A243CF6">
                <wp:simplePos x="0" y="0"/>
                <wp:positionH relativeFrom="margin">
                  <wp:posOffset>-245110</wp:posOffset>
                </wp:positionH>
                <wp:positionV relativeFrom="paragraph">
                  <wp:posOffset>50165</wp:posOffset>
                </wp:positionV>
                <wp:extent cx="4749800" cy="270510"/>
                <wp:effectExtent l="0" t="3810" r="4445" b="190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A28A7" w14:textId="77777777" w:rsidR="00D866BB" w:rsidRPr="006601CA" w:rsidRDefault="00D866BB" w:rsidP="008F7DE2">
                            <w:pPr>
                              <w:spacing w:line="220" w:lineRule="exact"/>
                              <w:ind w:leftChars="16" w:left="2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実習時に使用しますので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作業服をご持参下さい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EF653FB" w14:textId="77777777" w:rsidR="00D866BB" w:rsidRPr="006601CA" w:rsidRDefault="00D866BB" w:rsidP="008F7DE2">
                            <w:pPr>
                              <w:spacing w:line="220" w:lineRule="exact"/>
                              <w:ind w:leftChars="16" w:left="2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ヘルメット・安全靴（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22.5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㎝～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29.0</w:t>
                            </w:r>
                            <w:r w:rsidRPr="0066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㎝）は当センターでご用意しますので不要です。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-19.3pt;margin-top:3.95pt;width:374pt;height:21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yCtg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" filled="f" fillcolor="#f9f" stroked="f">
                <v:textbox inset="0,0,0,0">
                  <w:txbxContent>
                    <w:p w:rsidR="00D866BB" w:rsidRPr="006601CA" w:rsidRDefault="00D866BB" w:rsidP="008F7DE2">
                      <w:pPr>
                        <w:spacing w:line="220" w:lineRule="exact"/>
                        <w:ind w:leftChars="16" w:left="2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実習時に使用しますので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作業服をご持参下さい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:rsidR="00D866BB" w:rsidRPr="006601CA" w:rsidRDefault="00D866BB" w:rsidP="008F7DE2">
                      <w:pPr>
                        <w:spacing w:line="220" w:lineRule="exact"/>
                        <w:ind w:leftChars="16" w:left="2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ヘルメット・安全靴（</w:t>
                      </w:r>
                      <w:r w:rsidRPr="006601C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22.5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㎝～</w:t>
                      </w:r>
                      <w:r w:rsidRPr="006601C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29.0</w:t>
                      </w:r>
                      <w:r w:rsidRPr="006601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㎝）は当センターでご用意しますので不要です。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B81">
        <w:rPr>
          <w:rFonts w:ascii="ＭＳ 明朝"/>
        </w:rPr>
        <w:br w:type="page"/>
      </w:r>
      <w:r w:rsidR="00484B81">
        <w:rPr>
          <w:rFonts w:ascii="ＭＳ ゴシック" w:eastAsia="ＭＳ ゴシック" w:hint="eastAsia"/>
          <w:b/>
          <w:sz w:val="24"/>
        </w:rPr>
        <w:lastRenderedPageBreak/>
        <w:t>（申請書裏面）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303"/>
        <w:gridCol w:w="735"/>
        <w:gridCol w:w="465"/>
        <w:gridCol w:w="360"/>
        <w:gridCol w:w="882"/>
        <w:gridCol w:w="549"/>
        <w:gridCol w:w="183"/>
        <w:gridCol w:w="321"/>
        <w:gridCol w:w="594"/>
        <w:gridCol w:w="915"/>
        <w:gridCol w:w="636"/>
        <w:gridCol w:w="187"/>
        <w:gridCol w:w="92"/>
        <w:gridCol w:w="183"/>
        <w:gridCol w:w="732"/>
        <w:gridCol w:w="81"/>
        <w:gridCol w:w="834"/>
        <w:gridCol w:w="915"/>
      </w:tblGrid>
      <w:tr w:rsidR="00484B81" w14:paraId="754D6FBD" w14:textId="77777777" w:rsidTr="006A6C78">
        <w:trPr>
          <w:trHeight w:val="485"/>
        </w:trPr>
        <w:tc>
          <w:tcPr>
            <w:tcW w:w="1016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799E0AF" w14:textId="77777777" w:rsidR="00484B81" w:rsidRDefault="00484B81" w:rsidP="00442D2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　講　資　格</w:t>
            </w:r>
          </w:p>
        </w:tc>
      </w:tr>
      <w:tr w:rsidR="00484B81" w14:paraId="369C1E16" w14:textId="77777777" w:rsidTr="006A6C78">
        <w:trPr>
          <w:trHeight w:val="285"/>
        </w:trPr>
        <w:tc>
          <w:tcPr>
            <w:tcW w:w="1500" w:type="dxa"/>
            <w:gridSpan w:val="2"/>
            <w:tcBorders>
              <w:left w:val="single" w:sz="24" w:space="0" w:color="auto"/>
            </w:tcBorders>
            <w:vAlign w:val="center"/>
          </w:tcPr>
          <w:p w14:paraId="36C4A184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受講資格区分</w:t>
            </w:r>
          </w:p>
          <w:p w14:paraId="30752889" w14:textId="77777777" w:rsidR="00484B81" w:rsidRDefault="00484B81" w:rsidP="00442D2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（受講資格表参照）</w:t>
            </w:r>
          </w:p>
        </w:tc>
        <w:tc>
          <w:tcPr>
            <w:tcW w:w="735" w:type="dxa"/>
            <w:vAlign w:val="center"/>
          </w:tcPr>
          <w:p w14:paraId="19A0D29C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イ</w:t>
            </w:r>
          </w:p>
        </w:tc>
        <w:tc>
          <w:tcPr>
            <w:tcW w:w="825" w:type="dxa"/>
            <w:gridSpan w:val="2"/>
            <w:vAlign w:val="center"/>
          </w:tcPr>
          <w:p w14:paraId="49BC5F0C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ロ</w:t>
            </w:r>
          </w:p>
        </w:tc>
        <w:tc>
          <w:tcPr>
            <w:tcW w:w="882" w:type="dxa"/>
            <w:vAlign w:val="center"/>
          </w:tcPr>
          <w:p w14:paraId="5A9727EC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ハ</w:t>
            </w:r>
          </w:p>
        </w:tc>
        <w:tc>
          <w:tcPr>
            <w:tcW w:w="732" w:type="dxa"/>
            <w:gridSpan w:val="2"/>
            <w:vAlign w:val="center"/>
          </w:tcPr>
          <w:p w14:paraId="73E37D65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ニ</w:t>
            </w:r>
          </w:p>
        </w:tc>
        <w:tc>
          <w:tcPr>
            <w:tcW w:w="915" w:type="dxa"/>
            <w:gridSpan w:val="2"/>
            <w:vAlign w:val="center"/>
          </w:tcPr>
          <w:p w14:paraId="794E84C6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ホー１</w:t>
            </w:r>
          </w:p>
        </w:tc>
        <w:tc>
          <w:tcPr>
            <w:tcW w:w="915" w:type="dxa"/>
            <w:vAlign w:val="center"/>
          </w:tcPr>
          <w:p w14:paraId="54488E26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ホー２</w:t>
            </w:r>
          </w:p>
        </w:tc>
        <w:tc>
          <w:tcPr>
            <w:tcW w:w="915" w:type="dxa"/>
            <w:gridSpan w:val="3"/>
            <w:vAlign w:val="center"/>
          </w:tcPr>
          <w:p w14:paraId="7E822922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ホー３</w:t>
            </w:r>
          </w:p>
        </w:tc>
        <w:tc>
          <w:tcPr>
            <w:tcW w:w="915" w:type="dxa"/>
            <w:gridSpan w:val="2"/>
            <w:vAlign w:val="center"/>
          </w:tcPr>
          <w:p w14:paraId="6270FBAE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ホー４</w:t>
            </w:r>
          </w:p>
        </w:tc>
        <w:tc>
          <w:tcPr>
            <w:tcW w:w="915" w:type="dxa"/>
            <w:gridSpan w:val="2"/>
            <w:vAlign w:val="center"/>
          </w:tcPr>
          <w:p w14:paraId="237425A5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ホー５</w:t>
            </w:r>
          </w:p>
        </w:tc>
        <w:tc>
          <w:tcPr>
            <w:tcW w:w="915" w:type="dxa"/>
            <w:tcBorders>
              <w:right w:val="single" w:sz="24" w:space="0" w:color="auto"/>
            </w:tcBorders>
            <w:vAlign w:val="center"/>
          </w:tcPr>
          <w:p w14:paraId="39D4DFD7" w14:textId="77777777" w:rsidR="00484B81" w:rsidRDefault="00484B81" w:rsidP="00442D2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ホー６</w:t>
            </w:r>
          </w:p>
        </w:tc>
      </w:tr>
      <w:tr w:rsidR="00484B81" w14:paraId="59F41F8B" w14:textId="77777777" w:rsidTr="006A6C78">
        <w:trPr>
          <w:cantSplit/>
          <w:trHeight w:val="466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3B09CF" w14:textId="77777777"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受講資格に係る卒業学校、学部、学科名（イ、ロの場合）・・・・・・・・・・・・・証明書添付</w:t>
            </w:r>
          </w:p>
        </w:tc>
      </w:tr>
      <w:tr w:rsidR="00484B81" w14:paraId="72156948" w14:textId="77777777" w:rsidTr="006A6C78">
        <w:trPr>
          <w:cantSplit/>
          <w:trHeight w:val="385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6AED11" w14:textId="77777777" w:rsidR="00484B81" w:rsidRDefault="00484B81" w:rsidP="00442D27">
            <w:pPr>
              <w:rPr>
                <w:rFonts w:ascii="ＭＳ 明朝"/>
              </w:rPr>
            </w:pPr>
          </w:p>
        </w:tc>
      </w:tr>
      <w:tr w:rsidR="00484B81" w14:paraId="33B346B9" w14:textId="77777777" w:rsidTr="006A6C78">
        <w:trPr>
          <w:cantSplit/>
          <w:trHeight w:val="398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74F3A1" w14:textId="77777777"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受講資格に係る免許修了証（ニ、ホー１、ホー２、ホー３、ホー４、ホー５、ホー６の場合）・・・・・写し添付</w:t>
            </w:r>
          </w:p>
        </w:tc>
      </w:tr>
      <w:tr w:rsidR="00484B81" w14:paraId="646A5AEC" w14:textId="77777777" w:rsidTr="006A6C78">
        <w:trPr>
          <w:cantSplit/>
          <w:trHeight w:val="375"/>
        </w:trPr>
        <w:tc>
          <w:tcPr>
            <w:tcW w:w="2700" w:type="dxa"/>
            <w:gridSpan w:val="4"/>
            <w:tcBorders>
              <w:left w:val="single" w:sz="24" w:space="0" w:color="auto"/>
            </w:tcBorders>
            <w:vAlign w:val="center"/>
          </w:tcPr>
          <w:p w14:paraId="7FACFBDF" w14:textId="77777777"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295" w:type="dxa"/>
            <w:gridSpan w:val="5"/>
            <w:vAlign w:val="center"/>
          </w:tcPr>
          <w:p w14:paraId="2A47A3F5" w14:textId="77777777"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145" w:type="dxa"/>
            <w:gridSpan w:val="3"/>
            <w:vAlign w:val="center"/>
          </w:tcPr>
          <w:p w14:paraId="1969B0EB" w14:textId="77777777"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発行者</w:t>
            </w:r>
          </w:p>
        </w:tc>
        <w:tc>
          <w:tcPr>
            <w:tcW w:w="3024" w:type="dxa"/>
            <w:gridSpan w:val="7"/>
            <w:tcBorders>
              <w:right w:val="single" w:sz="24" w:space="0" w:color="auto"/>
            </w:tcBorders>
            <w:vAlign w:val="center"/>
          </w:tcPr>
          <w:p w14:paraId="06B4E2B8" w14:textId="77777777" w:rsidR="00484B81" w:rsidRDefault="00484B81" w:rsidP="0046119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交付年月日または取得年月日</w:t>
            </w:r>
          </w:p>
        </w:tc>
      </w:tr>
      <w:tr w:rsidR="00484B81" w14:paraId="5F8C87A7" w14:textId="77777777" w:rsidTr="006A6C78">
        <w:trPr>
          <w:cantSplit/>
          <w:trHeight w:val="448"/>
        </w:trPr>
        <w:tc>
          <w:tcPr>
            <w:tcW w:w="2700" w:type="dxa"/>
            <w:gridSpan w:val="4"/>
            <w:tcBorders>
              <w:left w:val="single" w:sz="24" w:space="0" w:color="auto"/>
            </w:tcBorders>
            <w:vAlign w:val="center"/>
          </w:tcPr>
          <w:p w14:paraId="5F2F04C5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29D6EF21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35A09E9A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3024" w:type="dxa"/>
            <w:gridSpan w:val="7"/>
            <w:tcBorders>
              <w:right w:val="single" w:sz="24" w:space="0" w:color="auto"/>
            </w:tcBorders>
            <w:vAlign w:val="center"/>
          </w:tcPr>
          <w:p w14:paraId="6DF15D13" w14:textId="77777777" w:rsidR="00484B81" w:rsidRDefault="00484B81" w:rsidP="00442D27">
            <w:pPr>
              <w:rPr>
                <w:rFonts w:ascii="ＭＳ 明朝"/>
              </w:rPr>
            </w:pPr>
          </w:p>
        </w:tc>
      </w:tr>
      <w:tr w:rsidR="00484B81" w14:paraId="5B3348C4" w14:textId="77777777" w:rsidTr="006A6C78">
        <w:trPr>
          <w:cantSplit/>
          <w:trHeight w:val="412"/>
        </w:trPr>
        <w:tc>
          <w:tcPr>
            <w:tcW w:w="2700" w:type="dxa"/>
            <w:gridSpan w:val="4"/>
            <w:tcBorders>
              <w:left w:val="single" w:sz="24" w:space="0" w:color="auto"/>
            </w:tcBorders>
            <w:vAlign w:val="center"/>
          </w:tcPr>
          <w:p w14:paraId="2D3D0549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19007F6A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4324BA55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3024" w:type="dxa"/>
            <w:gridSpan w:val="7"/>
            <w:tcBorders>
              <w:right w:val="single" w:sz="24" w:space="0" w:color="auto"/>
            </w:tcBorders>
            <w:vAlign w:val="center"/>
          </w:tcPr>
          <w:p w14:paraId="730D2AE3" w14:textId="77777777" w:rsidR="00484B81" w:rsidRDefault="00484B81" w:rsidP="00442D27">
            <w:pPr>
              <w:rPr>
                <w:rFonts w:ascii="ＭＳ 明朝"/>
              </w:rPr>
            </w:pPr>
          </w:p>
        </w:tc>
      </w:tr>
      <w:tr w:rsidR="006A6C78" w14:paraId="6C8EBCF1" w14:textId="77777777" w:rsidTr="006A6C78">
        <w:trPr>
          <w:trHeight w:val="506"/>
        </w:trPr>
        <w:tc>
          <w:tcPr>
            <w:tcW w:w="10164" w:type="dxa"/>
            <w:gridSpan w:val="19"/>
            <w:tcBorders>
              <w:left w:val="single" w:sz="24" w:space="0" w:color="auto"/>
              <w:right w:val="single" w:sz="24" w:space="0" w:color="auto"/>
            </w:tcBorders>
          </w:tcPr>
          <w:p w14:paraId="597B5C3F" w14:textId="77777777" w:rsidR="006A6C78" w:rsidRDefault="006A6C78" w:rsidP="006A6C78"/>
        </w:tc>
      </w:tr>
      <w:tr w:rsidR="00484B81" w14:paraId="4F372499" w14:textId="77777777" w:rsidTr="006A6C78">
        <w:trPr>
          <w:cantSplit/>
          <w:trHeight w:val="420"/>
        </w:trPr>
        <w:tc>
          <w:tcPr>
            <w:tcW w:w="1197" w:type="dxa"/>
            <w:vMerge w:val="restart"/>
            <w:tcBorders>
              <w:left w:val="single" w:sz="24" w:space="0" w:color="auto"/>
            </w:tcBorders>
            <w:vAlign w:val="center"/>
          </w:tcPr>
          <w:p w14:paraId="3AF36482" w14:textId="77777777"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受講資格に係る日常従事していた業務内容及びその期間</w:t>
            </w:r>
          </w:p>
        </w:tc>
        <w:tc>
          <w:tcPr>
            <w:tcW w:w="6405" w:type="dxa"/>
            <w:gridSpan w:val="14"/>
            <w:vAlign w:val="center"/>
          </w:tcPr>
          <w:p w14:paraId="2663ABEA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right w:val="single" w:sz="24" w:space="0" w:color="auto"/>
            </w:tcBorders>
            <w:vAlign w:val="center"/>
          </w:tcPr>
          <w:p w14:paraId="58C6FDEF" w14:textId="77777777"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月から</w:t>
            </w:r>
          </w:p>
          <w:p w14:paraId="65089011" w14:textId="77777777"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月まで</w:t>
            </w:r>
          </w:p>
          <w:p w14:paraId="148BB8A4" w14:textId="77777777"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　　　ヶ月）</w:t>
            </w:r>
          </w:p>
        </w:tc>
      </w:tr>
      <w:tr w:rsidR="00484B81" w14:paraId="0FB5FC0C" w14:textId="77777777" w:rsidTr="006A6C78">
        <w:trPr>
          <w:cantSplit/>
          <w:trHeight w:val="345"/>
        </w:trPr>
        <w:tc>
          <w:tcPr>
            <w:tcW w:w="1197" w:type="dxa"/>
            <w:vMerge/>
            <w:tcBorders>
              <w:left w:val="single" w:sz="24" w:space="0" w:color="auto"/>
            </w:tcBorders>
            <w:vAlign w:val="center"/>
          </w:tcPr>
          <w:p w14:paraId="1183E431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6405" w:type="dxa"/>
            <w:gridSpan w:val="14"/>
            <w:vAlign w:val="center"/>
          </w:tcPr>
          <w:p w14:paraId="0BD5E0C7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right w:val="single" w:sz="24" w:space="0" w:color="auto"/>
            </w:tcBorders>
            <w:vAlign w:val="center"/>
          </w:tcPr>
          <w:p w14:paraId="271CF5E1" w14:textId="77777777"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月から</w:t>
            </w:r>
          </w:p>
          <w:p w14:paraId="1D118C70" w14:textId="77777777"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月まで</w:t>
            </w:r>
          </w:p>
          <w:p w14:paraId="4545540B" w14:textId="77777777" w:rsidR="00484B81" w:rsidRDefault="00484B81" w:rsidP="00C45B60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　　　ヶ月）</w:t>
            </w:r>
          </w:p>
        </w:tc>
      </w:tr>
      <w:tr w:rsidR="00484B81" w14:paraId="73E10C08" w14:textId="77777777" w:rsidTr="006A6C78">
        <w:trPr>
          <w:cantSplit/>
          <w:trHeight w:val="510"/>
        </w:trPr>
        <w:tc>
          <w:tcPr>
            <w:tcW w:w="4491" w:type="dxa"/>
            <w:gridSpan w:val="7"/>
            <w:tcBorders>
              <w:left w:val="single" w:sz="24" w:space="0" w:color="auto"/>
            </w:tcBorders>
            <w:vAlign w:val="center"/>
          </w:tcPr>
          <w:p w14:paraId="539307DD" w14:textId="77777777"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事業場におけるフォークリフトの所有台数</w:t>
            </w:r>
          </w:p>
        </w:tc>
        <w:tc>
          <w:tcPr>
            <w:tcW w:w="2836" w:type="dxa"/>
            <w:gridSpan w:val="6"/>
            <w:tcBorders>
              <w:right w:val="single" w:sz="6" w:space="0" w:color="auto"/>
            </w:tcBorders>
            <w:vAlign w:val="center"/>
          </w:tcPr>
          <w:p w14:paraId="4AA18945" w14:textId="77777777"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内燃機関式　　　　　　　　台</w:t>
            </w:r>
          </w:p>
        </w:tc>
        <w:tc>
          <w:tcPr>
            <w:tcW w:w="2837" w:type="dxa"/>
            <w:gridSpan w:val="6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321BE9B1" w14:textId="77777777"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蓄電池式　　　　　　　　　台</w:t>
            </w:r>
          </w:p>
        </w:tc>
      </w:tr>
      <w:tr w:rsidR="00484B81" w14:paraId="46667248" w14:textId="77777777" w:rsidTr="006A6C78">
        <w:trPr>
          <w:cantSplit/>
          <w:trHeight w:val="345"/>
        </w:trPr>
        <w:tc>
          <w:tcPr>
            <w:tcW w:w="8415" w:type="dxa"/>
            <w:gridSpan w:val="17"/>
            <w:vMerge w:val="restart"/>
            <w:tcBorders>
              <w:left w:val="single" w:sz="24" w:space="0" w:color="auto"/>
            </w:tcBorders>
            <w:vAlign w:val="center"/>
          </w:tcPr>
          <w:p w14:paraId="1B977BDB" w14:textId="77777777" w:rsidR="00484B81" w:rsidRPr="00C45B60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上記のとおり相違ないことを証明します。</w:t>
            </w:r>
          </w:p>
          <w:p w14:paraId="1D77383C" w14:textId="77777777" w:rsidR="00484B81" w:rsidRDefault="006F5E9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84B81">
              <w:rPr>
                <w:rFonts w:ascii="ＭＳ 明朝" w:hint="eastAsia"/>
              </w:rPr>
              <w:t xml:space="preserve">　　　年　　　月　　　日</w:t>
            </w:r>
          </w:p>
          <w:p w14:paraId="01B507B4" w14:textId="77777777" w:rsidR="00484B81" w:rsidRDefault="00484B8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所　　在　　地</w:t>
            </w:r>
          </w:p>
          <w:p w14:paraId="18F536D2" w14:textId="77777777" w:rsidR="00484B81" w:rsidRDefault="00484B8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会社又は事業場名</w:t>
            </w:r>
          </w:p>
          <w:p w14:paraId="1244D323" w14:textId="77777777" w:rsidR="00484B81" w:rsidRDefault="00484B81" w:rsidP="00C45B60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代表者　職氏名　　　　　　　　　　　　　　　　　　　　　　印</w:t>
            </w:r>
          </w:p>
          <w:p w14:paraId="75649CB6" w14:textId="77777777" w:rsidR="00484B81" w:rsidRDefault="00484B81" w:rsidP="00442D27">
            <w:pPr>
              <w:rPr>
                <w:rFonts w:ascii="ＭＳ 明朝"/>
              </w:rPr>
            </w:pPr>
          </w:p>
        </w:tc>
        <w:tc>
          <w:tcPr>
            <w:tcW w:w="1749" w:type="dxa"/>
            <w:gridSpan w:val="2"/>
            <w:tcBorders>
              <w:right w:val="single" w:sz="24" w:space="0" w:color="auto"/>
            </w:tcBorders>
            <w:vAlign w:val="center"/>
          </w:tcPr>
          <w:p w14:paraId="2FDCD865" w14:textId="77777777" w:rsidR="00484B81" w:rsidRDefault="00484B81" w:rsidP="00442D2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照合</w:t>
            </w:r>
          </w:p>
        </w:tc>
      </w:tr>
      <w:tr w:rsidR="00484B81" w14:paraId="2102ECD0" w14:textId="77777777" w:rsidTr="006A6C78">
        <w:trPr>
          <w:cantSplit/>
          <w:trHeight w:val="675"/>
        </w:trPr>
        <w:tc>
          <w:tcPr>
            <w:tcW w:w="8415" w:type="dxa"/>
            <w:gridSpan w:val="17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33B1AF5" w14:textId="77777777" w:rsidR="00484B81" w:rsidRDefault="00484B81">
            <w:pPr>
              <w:rPr>
                <w:rFonts w:ascii="ＭＳ 明朝"/>
              </w:rPr>
            </w:pPr>
          </w:p>
        </w:tc>
        <w:tc>
          <w:tcPr>
            <w:tcW w:w="174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6D860AEF" w14:textId="77777777" w:rsidR="00484B81" w:rsidRDefault="00484B81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4A5E5C2C" w14:textId="77777777" w:rsidR="00484B81" w:rsidRDefault="00484B81">
            <w:pPr>
              <w:rPr>
                <w:rFonts w:ascii="ＭＳ 明朝"/>
              </w:rPr>
            </w:pPr>
          </w:p>
        </w:tc>
      </w:tr>
    </w:tbl>
    <w:p w14:paraId="08439F76" w14:textId="77777777" w:rsidR="00484B81" w:rsidRPr="0057445C" w:rsidRDefault="00484B81" w:rsidP="006D2FA1">
      <w:pPr>
        <w:snapToGrid w:val="0"/>
        <w:spacing w:beforeLines="20" w:before="54"/>
        <w:rPr>
          <w:rFonts w:ascii="HG丸ｺﾞｼｯｸM-PRO" w:eastAsia="HG丸ｺﾞｼｯｸM-PRO"/>
          <w:b/>
          <w:spacing w:val="10"/>
          <w:sz w:val="22"/>
          <w:szCs w:val="22"/>
          <w:u w:val="wave"/>
        </w:rPr>
        <w:sectPr w:rsidR="00484B81" w:rsidRPr="0057445C" w:rsidSect="004B62A9">
          <w:type w:val="continuous"/>
          <w:pgSz w:w="11906" w:h="16838" w:code="9"/>
          <w:pgMar w:top="544" w:right="743" w:bottom="272" w:left="1134" w:header="851" w:footer="0" w:gutter="0"/>
          <w:cols w:space="425"/>
          <w:docGrid w:type="linesAndChars" w:linePitch="272" w:charSpace="-3426"/>
        </w:sectPr>
      </w:pPr>
      <w:r w:rsidRPr="0057445C">
        <w:rPr>
          <w:rFonts w:ascii="HG丸ｺﾞｼｯｸM-PRO" w:eastAsia="HG丸ｺﾞｼｯｸM-PRO" w:hint="eastAsia"/>
          <w:b/>
          <w:bCs/>
          <w:spacing w:val="10"/>
          <w:sz w:val="22"/>
          <w:szCs w:val="22"/>
          <w:u w:val="wave"/>
        </w:rPr>
        <w:t>（注）当センターからの問合せを行うことがありますので、</w:t>
      </w:r>
      <w:r>
        <w:rPr>
          <w:rFonts w:ascii="HG丸ｺﾞｼｯｸM-PRO" w:eastAsia="HG丸ｺﾞｼｯｸM-PRO" w:hint="eastAsia"/>
          <w:b/>
          <w:bCs/>
          <w:spacing w:val="10"/>
          <w:sz w:val="22"/>
          <w:szCs w:val="22"/>
          <w:u w:val="wave"/>
        </w:rPr>
        <w:t>受講申込書</w:t>
      </w:r>
      <w:r w:rsidRPr="0057445C">
        <w:rPr>
          <w:rFonts w:ascii="HG丸ｺﾞｼｯｸM-PRO" w:eastAsia="HG丸ｺﾞｼｯｸM-PRO" w:hint="eastAsia"/>
          <w:b/>
          <w:bCs/>
          <w:spacing w:val="10"/>
          <w:sz w:val="22"/>
          <w:szCs w:val="22"/>
          <w:u w:val="wave"/>
        </w:rPr>
        <w:t>をコピーしておいて下さい。</w:t>
      </w:r>
    </w:p>
    <w:p w14:paraId="254938AD" w14:textId="77777777" w:rsidR="00484B81" w:rsidRPr="00E463A0" w:rsidRDefault="00484B81">
      <w:pPr>
        <w:rPr>
          <w:rFonts w:ascii="ＭＳ 明朝"/>
        </w:rPr>
      </w:pPr>
    </w:p>
    <w:p w14:paraId="05101147" w14:textId="77777777" w:rsidR="00484B81" w:rsidRDefault="00484B81">
      <w:pPr>
        <w:rPr>
          <w:rFonts w:ascii="ＭＳ 明朝"/>
        </w:rPr>
      </w:pPr>
    </w:p>
    <w:p w14:paraId="54738EC2" w14:textId="77777777" w:rsidR="00484B81" w:rsidRDefault="00484B81" w:rsidP="0057445C">
      <w:pPr>
        <w:snapToGrid w:val="0"/>
        <w:rPr>
          <w:rFonts w:ascii="HG丸ｺﾞｼｯｸM-PRO" w:eastAsia="HG丸ｺﾞｼｯｸM-PRO"/>
          <w:sz w:val="21"/>
          <w:szCs w:val="21"/>
        </w:rPr>
      </w:pPr>
    </w:p>
    <w:p w14:paraId="70388AA1" w14:textId="77777777" w:rsidR="00484B81" w:rsidRPr="0057445C" w:rsidRDefault="00484B81" w:rsidP="0057445C">
      <w:pPr>
        <w:snapToGrid w:val="0"/>
        <w:rPr>
          <w:rFonts w:ascii="HG丸ｺﾞｼｯｸM-PRO" w:eastAsia="HG丸ｺﾞｼｯｸM-PRO"/>
          <w:sz w:val="21"/>
          <w:szCs w:val="21"/>
        </w:rPr>
      </w:pPr>
      <w:r w:rsidRPr="0057445C">
        <w:rPr>
          <w:rFonts w:ascii="HG丸ｺﾞｼｯｸM-PRO" w:eastAsia="HG丸ｺﾞｼｯｸM-PRO" w:hint="eastAsia"/>
          <w:sz w:val="21"/>
          <w:szCs w:val="21"/>
        </w:rPr>
        <w:t xml:space="preserve">Ⅰ　研修科目及び時間（講師等の都合により一部変更もあります。）　　　　</w:t>
      </w:r>
    </w:p>
    <w:p w14:paraId="442B40BE" w14:textId="77777777" w:rsidR="00484B81" w:rsidRDefault="00484B81" w:rsidP="008F7DE2">
      <w:pPr>
        <w:ind w:firstLineChars="200" w:firstLine="401"/>
        <w:rPr>
          <w:rFonts w:ascii="ＭＳ 明朝"/>
        </w:rPr>
      </w:pPr>
      <w:r>
        <w:rPr>
          <w:rFonts w:ascii="ＭＳ 明朝" w:hint="eastAsia"/>
        </w:rPr>
        <w:t xml:space="preserve">＜第１日＞　　　　　　　　　　　　　　　　　　　　＜第２日＞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39"/>
        <w:gridCol w:w="283"/>
        <w:gridCol w:w="2127"/>
        <w:gridCol w:w="2022"/>
      </w:tblGrid>
      <w:tr w:rsidR="000060CD" w:rsidRPr="009741A9" w14:paraId="580E7514" w14:textId="77777777" w:rsidTr="006601CA">
        <w:trPr>
          <w:cantSplit/>
          <w:trHeight w:val="311"/>
        </w:trPr>
        <w:tc>
          <w:tcPr>
            <w:tcW w:w="2126" w:type="dxa"/>
          </w:tcPr>
          <w:p w14:paraId="4A5F9569" w14:textId="77777777" w:rsidR="000060CD" w:rsidRPr="009741A9" w:rsidRDefault="000060CD" w:rsidP="000060CD">
            <w:pPr>
              <w:ind w:firstLineChars="500" w:firstLine="903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～ ９：０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939" w:type="dxa"/>
          </w:tcPr>
          <w:p w14:paraId="4FF3B58F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受付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38915AD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14:paraId="4D1168CF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８：３０～１１：５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022" w:type="dxa"/>
            <w:vMerge w:val="restart"/>
          </w:tcPr>
          <w:p w14:paraId="2FEEBAAC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蓄電式フォークリフト</w:t>
            </w:r>
          </w:p>
          <w:p w14:paraId="747C1A6B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走行装置・操縦装置</w:t>
            </w:r>
          </w:p>
        </w:tc>
      </w:tr>
      <w:tr w:rsidR="000060CD" w:rsidRPr="009741A9" w14:paraId="7005B3B9" w14:textId="77777777" w:rsidTr="006601CA">
        <w:trPr>
          <w:cantSplit/>
        </w:trPr>
        <w:tc>
          <w:tcPr>
            <w:tcW w:w="2126" w:type="dxa"/>
          </w:tcPr>
          <w:p w14:paraId="3DAE63FF" w14:textId="77777777" w:rsidR="000060CD" w:rsidRPr="009741A9" w:rsidRDefault="000060CD" w:rsidP="000060CD">
            <w:pPr>
              <w:ind w:firstLineChars="100" w:firstLine="181"/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９：２０～１０：２０</w:t>
            </w:r>
          </w:p>
        </w:tc>
        <w:tc>
          <w:tcPr>
            <w:tcW w:w="2939" w:type="dxa"/>
          </w:tcPr>
          <w:p w14:paraId="663EFE68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9B2D4A5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7C9470E4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65BBC872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060CD" w:rsidRPr="009741A9" w14:paraId="62A7A2AA" w14:textId="77777777" w:rsidTr="006601CA">
        <w:trPr>
          <w:cantSplit/>
        </w:trPr>
        <w:tc>
          <w:tcPr>
            <w:tcW w:w="2126" w:type="dxa"/>
          </w:tcPr>
          <w:p w14:paraId="25CCB925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１０：３０～１２：００</w:t>
            </w:r>
          </w:p>
        </w:tc>
        <w:tc>
          <w:tcPr>
            <w:tcW w:w="2939" w:type="dxa"/>
          </w:tcPr>
          <w:p w14:paraId="39E77A83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関係法令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053C4AB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14:paraId="28AC75C4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１２：４０～１７：１５</w:t>
            </w:r>
          </w:p>
        </w:tc>
        <w:tc>
          <w:tcPr>
            <w:tcW w:w="2022" w:type="dxa"/>
            <w:vMerge w:val="restart"/>
          </w:tcPr>
          <w:p w14:paraId="7B2EA908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制動</w:t>
            </w:r>
            <w:r w:rsidRPr="009741A9">
              <w:rPr>
                <w:rFonts w:ascii="ＭＳ 明朝" w:hint="eastAsia"/>
                <w:sz w:val="18"/>
                <w:szCs w:val="18"/>
              </w:rPr>
              <w:t>装置</w:t>
            </w:r>
            <w:r>
              <w:rPr>
                <w:rFonts w:ascii="ＭＳ 明朝" w:hint="eastAsia"/>
                <w:sz w:val="18"/>
                <w:szCs w:val="18"/>
              </w:rPr>
              <w:t xml:space="preserve">　電気系統</w:t>
            </w:r>
          </w:p>
          <w:p w14:paraId="48179569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荷役装置</w:t>
            </w:r>
            <w:r>
              <w:rPr>
                <w:rFonts w:ascii="ＭＳ 明朝" w:hint="eastAsia"/>
                <w:sz w:val="18"/>
                <w:szCs w:val="18"/>
              </w:rPr>
              <w:t xml:space="preserve">　安全装置</w:t>
            </w:r>
          </w:p>
          <w:p w14:paraId="4BCBC093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油圧装置</w:t>
            </w:r>
          </w:p>
        </w:tc>
      </w:tr>
      <w:tr w:rsidR="000060CD" w:rsidRPr="009741A9" w14:paraId="48F6A194" w14:textId="77777777" w:rsidTr="006601CA">
        <w:trPr>
          <w:cantSplit/>
          <w:trHeight w:val="540"/>
        </w:trPr>
        <w:tc>
          <w:tcPr>
            <w:tcW w:w="2126" w:type="dxa"/>
            <w:vMerge w:val="restart"/>
          </w:tcPr>
          <w:p w14:paraId="541836BD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１２：５０～１８：３５</w:t>
            </w:r>
          </w:p>
        </w:tc>
        <w:tc>
          <w:tcPr>
            <w:tcW w:w="2939" w:type="dxa"/>
            <w:vMerge w:val="restart"/>
          </w:tcPr>
          <w:p w14:paraId="3FF8C87A" w14:textId="77777777" w:rsidR="000060CD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・フォークリフトの種類及び構造</w:t>
            </w:r>
          </w:p>
          <w:p w14:paraId="462FC5AA" w14:textId="77777777" w:rsidR="000060CD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・原動機の種類及び構造、動力伝</w:t>
            </w:r>
          </w:p>
          <w:p w14:paraId="31BEE054" w14:textId="77777777" w:rsidR="000060CD" w:rsidRPr="009741A9" w:rsidRDefault="000060CD" w:rsidP="000060CD">
            <w:pPr>
              <w:ind w:firstLineChars="100" w:firstLine="18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達装置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2B0BAA1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50F46A3C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4B9C5F08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060CD" w:rsidRPr="009741A9" w14:paraId="7037E6A8" w14:textId="77777777" w:rsidTr="006601CA">
        <w:trPr>
          <w:cantSplit/>
          <w:trHeight w:val="240"/>
        </w:trPr>
        <w:tc>
          <w:tcPr>
            <w:tcW w:w="2126" w:type="dxa"/>
            <w:vMerge/>
          </w:tcPr>
          <w:p w14:paraId="38A18548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39" w:type="dxa"/>
            <w:vMerge/>
          </w:tcPr>
          <w:p w14:paraId="2782DED1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2AAD296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E5DBC74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１７：２５～１８：２５</w:t>
            </w:r>
          </w:p>
        </w:tc>
        <w:tc>
          <w:tcPr>
            <w:tcW w:w="2022" w:type="dxa"/>
          </w:tcPr>
          <w:p w14:paraId="7D13808F" w14:textId="77777777" w:rsidR="000060CD" w:rsidRPr="009741A9" w:rsidRDefault="000060CD" w:rsidP="000060CD">
            <w:pPr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実技研修の説明</w:t>
            </w:r>
          </w:p>
        </w:tc>
      </w:tr>
    </w:tbl>
    <w:p w14:paraId="2B98ACD9" w14:textId="77777777" w:rsidR="00484B81" w:rsidRPr="009741A9" w:rsidRDefault="00484B81" w:rsidP="00484B81">
      <w:pPr>
        <w:ind w:firstLineChars="200" w:firstLine="361"/>
        <w:rPr>
          <w:rFonts w:ascii="ＭＳ 明朝"/>
          <w:sz w:val="18"/>
          <w:szCs w:val="18"/>
        </w:rPr>
      </w:pPr>
      <w:r w:rsidRPr="009741A9">
        <w:rPr>
          <w:rFonts w:ascii="ＭＳ 明朝" w:hint="eastAsia"/>
          <w:sz w:val="18"/>
          <w:szCs w:val="18"/>
        </w:rPr>
        <w:t>＜第３日＞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97"/>
      </w:tblGrid>
      <w:tr w:rsidR="000060CD" w:rsidRPr="009741A9" w14:paraId="19EE06BC" w14:textId="77777777" w:rsidTr="006601CA">
        <w:trPr>
          <w:cantSplit/>
          <w:trHeight w:val="311"/>
        </w:trPr>
        <w:tc>
          <w:tcPr>
            <w:tcW w:w="2268" w:type="dxa"/>
            <w:vAlign w:val="center"/>
          </w:tcPr>
          <w:p w14:paraId="1B2BD760" w14:textId="77777777" w:rsidR="000060CD" w:rsidRPr="009741A9" w:rsidRDefault="000060CD" w:rsidP="000060CD">
            <w:pPr>
              <w:ind w:firstLineChars="100" w:firstLine="18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８：３０～１５：２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797" w:type="dxa"/>
            <w:vAlign w:val="center"/>
          </w:tcPr>
          <w:p w14:paraId="7BF24FD8" w14:textId="77777777" w:rsidR="000060CD" w:rsidRPr="009741A9" w:rsidRDefault="000060CD" w:rsidP="000060CD">
            <w:pPr>
              <w:jc w:val="left"/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実技研修</w:t>
            </w:r>
          </w:p>
        </w:tc>
      </w:tr>
      <w:tr w:rsidR="000060CD" w:rsidRPr="009741A9" w14:paraId="0326A040" w14:textId="77777777" w:rsidTr="006601CA">
        <w:trPr>
          <w:cantSplit/>
        </w:trPr>
        <w:tc>
          <w:tcPr>
            <w:tcW w:w="2268" w:type="dxa"/>
            <w:vAlign w:val="center"/>
          </w:tcPr>
          <w:p w14:paraId="5B85181D" w14:textId="77777777" w:rsidR="000060CD" w:rsidRPr="009741A9" w:rsidRDefault="000060CD" w:rsidP="000060CD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１５：４０～１６：４</w:t>
            </w:r>
            <w:r w:rsidRPr="009741A9">
              <w:rPr>
                <w:rFonts w:ascii="ＭＳ 明朝" w:hint="eastAsia"/>
                <w:sz w:val="18"/>
                <w:szCs w:val="18"/>
              </w:rPr>
              <w:t>０</w:t>
            </w:r>
          </w:p>
        </w:tc>
        <w:tc>
          <w:tcPr>
            <w:tcW w:w="2797" w:type="dxa"/>
            <w:vAlign w:val="center"/>
          </w:tcPr>
          <w:p w14:paraId="1BFAE4C2" w14:textId="77777777" w:rsidR="000060CD" w:rsidRPr="009741A9" w:rsidRDefault="000060CD" w:rsidP="000060CD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9741A9">
              <w:rPr>
                <w:rFonts w:ascii="ＭＳ 明朝" w:hint="eastAsia"/>
                <w:sz w:val="18"/>
                <w:szCs w:val="18"/>
              </w:rPr>
              <w:t>修了試験</w:t>
            </w:r>
          </w:p>
        </w:tc>
      </w:tr>
    </w:tbl>
    <w:p w14:paraId="7BDE6C72" w14:textId="77777777" w:rsidR="00484B81" w:rsidRDefault="00484B81" w:rsidP="0057445C">
      <w:pPr>
        <w:rPr>
          <w:rFonts w:ascii="HG丸ｺﾞｼｯｸM-PRO" w:eastAsia="HG丸ｺﾞｼｯｸM-PRO"/>
        </w:rPr>
      </w:pPr>
    </w:p>
    <w:p w14:paraId="1EF35046" w14:textId="77777777" w:rsidR="00484B81" w:rsidRPr="00786304" w:rsidRDefault="00484B81" w:rsidP="00E463A0">
      <w:pPr>
        <w:spacing w:line="2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463A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Ⅱ　</w:t>
      </w:r>
      <w:r w:rsidRPr="00786304">
        <w:rPr>
          <w:rFonts w:ascii="HG丸ｺﾞｼｯｸM-PRO" w:eastAsia="HG丸ｺﾞｼｯｸM-PRO" w:hAnsi="HG丸ｺﾞｼｯｸM-PRO" w:hint="eastAsia"/>
          <w:sz w:val="21"/>
          <w:szCs w:val="21"/>
        </w:rPr>
        <w:t>お持ちいただくもの</w:t>
      </w:r>
    </w:p>
    <w:p w14:paraId="775B4566" w14:textId="77777777" w:rsidR="00484B81" w:rsidRPr="0057445C" w:rsidRDefault="00484B81" w:rsidP="0057445C">
      <w:pPr>
        <w:snapToGrid w:val="0"/>
        <w:rPr>
          <w:rFonts w:ascii="ＭＳ 明朝"/>
          <w:spacing w:val="20"/>
          <w:sz w:val="21"/>
          <w:szCs w:val="21"/>
        </w:rPr>
      </w:pPr>
      <w:r w:rsidRPr="0057445C">
        <w:rPr>
          <w:rFonts w:ascii="ＭＳ 明朝" w:hint="eastAsia"/>
          <w:spacing w:val="20"/>
          <w:sz w:val="21"/>
          <w:szCs w:val="21"/>
        </w:rPr>
        <w:t xml:space="preserve">　１　受講票</w:t>
      </w:r>
      <w:r>
        <w:rPr>
          <w:rFonts w:ascii="ＭＳ 明朝" w:hint="eastAsia"/>
          <w:spacing w:val="20"/>
          <w:sz w:val="21"/>
          <w:szCs w:val="21"/>
        </w:rPr>
        <w:t xml:space="preserve">　（当用紙：受付で提出ください。）</w:t>
      </w:r>
    </w:p>
    <w:p w14:paraId="03824E33" w14:textId="77777777" w:rsidR="00484B81" w:rsidRPr="0057445C" w:rsidRDefault="00484B81" w:rsidP="0057445C">
      <w:pPr>
        <w:snapToGrid w:val="0"/>
        <w:rPr>
          <w:rFonts w:ascii="ＭＳ 明朝"/>
          <w:spacing w:val="20"/>
          <w:sz w:val="21"/>
          <w:szCs w:val="21"/>
        </w:rPr>
      </w:pPr>
      <w:r w:rsidRPr="0057445C">
        <w:rPr>
          <w:rFonts w:ascii="ＭＳ 明朝" w:hint="eastAsia"/>
          <w:spacing w:val="20"/>
          <w:sz w:val="21"/>
          <w:szCs w:val="21"/>
        </w:rPr>
        <w:t xml:space="preserve">　２　筆記用具（鉛筆、消しゴムは必ずご持参下さい。）</w:t>
      </w:r>
    </w:p>
    <w:p w14:paraId="38FE9C9F" w14:textId="77777777" w:rsidR="00484B81" w:rsidRPr="0057445C" w:rsidRDefault="00484B81" w:rsidP="0057445C">
      <w:pPr>
        <w:snapToGrid w:val="0"/>
        <w:rPr>
          <w:rFonts w:ascii="ＭＳ 明朝"/>
          <w:b/>
          <w:spacing w:val="20"/>
          <w:sz w:val="21"/>
          <w:szCs w:val="21"/>
        </w:rPr>
      </w:pPr>
      <w:r w:rsidRPr="0057445C">
        <w:rPr>
          <w:rFonts w:ascii="ＭＳ 明朝" w:hint="eastAsia"/>
          <w:spacing w:val="20"/>
          <w:sz w:val="21"/>
          <w:szCs w:val="21"/>
        </w:rPr>
        <w:t xml:space="preserve">　</w:t>
      </w:r>
      <w:r>
        <w:rPr>
          <w:rFonts w:ascii="ＭＳ 明朝" w:hint="eastAsia"/>
        </w:rPr>
        <w:t xml:space="preserve">３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作業服（３日目の実習で使用します）</w:t>
      </w:r>
    </w:p>
    <w:p w14:paraId="1ACB4C0B" w14:textId="77777777" w:rsidR="00484B81" w:rsidRDefault="00484B81" w:rsidP="008F7DE2">
      <w:pPr>
        <w:tabs>
          <w:tab w:val="left" w:leader="hyphen" w:pos="4102"/>
        </w:tabs>
        <w:snapToGrid w:val="0"/>
        <w:ind w:firstLineChars="95" w:firstLine="229"/>
        <w:jc w:val="left"/>
        <w:rPr>
          <w:rFonts w:ascii="ＭＳ Ｐ明朝" w:eastAsia="ＭＳ Ｐ明朝" w:hAnsi="ＭＳ Ｐ明朝"/>
          <w:spacing w:val="20"/>
        </w:rPr>
      </w:pPr>
      <w:r w:rsidRPr="0057445C">
        <w:rPr>
          <w:rFonts w:ascii="ＭＳ Ｐ明朝" w:eastAsia="ＭＳ Ｐ明朝" w:hAnsi="ＭＳ Ｐ明朝" w:hint="eastAsia"/>
          <w:spacing w:val="20"/>
        </w:rPr>
        <w:t>（注）安全帽（ヘルメット）、安全靴</w:t>
      </w:r>
      <w:r w:rsidRPr="0057445C">
        <w:rPr>
          <w:rFonts w:ascii="ＭＳ Ｐ明朝" w:eastAsia="ＭＳ Ｐ明朝" w:hAnsi="ＭＳ Ｐ明朝"/>
          <w:spacing w:val="20"/>
        </w:rPr>
        <w:t>(22.5</w:t>
      </w:r>
      <w:r w:rsidRPr="0057445C">
        <w:rPr>
          <w:rFonts w:ascii="ＭＳ Ｐ明朝" w:eastAsia="ＭＳ Ｐ明朝" w:hAnsi="ＭＳ Ｐ明朝" w:hint="eastAsia"/>
          <w:spacing w:val="20"/>
        </w:rPr>
        <w:t>センチから</w:t>
      </w:r>
      <w:r w:rsidRPr="0057445C">
        <w:rPr>
          <w:rFonts w:ascii="ＭＳ Ｐ明朝" w:eastAsia="ＭＳ Ｐ明朝" w:hAnsi="ＭＳ Ｐ明朝"/>
          <w:spacing w:val="20"/>
        </w:rPr>
        <w:t>29</w:t>
      </w:r>
      <w:r w:rsidRPr="0057445C">
        <w:rPr>
          <w:rFonts w:ascii="ＭＳ Ｐ明朝" w:eastAsia="ＭＳ Ｐ明朝" w:hAnsi="ＭＳ Ｐ明朝" w:hint="eastAsia"/>
          <w:spacing w:val="20"/>
        </w:rPr>
        <w:t>センチまで</w:t>
      </w:r>
      <w:r w:rsidRPr="0057445C">
        <w:rPr>
          <w:rFonts w:ascii="ＭＳ Ｐ明朝" w:eastAsia="ＭＳ Ｐ明朝" w:hAnsi="ＭＳ Ｐ明朝"/>
          <w:spacing w:val="20"/>
        </w:rPr>
        <w:t>)</w:t>
      </w:r>
      <w:r w:rsidRPr="0057445C">
        <w:rPr>
          <w:rFonts w:ascii="ＭＳ Ｐ明朝" w:eastAsia="ＭＳ Ｐ明朝" w:hAnsi="ＭＳ Ｐ明朝" w:hint="eastAsia"/>
          <w:spacing w:val="20"/>
        </w:rPr>
        <w:t>は教育センターで貸与します</w:t>
      </w:r>
      <w:r>
        <w:rPr>
          <w:rFonts w:ascii="ＭＳ Ｐ明朝" w:eastAsia="ＭＳ Ｐ明朝" w:hAnsi="ＭＳ Ｐ明朝" w:hint="eastAsia"/>
          <w:spacing w:val="20"/>
        </w:rPr>
        <w:t>。</w:t>
      </w:r>
    </w:p>
    <w:p w14:paraId="0430F207" w14:textId="77777777" w:rsidR="00484B81" w:rsidRPr="003601E4" w:rsidRDefault="00484B81" w:rsidP="008F7DE2">
      <w:pPr>
        <w:tabs>
          <w:tab w:val="left" w:leader="hyphen" w:pos="4102"/>
        </w:tabs>
        <w:snapToGrid w:val="0"/>
        <w:ind w:firstLineChars="95" w:firstLine="96"/>
        <w:jc w:val="left"/>
        <w:rPr>
          <w:rFonts w:ascii="ＭＳ Ｐ明朝" w:eastAsia="ＭＳ Ｐ明朝" w:hAnsi="ＭＳ Ｐ明朝"/>
          <w:spacing w:val="20"/>
          <w:sz w:val="6"/>
          <w:szCs w:val="6"/>
        </w:rPr>
      </w:pPr>
    </w:p>
    <w:p w14:paraId="64C1BA93" w14:textId="77777777" w:rsidR="00484B81" w:rsidRPr="00C7307D" w:rsidRDefault="007C144C" w:rsidP="008F7DE2">
      <w:pPr>
        <w:pStyle w:val="a9"/>
        <w:tabs>
          <w:tab w:val="left" w:pos="8820"/>
        </w:tabs>
        <w:spacing w:line="216" w:lineRule="auto"/>
        <w:ind w:leftChars="480" w:left="963" w:firstLineChars="281" w:firstLine="564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435FD6" wp14:editId="62C096F7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813435" cy="202565"/>
                <wp:effectExtent l="0" t="0" r="24765" b="2603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202565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153EE8" w14:textId="77777777" w:rsidR="00D866BB" w:rsidRPr="00350C8E" w:rsidRDefault="00D866BB" w:rsidP="008F7DE2">
                            <w:pPr>
                              <w:pStyle w:val="a9"/>
                              <w:ind w:leftChars="-21" w:left="18" w:rightChars="-21" w:right="-42" w:hangingChars="33" w:hanging="6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50C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9" style="position:absolute;left:0;text-align:left;margin-left:-.3pt;margin-top:4.15pt;width:64.05pt;height:1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" fillcolor="silver">
                <v:textbox inset="5.85pt,.7pt,5.85pt,.7pt">
                  <w:txbxContent>
                    <w:p w:rsidR="00D866BB" w:rsidRPr="00350C8E" w:rsidRDefault="00D866BB" w:rsidP="008F7DE2">
                      <w:pPr>
                        <w:pStyle w:val="a9"/>
                        <w:ind w:leftChars="-21" w:left="18" w:rightChars="-21" w:right="-42" w:hangingChars="33" w:hanging="60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350C8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お問合せ先</w:t>
                      </w:r>
                    </w:p>
                  </w:txbxContent>
                </v:textbox>
              </v:roundrect>
            </w:pict>
          </mc:Fallback>
        </mc:AlternateContent>
      </w:r>
      <w:r w:rsidR="00484B81" w:rsidRPr="00C7307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中央労働災害防止協会　</w:t>
      </w:r>
      <w:r w:rsidR="00484B81" w:rsidRPr="00C7307D">
        <w:rPr>
          <w:rFonts w:ascii="ＭＳ ゴシック" w:eastAsia="ＭＳ ゴシック" w:hAnsi="ＭＳ ゴシック" w:hint="eastAsia"/>
          <w:b/>
          <w:sz w:val="28"/>
          <w:szCs w:val="28"/>
        </w:rPr>
        <w:t>大阪安全衛生教育センター</w:t>
      </w:r>
    </w:p>
    <w:p w14:paraId="771F96E7" w14:textId="77777777" w:rsidR="00484B81" w:rsidRDefault="00484B81" w:rsidP="008F7DE2">
      <w:pPr>
        <w:pStyle w:val="a9"/>
        <w:spacing w:line="192" w:lineRule="auto"/>
        <w:ind w:leftChars="480" w:left="963" w:firstLineChars="281" w:firstLine="620"/>
        <w:rPr>
          <w:rFonts w:ascii="Verdana" w:eastAsia="ＭＳ ゴシック" w:hAnsi="Verdana" w:cs="Lucida Sans Unicode"/>
          <w:sz w:val="22"/>
          <w:szCs w:val="22"/>
        </w:rPr>
      </w:pPr>
      <w:r w:rsidRPr="003601E4">
        <w:rPr>
          <w:rFonts w:ascii="Verdana" w:eastAsia="ＭＳ ゴシック" w:hAnsi="Lucida Sans Unicode" w:cs="Lucida Sans Unicode" w:hint="eastAsia"/>
          <w:sz w:val="22"/>
          <w:szCs w:val="22"/>
          <w:lang w:eastAsia="zh-TW"/>
        </w:rPr>
        <w:t>〒</w:t>
      </w:r>
      <w:r w:rsidRPr="003601E4">
        <w:rPr>
          <w:rFonts w:ascii="Verdana" w:eastAsia="ＭＳ ゴシック" w:hAnsi="Verdana" w:cs="Lucida Sans Unicode"/>
          <w:sz w:val="22"/>
          <w:szCs w:val="22"/>
        </w:rPr>
        <w:t>586-0052</w:t>
      </w:r>
      <w:r w:rsidRPr="003601E4">
        <w:rPr>
          <w:rFonts w:ascii="Verdana" w:eastAsia="ＭＳ ゴシック" w:hAnsi="Lucida Sans Unicode" w:cs="Lucida Sans Unicode" w:hint="eastAsia"/>
          <w:sz w:val="22"/>
          <w:szCs w:val="22"/>
          <w:lang w:eastAsia="zh-TW"/>
        </w:rPr>
        <w:t xml:space="preserve">　</w:t>
      </w:r>
      <w:r w:rsidRPr="003601E4">
        <w:rPr>
          <w:rFonts w:ascii="Verdana" w:eastAsia="ＭＳ ゴシック" w:hAnsi="Lucida Sans Unicode" w:cs="Lucida Sans Unicode" w:hint="eastAsia"/>
          <w:sz w:val="22"/>
          <w:szCs w:val="22"/>
        </w:rPr>
        <w:t>大阪府河内長野市河合寺</w:t>
      </w:r>
      <w:r w:rsidRPr="003601E4">
        <w:rPr>
          <w:rFonts w:ascii="Verdana" w:eastAsia="ＭＳ ゴシック" w:hAnsi="Verdana" w:cs="Lucida Sans Unicode"/>
          <w:sz w:val="22"/>
          <w:szCs w:val="22"/>
        </w:rPr>
        <w:t>423-6</w:t>
      </w:r>
      <w:r w:rsidRPr="003601E4">
        <w:rPr>
          <w:rFonts w:ascii="Verdana" w:eastAsia="ＭＳ ゴシック" w:hAnsi="Lucida Sans Unicode" w:cs="Lucida Sans Unicode" w:hint="eastAsia"/>
          <w:sz w:val="22"/>
          <w:szCs w:val="22"/>
          <w:lang w:eastAsia="zh-TW"/>
        </w:rPr>
        <w:t xml:space="preserve">　</w:t>
      </w:r>
      <w:r w:rsidRPr="003601E4">
        <w:rPr>
          <w:rFonts w:ascii="Verdana" w:eastAsia="ＭＳ ゴシック" w:hAnsi="Verdana" w:cs="Lucida Sans Unicode"/>
          <w:sz w:val="22"/>
          <w:szCs w:val="22"/>
        </w:rPr>
        <w:t xml:space="preserve">  </w:t>
      </w:r>
    </w:p>
    <w:p w14:paraId="11ED25A4" w14:textId="77777777" w:rsidR="00484B81" w:rsidRDefault="00484B81" w:rsidP="008F7DE2">
      <w:pPr>
        <w:pStyle w:val="a9"/>
        <w:spacing w:line="192" w:lineRule="auto"/>
        <w:ind w:leftChars="480" w:left="963" w:firstLineChars="281" w:firstLine="620"/>
        <w:rPr>
          <w:rFonts w:ascii="Verdana" w:hAnsi="Verdana"/>
          <w:sz w:val="22"/>
          <w:szCs w:val="22"/>
        </w:rPr>
      </w:pPr>
      <w:r w:rsidRPr="003601E4">
        <w:rPr>
          <w:rFonts w:ascii="Verdana" w:hAnsi="Verdana"/>
          <w:sz w:val="22"/>
          <w:szCs w:val="22"/>
          <w:lang w:eastAsia="zh-TW"/>
        </w:rPr>
        <w:t>TEL 0</w:t>
      </w:r>
      <w:r w:rsidRPr="003601E4">
        <w:rPr>
          <w:rFonts w:ascii="Verdana" w:hAnsi="Verdana"/>
          <w:sz w:val="22"/>
          <w:szCs w:val="22"/>
        </w:rPr>
        <w:t>721-65-1821</w:t>
      </w:r>
      <w:r w:rsidRPr="003601E4">
        <w:rPr>
          <w:rFonts w:ascii="Verdana" w:hint="eastAsia"/>
          <w:sz w:val="22"/>
          <w:szCs w:val="22"/>
        </w:rPr>
        <w:t xml:space="preserve">　</w:t>
      </w:r>
      <w:r w:rsidRPr="003601E4">
        <w:rPr>
          <w:rFonts w:ascii="Verdana" w:hAnsi="Verdana"/>
          <w:sz w:val="22"/>
          <w:szCs w:val="22"/>
        </w:rPr>
        <w:t>FAX 0721-65-1472</w:t>
      </w:r>
    </w:p>
    <w:p w14:paraId="51C9B2A9" w14:textId="77777777" w:rsidR="00484B81" w:rsidRDefault="00484B81" w:rsidP="008F7DE2">
      <w:pPr>
        <w:pStyle w:val="a9"/>
        <w:spacing w:line="192" w:lineRule="auto"/>
        <w:ind w:leftChars="480" w:left="963" w:firstLineChars="281" w:firstLine="620"/>
        <w:rPr>
          <w:rFonts w:ascii="Verdana" w:hAnsi="Verdana"/>
          <w:sz w:val="22"/>
          <w:szCs w:val="22"/>
        </w:rPr>
      </w:pPr>
    </w:p>
    <w:p w14:paraId="41D7CC12" w14:textId="77777777" w:rsidR="00484B81" w:rsidRDefault="007C144C" w:rsidP="008F7DE2">
      <w:pPr>
        <w:pStyle w:val="a9"/>
        <w:spacing w:line="192" w:lineRule="auto"/>
        <w:ind w:leftChars="480" w:left="963" w:firstLineChars="281" w:firstLine="564"/>
        <w:rPr>
          <w:rFonts w:ascii="Verdana" w:hAnsi="Verdan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C763F" wp14:editId="090113AD">
                <wp:simplePos x="0" y="0"/>
                <wp:positionH relativeFrom="column">
                  <wp:posOffset>-50165</wp:posOffset>
                </wp:positionH>
                <wp:positionV relativeFrom="paragraph">
                  <wp:posOffset>-73660</wp:posOffset>
                </wp:positionV>
                <wp:extent cx="1663700" cy="2571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84B98" w14:textId="77777777" w:rsidR="00D866BB" w:rsidRPr="004A67D8" w:rsidRDefault="00D866BB" w:rsidP="003D17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192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2"/>
                                <w:szCs w:val="22"/>
                              </w:rPr>
                              <w:t xml:space="preserve">＜参考フォーマット＞　</w:t>
                            </w:r>
                          </w:p>
                          <w:p w14:paraId="7768FAE1" w14:textId="77777777" w:rsidR="00D866BB" w:rsidRPr="00FD4935" w:rsidRDefault="00D866BB" w:rsidP="007816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0" type="#_x0000_t202" style="position:absolute;left:0;text-align:left;margin-left:-3.95pt;margin-top:-5.8pt;width:131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" filled="f" stroked="f">
                <v:textbox inset="5.85pt,.7pt,5.85pt,.7pt">
                  <w:txbxContent>
                    <w:p w:rsidR="00D866BB" w:rsidRPr="004A67D8" w:rsidRDefault="00D866BB" w:rsidP="003D17A4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line="192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hint="eastAsia"/>
                          <w:sz w:val="22"/>
                          <w:szCs w:val="22"/>
                        </w:rPr>
                        <w:t xml:space="preserve">＜参考フォーマット＞　</w:t>
                      </w:r>
                    </w:p>
                    <w:p w:rsidR="00D866BB" w:rsidRPr="00FD4935" w:rsidRDefault="00D866BB" w:rsidP="007816C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color w:val="0000FF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C7D96" wp14:editId="3C4A9DA3">
                <wp:simplePos x="0" y="0"/>
                <wp:positionH relativeFrom="margin">
                  <wp:posOffset>1937385</wp:posOffset>
                </wp:positionH>
                <wp:positionV relativeFrom="paragraph">
                  <wp:posOffset>144145</wp:posOffset>
                </wp:positionV>
                <wp:extent cx="2305050" cy="4000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38075" w14:textId="77777777" w:rsidR="00D866BB" w:rsidRPr="00FD4935" w:rsidRDefault="00D866BB" w:rsidP="007816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格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証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明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書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写</w:t>
                            </w:r>
                            <w:r w:rsidRPr="00375B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B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1" type="#_x0000_t202" style="position:absolute;left:0;text-align:left;margin-left:152.55pt;margin-top:11.35pt;width:18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" filled="f" stroked="f">
                <v:textbox inset="5.85pt,.7pt,5.85pt,.7pt">
                  <w:txbxContent>
                    <w:p w:rsidR="00D866BB" w:rsidRPr="00FD4935" w:rsidRDefault="00D866BB" w:rsidP="007816C5">
                      <w:pPr>
                        <w:rPr>
                          <w:sz w:val="22"/>
                          <w:szCs w:val="22"/>
                        </w:rPr>
                      </w:pP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格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証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明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書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写</w:t>
                      </w:r>
                      <w:r w:rsidRPr="00375B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375B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ascii="ＭＳ ゴシック" w:eastAsia="ＭＳ ゴシック" w:hint="eastAsia"/>
                          <w:b/>
                          <w:color w:val="0000FF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5"/>
      </w:tblGrid>
      <w:tr w:rsidR="00484B81" w14:paraId="74FC3546" w14:textId="77777777" w:rsidTr="00FA23D3">
        <w:trPr>
          <w:trHeight w:val="56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C9DBE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80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84B81" w14:paraId="4BDBBFCA" w14:textId="77777777" w:rsidTr="00FA23D3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4A190" w14:textId="77777777" w:rsidR="00484B81" w:rsidRPr="000D7874" w:rsidRDefault="007C144C" w:rsidP="00484B81">
            <w:pPr>
              <w:pStyle w:val="a9"/>
              <w:spacing w:line="192" w:lineRule="auto"/>
              <w:ind w:leftChars="-620" w:left="-1244" w:firstLineChars="564" w:firstLine="1131"/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8E4E42" wp14:editId="0F5CFDD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111125</wp:posOffset>
                      </wp:positionV>
                      <wp:extent cx="5286375" cy="257175"/>
                      <wp:effectExtent l="0" t="0" r="0" b="952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92C22" w14:textId="77777777" w:rsidR="00D866BB" w:rsidRPr="00455BA2" w:rsidRDefault="00D866BB" w:rsidP="008F7DE2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leftChars="-620" w:left="-1244" w:firstLineChars="564" w:firstLine="1249"/>
                                    <w:jc w:val="left"/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455BA2"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受講資格</w:t>
                                  </w:r>
                                  <w:r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が「ニ、ホ－１～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 w:rsidRPr="00455BA2">
                                    <w:rPr>
                                      <w:rFonts w:ascii="Verdana" w:hAnsi="Verdana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に該当する方（必ず裏表をコピーして下さい）</w:t>
                                  </w:r>
                                </w:p>
                                <w:p w14:paraId="501F1EF8" w14:textId="77777777" w:rsidR="00D866BB" w:rsidRPr="00FD4935" w:rsidRDefault="00D866BB" w:rsidP="007816C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42" type="#_x0000_t202" style="position:absolute;left:0;text-align:left;margin-left:2pt;margin-top:8.75pt;width:41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5l2A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" filled="f" stroked="f">
                      <v:textbox inset="5.85pt,.7pt,5.85pt,.7pt">
                        <w:txbxContent>
                          <w:p w:rsidR="00D866BB" w:rsidRPr="00455BA2" w:rsidRDefault="00D866BB" w:rsidP="008F7DE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leftChars="-620" w:left="-1244" w:firstLineChars="564" w:firstLine="1249"/>
                              <w:jc w:val="left"/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55BA2"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受講資格</w:t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が「ニ、ホ－１～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  <w:r w:rsidRPr="00455BA2">
                              <w:rPr>
                                <w:rFonts w:ascii="Verdana" w:hAnsi="Verdana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に該当する方（必ず裏表をコピーして下さい）</w:t>
                            </w:r>
                          </w:p>
                          <w:p w:rsidR="00D866BB" w:rsidRPr="00FD4935" w:rsidRDefault="00D866BB" w:rsidP="007816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6D0C8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3784365D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6265FFB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93D1AFD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84150F2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CCB497A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0DCEA6F0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BE701F4" w14:textId="77777777"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14:paraId="7842D364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36B496CB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909C023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161CE91E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E27D4AD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0916D435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BD7A356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AA1E8EB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0714E93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35E010A7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FEBB9CC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143ACDD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5C4B6789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53CFD706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778DC5E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2AADE2A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1019A6D6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3220E59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0C8D456D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2AD18F4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5A2FE83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390AD86F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701DE2ED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5979EAD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4AF20FF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D91C1C9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BC40C1E" w14:textId="77777777"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14:paraId="3B11BB68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324F5CD3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9A8CE8A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C084D56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758BC7D6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0E7E56A7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1FCF0C87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52051EF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3F43530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6AA93379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78289C45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48FFF1CF" w14:textId="77777777"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14:paraId="1DEC7E06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14AB6E45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0FB2087D" w14:textId="77777777"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14:paraId="3BFC5876" w14:textId="77777777" w:rsidR="00484B81" w:rsidRPr="00FA23D3" w:rsidRDefault="00484B81" w:rsidP="00484B81">
            <w:pPr>
              <w:spacing w:line="320" w:lineRule="exact"/>
              <w:ind w:firstLineChars="300" w:firstLine="725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5ADA716B" w14:textId="77777777" w:rsidR="00484B81" w:rsidRPr="00FA23D3" w:rsidRDefault="00484B81" w:rsidP="00484B81">
            <w:pPr>
              <w:spacing w:line="320" w:lineRule="exact"/>
              <w:ind w:firstLineChars="300" w:firstLine="725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「この写しは原本と相違ないことを証明します。」</w:t>
            </w:r>
          </w:p>
          <w:p w14:paraId="093E0BD0" w14:textId="77777777" w:rsidR="00484B81" w:rsidRPr="00FA23D3" w:rsidRDefault="00484B81" w:rsidP="00484B81">
            <w:pPr>
              <w:spacing w:line="320" w:lineRule="exact"/>
              <w:ind w:firstLineChars="300" w:firstLine="725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2C57DA4B" w14:textId="77777777"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color w:val="0000FF"/>
                <w:sz w:val="28"/>
                <w:szCs w:val="28"/>
              </w:rPr>
              <w:t xml:space="preserve">　　</w:t>
            </w:r>
            <w:r w:rsidR="006F5E9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</w:t>
            </w: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年　　　月　　　日</w:t>
            </w:r>
          </w:p>
          <w:p w14:paraId="415E3DC5" w14:textId="77777777"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7749631" w14:textId="77777777"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所　　在　　地</w:t>
            </w:r>
          </w:p>
          <w:p w14:paraId="2EB2B7A9" w14:textId="77777777" w:rsidR="00484B81" w:rsidRPr="00FA23D3" w:rsidRDefault="00484B81" w:rsidP="00FA23D3">
            <w:pPr>
              <w:spacing w:line="4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会社又は事業場名</w:t>
            </w:r>
          </w:p>
          <w:p w14:paraId="193C8A6A" w14:textId="77777777" w:rsidR="00484B81" w:rsidRPr="00FA23D3" w:rsidRDefault="00484B81" w:rsidP="00FA23D3">
            <w:pPr>
              <w:spacing w:line="400" w:lineRule="exact"/>
              <w:rPr>
                <w:rFonts w:ascii="Verdana" w:hAnsi="Verdana"/>
                <w:sz w:val="24"/>
                <w:szCs w:val="24"/>
              </w:rPr>
            </w:pPr>
            <w:r w:rsidRPr="00FA23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代表者　職氏名　　　　　　　　　　　　　　　　　　　　印</w:t>
            </w:r>
          </w:p>
          <w:p w14:paraId="4296CAF1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2DF44F80" w14:textId="77777777"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  <w:p w14:paraId="109AB413" w14:textId="77777777" w:rsidR="00484B81" w:rsidRPr="000D7874" w:rsidRDefault="00484B81" w:rsidP="00484B81">
            <w:pPr>
              <w:pStyle w:val="a9"/>
              <w:spacing w:line="192" w:lineRule="auto"/>
              <w:ind w:leftChars="-620" w:left="-1244" w:firstLineChars="564" w:firstLine="1244"/>
              <w:rPr>
                <w:rFonts w:ascii="Verdana" w:hAnsi="Verdana"/>
                <w:sz w:val="22"/>
                <w:szCs w:val="22"/>
              </w:rPr>
            </w:pPr>
          </w:p>
          <w:p w14:paraId="19FAF6D3" w14:textId="77777777" w:rsidR="00484B81" w:rsidRPr="000D7874" w:rsidRDefault="00484B81" w:rsidP="00FA23D3">
            <w:pPr>
              <w:pStyle w:val="a9"/>
              <w:spacing w:line="192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85978A1" w14:textId="77777777" w:rsidR="00484B81" w:rsidRDefault="00484B81" w:rsidP="00CE57C3">
      <w:pPr>
        <w:pStyle w:val="a9"/>
        <w:spacing w:line="192" w:lineRule="auto"/>
        <w:rPr>
          <w:rFonts w:ascii="Verdana" w:hAnsi="Verdana"/>
          <w:sz w:val="22"/>
          <w:szCs w:val="22"/>
        </w:rPr>
        <w:sectPr w:rsidR="00484B81" w:rsidSect="005427C3">
          <w:type w:val="continuous"/>
          <w:pgSz w:w="11906" w:h="16838" w:code="9"/>
          <w:pgMar w:top="426" w:right="743" w:bottom="272" w:left="1134" w:header="851" w:footer="992" w:gutter="0"/>
          <w:cols w:space="425"/>
          <w:docGrid w:type="linesAndChars" w:linePitch="272" w:charSpace="118"/>
        </w:sectPr>
      </w:pPr>
    </w:p>
    <w:p w14:paraId="2B75A6EF" w14:textId="77777777" w:rsidR="00484B81" w:rsidRPr="00470C89" w:rsidRDefault="00484B81" w:rsidP="005427C3">
      <w:pPr>
        <w:rPr>
          <w:rFonts w:ascii="Mincho"/>
        </w:rPr>
      </w:pPr>
    </w:p>
    <w:sectPr w:rsidR="00484B81" w:rsidRPr="00470C89" w:rsidSect="00D42C0A">
      <w:type w:val="continuous"/>
      <w:pgSz w:w="11906" w:h="16838" w:code="9"/>
      <w:pgMar w:top="544" w:right="743" w:bottom="272" w:left="1134" w:header="851" w:footer="992" w:gutter="0"/>
      <w:cols w:space="425"/>
      <w:docGrid w:type="linesAndChars" w:linePitch="272" w:charSpace="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3B5F" w14:textId="77777777" w:rsidR="00C84A62" w:rsidRDefault="00C84A62" w:rsidP="00B61E40">
      <w:r>
        <w:separator/>
      </w:r>
    </w:p>
  </w:endnote>
  <w:endnote w:type="continuationSeparator" w:id="0">
    <w:p w14:paraId="41391EBD" w14:textId="77777777" w:rsidR="00C84A62" w:rsidRDefault="00C84A62" w:rsidP="00B6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Malgun Gothic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3F0E" w14:textId="77777777" w:rsidR="00C84A62" w:rsidRDefault="00C84A62" w:rsidP="00B61E40">
      <w:r>
        <w:separator/>
      </w:r>
    </w:p>
  </w:footnote>
  <w:footnote w:type="continuationSeparator" w:id="0">
    <w:p w14:paraId="3439704E" w14:textId="77777777" w:rsidR="00C84A62" w:rsidRDefault="00C84A62" w:rsidP="00B6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AFB"/>
    <w:multiLevelType w:val="hybridMultilevel"/>
    <w:tmpl w:val="29B43596"/>
    <w:lvl w:ilvl="0" w:tplc="9A54F538">
      <w:numFmt w:val="bullet"/>
      <w:lvlText w:val="□"/>
      <w:lvlJc w:val="left"/>
      <w:pPr>
        <w:ind w:left="71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" w15:restartNumberingAfterBreak="0">
    <w:nsid w:val="0E8E01A5"/>
    <w:multiLevelType w:val="singleLevel"/>
    <w:tmpl w:val="85BC0682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E05E8E"/>
    <w:multiLevelType w:val="singleLevel"/>
    <w:tmpl w:val="91BC458A"/>
    <w:lvl w:ilvl="0">
      <w:start w:val="3"/>
      <w:numFmt w:val="decimalFullWidth"/>
      <w:lvlText w:val="注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3" w15:restartNumberingAfterBreak="0">
    <w:nsid w:val="10C80A6D"/>
    <w:multiLevelType w:val="singleLevel"/>
    <w:tmpl w:val="6AE2EB1C"/>
    <w:lvl w:ilvl="0">
      <w:start w:val="4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cs="Times New Roman" w:hint="eastAsia"/>
      </w:rPr>
    </w:lvl>
  </w:abstractNum>
  <w:abstractNum w:abstractNumId="4" w15:restartNumberingAfterBreak="0">
    <w:nsid w:val="12F27AD8"/>
    <w:multiLevelType w:val="singleLevel"/>
    <w:tmpl w:val="04DE292E"/>
    <w:lvl w:ilvl="0">
      <w:start w:val="1"/>
      <w:numFmt w:val="bullet"/>
      <w:lvlText w:val="○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E355F6"/>
    <w:multiLevelType w:val="singleLevel"/>
    <w:tmpl w:val="19DED446"/>
    <w:lvl w:ilvl="0">
      <w:start w:val="3"/>
      <w:numFmt w:val="decimal"/>
      <w:lvlText w:val="注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6" w15:restartNumberingAfterBreak="0">
    <w:nsid w:val="19284C89"/>
    <w:multiLevelType w:val="hybridMultilevel"/>
    <w:tmpl w:val="A81828FE"/>
    <w:lvl w:ilvl="0" w:tplc="52527E7A">
      <w:numFmt w:val="bullet"/>
      <w:lvlText w:val="□"/>
      <w:lvlJc w:val="left"/>
      <w:pPr>
        <w:ind w:left="717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1938215C"/>
    <w:multiLevelType w:val="hybridMultilevel"/>
    <w:tmpl w:val="0354EEEA"/>
    <w:lvl w:ilvl="0" w:tplc="2DE651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741FA7"/>
    <w:multiLevelType w:val="singleLevel"/>
    <w:tmpl w:val="F5BA730A"/>
    <w:lvl w:ilvl="0">
      <w:numFmt w:val="bullet"/>
      <w:lvlText w:val="○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E8F1DB8"/>
    <w:multiLevelType w:val="singleLevel"/>
    <w:tmpl w:val="9F3E97BA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20"/>
      </w:pPr>
      <w:rPr>
        <w:rFonts w:cs="Times New Roman" w:hint="eastAsia"/>
      </w:rPr>
    </w:lvl>
  </w:abstractNum>
  <w:abstractNum w:abstractNumId="10" w15:restartNumberingAfterBreak="0">
    <w:nsid w:val="1F412CBB"/>
    <w:multiLevelType w:val="singleLevel"/>
    <w:tmpl w:val="6EA4FD62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40"/>
      </w:pPr>
      <w:rPr>
        <w:rFonts w:cs="Times New Roman" w:hint="eastAsia"/>
      </w:rPr>
    </w:lvl>
  </w:abstractNum>
  <w:abstractNum w:abstractNumId="11" w15:restartNumberingAfterBreak="0">
    <w:nsid w:val="1FB10D4D"/>
    <w:multiLevelType w:val="singleLevel"/>
    <w:tmpl w:val="027E1864"/>
    <w:lvl w:ilvl="0">
      <w:start w:val="2"/>
      <w:numFmt w:val="decimal"/>
      <w:lvlText w:val="注%1"/>
      <w:lvlJc w:val="left"/>
      <w:pPr>
        <w:tabs>
          <w:tab w:val="num" w:pos="390"/>
        </w:tabs>
        <w:ind w:left="390" w:hanging="390"/>
      </w:pPr>
      <w:rPr>
        <w:rFonts w:cs="Times New Roman" w:hint="eastAsia"/>
        <w:sz w:val="24"/>
      </w:rPr>
    </w:lvl>
  </w:abstractNum>
  <w:abstractNum w:abstractNumId="12" w15:restartNumberingAfterBreak="0">
    <w:nsid w:val="2A071AFB"/>
    <w:multiLevelType w:val="singleLevel"/>
    <w:tmpl w:val="97EE2216"/>
    <w:lvl w:ilvl="0">
      <w:start w:val="1"/>
      <w:numFmt w:val="irohaFullWidth"/>
      <w:lvlText w:val="（%1）"/>
      <w:lvlJc w:val="left"/>
      <w:pPr>
        <w:tabs>
          <w:tab w:val="num" w:pos="1485"/>
        </w:tabs>
        <w:ind w:left="1485" w:hanging="555"/>
      </w:pPr>
      <w:rPr>
        <w:rFonts w:cs="Times New Roman" w:hint="eastAsia"/>
        <w:b/>
      </w:rPr>
    </w:lvl>
  </w:abstractNum>
  <w:abstractNum w:abstractNumId="13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6F21A6"/>
    <w:multiLevelType w:val="singleLevel"/>
    <w:tmpl w:val="3E6C38C8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abstractNum w:abstractNumId="15" w15:restartNumberingAfterBreak="0">
    <w:nsid w:val="44843139"/>
    <w:multiLevelType w:val="singleLevel"/>
    <w:tmpl w:val="1CC2A3B8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cs="Times New Roman" w:hint="eastAsia"/>
      </w:rPr>
    </w:lvl>
  </w:abstractNum>
  <w:abstractNum w:abstractNumId="16" w15:restartNumberingAfterBreak="0">
    <w:nsid w:val="4CDB2C86"/>
    <w:multiLevelType w:val="singleLevel"/>
    <w:tmpl w:val="B6E60842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FCF06BB"/>
    <w:multiLevelType w:val="singleLevel"/>
    <w:tmpl w:val="ABDA6C54"/>
    <w:lvl w:ilvl="0">
      <w:start w:val="2"/>
      <w:numFmt w:val="decimal"/>
      <w:lvlText w:val="注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8" w15:restartNumberingAfterBreak="0">
    <w:nsid w:val="608A49A6"/>
    <w:multiLevelType w:val="hybridMultilevel"/>
    <w:tmpl w:val="CF2C5B56"/>
    <w:lvl w:ilvl="0" w:tplc="AF82A0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714A04"/>
    <w:multiLevelType w:val="hybridMultilevel"/>
    <w:tmpl w:val="5928AC50"/>
    <w:lvl w:ilvl="0" w:tplc="C4CC7984">
      <w:start w:val="1"/>
      <w:numFmt w:val="decimalEnclosedCircle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0" w15:restartNumberingAfterBreak="0">
    <w:nsid w:val="6F4E4D2E"/>
    <w:multiLevelType w:val="singleLevel"/>
    <w:tmpl w:val="4CD4E2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70EE26A4"/>
    <w:multiLevelType w:val="hybridMultilevel"/>
    <w:tmpl w:val="63B6B168"/>
    <w:lvl w:ilvl="0" w:tplc="3906E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14"/>
  </w:num>
  <w:num w:numId="9">
    <w:abstractNumId w:val="20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3"/>
  </w:num>
  <w:num w:numId="16">
    <w:abstractNumId w:val="21"/>
  </w:num>
  <w:num w:numId="17">
    <w:abstractNumId w:val="18"/>
  </w:num>
  <w:num w:numId="18">
    <w:abstractNumId w:val="19"/>
  </w:num>
  <w:num w:numId="19">
    <w:abstractNumId w:val="13"/>
  </w:num>
  <w:num w:numId="20">
    <w:abstractNumId w:val="6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F3"/>
    <w:rsid w:val="000060CD"/>
    <w:rsid w:val="00007B6D"/>
    <w:rsid w:val="000235AE"/>
    <w:rsid w:val="000272D4"/>
    <w:rsid w:val="00030686"/>
    <w:rsid w:val="000333A1"/>
    <w:rsid w:val="0003516C"/>
    <w:rsid w:val="000432F3"/>
    <w:rsid w:val="000441F1"/>
    <w:rsid w:val="00046F69"/>
    <w:rsid w:val="000578CB"/>
    <w:rsid w:val="00080C00"/>
    <w:rsid w:val="00086C6E"/>
    <w:rsid w:val="000B5649"/>
    <w:rsid w:val="000D7874"/>
    <w:rsid w:val="000E5DB2"/>
    <w:rsid w:val="001048A4"/>
    <w:rsid w:val="0013022D"/>
    <w:rsid w:val="00132B42"/>
    <w:rsid w:val="00146A33"/>
    <w:rsid w:val="0015366E"/>
    <w:rsid w:val="00155468"/>
    <w:rsid w:val="001B5241"/>
    <w:rsid w:val="001C1CAE"/>
    <w:rsid w:val="001C6F12"/>
    <w:rsid w:val="001D432C"/>
    <w:rsid w:val="001D5E55"/>
    <w:rsid w:val="001E56E5"/>
    <w:rsid w:val="001E74D1"/>
    <w:rsid w:val="00217743"/>
    <w:rsid w:val="00226019"/>
    <w:rsid w:val="0023253F"/>
    <w:rsid w:val="002343E2"/>
    <w:rsid w:val="00263957"/>
    <w:rsid w:val="002832F8"/>
    <w:rsid w:val="00286B0B"/>
    <w:rsid w:val="00291AA2"/>
    <w:rsid w:val="002926C6"/>
    <w:rsid w:val="002B06BC"/>
    <w:rsid w:val="002B67CD"/>
    <w:rsid w:val="002D3FD2"/>
    <w:rsid w:val="002E5FE0"/>
    <w:rsid w:val="00310B40"/>
    <w:rsid w:val="003277F5"/>
    <w:rsid w:val="00333439"/>
    <w:rsid w:val="003429F8"/>
    <w:rsid w:val="00350C8E"/>
    <w:rsid w:val="003564D5"/>
    <w:rsid w:val="003601E4"/>
    <w:rsid w:val="00366211"/>
    <w:rsid w:val="00366775"/>
    <w:rsid w:val="00371766"/>
    <w:rsid w:val="00375BB1"/>
    <w:rsid w:val="003A1ACA"/>
    <w:rsid w:val="003A53DD"/>
    <w:rsid w:val="003C781F"/>
    <w:rsid w:val="003D17A4"/>
    <w:rsid w:val="003E518C"/>
    <w:rsid w:val="003F2CF9"/>
    <w:rsid w:val="003F2FD4"/>
    <w:rsid w:val="00406366"/>
    <w:rsid w:val="0041568E"/>
    <w:rsid w:val="00417005"/>
    <w:rsid w:val="004341B3"/>
    <w:rsid w:val="00442D27"/>
    <w:rsid w:val="00455BA2"/>
    <w:rsid w:val="00461190"/>
    <w:rsid w:val="00470C89"/>
    <w:rsid w:val="00481768"/>
    <w:rsid w:val="00484B81"/>
    <w:rsid w:val="004A67D8"/>
    <w:rsid w:val="004B62A9"/>
    <w:rsid w:val="004C0A79"/>
    <w:rsid w:val="004C609E"/>
    <w:rsid w:val="004D533D"/>
    <w:rsid w:val="004F4748"/>
    <w:rsid w:val="00500482"/>
    <w:rsid w:val="00502A43"/>
    <w:rsid w:val="005178E2"/>
    <w:rsid w:val="00535109"/>
    <w:rsid w:val="00536863"/>
    <w:rsid w:val="0053740A"/>
    <w:rsid w:val="00537958"/>
    <w:rsid w:val="005427C3"/>
    <w:rsid w:val="0055675B"/>
    <w:rsid w:val="00562ACB"/>
    <w:rsid w:val="0057445C"/>
    <w:rsid w:val="00577BCC"/>
    <w:rsid w:val="005860AD"/>
    <w:rsid w:val="00590B71"/>
    <w:rsid w:val="005A0062"/>
    <w:rsid w:val="005A537F"/>
    <w:rsid w:val="005B4B08"/>
    <w:rsid w:val="005C00E3"/>
    <w:rsid w:val="005C6FCA"/>
    <w:rsid w:val="005D63CE"/>
    <w:rsid w:val="006038E9"/>
    <w:rsid w:val="006046BB"/>
    <w:rsid w:val="0063514F"/>
    <w:rsid w:val="006601CA"/>
    <w:rsid w:val="006666EA"/>
    <w:rsid w:val="00666C33"/>
    <w:rsid w:val="00667327"/>
    <w:rsid w:val="00667478"/>
    <w:rsid w:val="00674D04"/>
    <w:rsid w:val="006800AD"/>
    <w:rsid w:val="006A3FFB"/>
    <w:rsid w:val="006A44FC"/>
    <w:rsid w:val="006A6C78"/>
    <w:rsid w:val="006C4740"/>
    <w:rsid w:val="006D2FA1"/>
    <w:rsid w:val="006D38D6"/>
    <w:rsid w:val="006D4F4D"/>
    <w:rsid w:val="006D5E81"/>
    <w:rsid w:val="006E2A3D"/>
    <w:rsid w:val="006E4FB1"/>
    <w:rsid w:val="006E6FD4"/>
    <w:rsid w:val="006F5E91"/>
    <w:rsid w:val="006F6F19"/>
    <w:rsid w:val="007059C0"/>
    <w:rsid w:val="00714D66"/>
    <w:rsid w:val="00732BED"/>
    <w:rsid w:val="007342C9"/>
    <w:rsid w:val="007437EF"/>
    <w:rsid w:val="007510DD"/>
    <w:rsid w:val="00751338"/>
    <w:rsid w:val="00763356"/>
    <w:rsid w:val="00764FCC"/>
    <w:rsid w:val="0076658D"/>
    <w:rsid w:val="0076773B"/>
    <w:rsid w:val="0077283F"/>
    <w:rsid w:val="007816C5"/>
    <w:rsid w:val="00783B78"/>
    <w:rsid w:val="00786304"/>
    <w:rsid w:val="00793B68"/>
    <w:rsid w:val="007960E7"/>
    <w:rsid w:val="007B50F7"/>
    <w:rsid w:val="007C144C"/>
    <w:rsid w:val="007D3D30"/>
    <w:rsid w:val="007E13FD"/>
    <w:rsid w:val="008017CC"/>
    <w:rsid w:val="00802A8F"/>
    <w:rsid w:val="00804C8E"/>
    <w:rsid w:val="0081081C"/>
    <w:rsid w:val="00812F5C"/>
    <w:rsid w:val="00881D87"/>
    <w:rsid w:val="00882EA9"/>
    <w:rsid w:val="008838E7"/>
    <w:rsid w:val="00890AA6"/>
    <w:rsid w:val="00895B54"/>
    <w:rsid w:val="008A2CE6"/>
    <w:rsid w:val="008C60B6"/>
    <w:rsid w:val="008D1EC8"/>
    <w:rsid w:val="008E3338"/>
    <w:rsid w:val="008F22C2"/>
    <w:rsid w:val="008F463A"/>
    <w:rsid w:val="008F7DE2"/>
    <w:rsid w:val="00903E5A"/>
    <w:rsid w:val="00912773"/>
    <w:rsid w:val="00921E2E"/>
    <w:rsid w:val="0093277F"/>
    <w:rsid w:val="00937207"/>
    <w:rsid w:val="00944AEB"/>
    <w:rsid w:val="00966837"/>
    <w:rsid w:val="009741A9"/>
    <w:rsid w:val="00985D46"/>
    <w:rsid w:val="009A4940"/>
    <w:rsid w:val="009C1A8D"/>
    <w:rsid w:val="009C343B"/>
    <w:rsid w:val="009C377B"/>
    <w:rsid w:val="009E634A"/>
    <w:rsid w:val="009F2C35"/>
    <w:rsid w:val="009F314B"/>
    <w:rsid w:val="00A05D77"/>
    <w:rsid w:val="00A121FC"/>
    <w:rsid w:val="00A13419"/>
    <w:rsid w:val="00A21935"/>
    <w:rsid w:val="00A27D59"/>
    <w:rsid w:val="00A321D8"/>
    <w:rsid w:val="00A364BC"/>
    <w:rsid w:val="00A57791"/>
    <w:rsid w:val="00A87E62"/>
    <w:rsid w:val="00AA0388"/>
    <w:rsid w:val="00AB2D18"/>
    <w:rsid w:val="00AB628B"/>
    <w:rsid w:val="00AC45E3"/>
    <w:rsid w:val="00B04C36"/>
    <w:rsid w:val="00B35D18"/>
    <w:rsid w:val="00B438FA"/>
    <w:rsid w:val="00B46B91"/>
    <w:rsid w:val="00B56DC3"/>
    <w:rsid w:val="00B61E40"/>
    <w:rsid w:val="00B63D34"/>
    <w:rsid w:val="00B67D61"/>
    <w:rsid w:val="00B75316"/>
    <w:rsid w:val="00B8238A"/>
    <w:rsid w:val="00B94CB8"/>
    <w:rsid w:val="00BA1840"/>
    <w:rsid w:val="00BB6E76"/>
    <w:rsid w:val="00BC5941"/>
    <w:rsid w:val="00BE7079"/>
    <w:rsid w:val="00C03DE1"/>
    <w:rsid w:val="00C11370"/>
    <w:rsid w:val="00C13C64"/>
    <w:rsid w:val="00C45B60"/>
    <w:rsid w:val="00C46C26"/>
    <w:rsid w:val="00C52617"/>
    <w:rsid w:val="00C54625"/>
    <w:rsid w:val="00C7307D"/>
    <w:rsid w:val="00C7336B"/>
    <w:rsid w:val="00C84A62"/>
    <w:rsid w:val="00C94FE2"/>
    <w:rsid w:val="00C964DA"/>
    <w:rsid w:val="00CB0411"/>
    <w:rsid w:val="00CC517A"/>
    <w:rsid w:val="00CD0C0F"/>
    <w:rsid w:val="00CD372A"/>
    <w:rsid w:val="00CE57C3"/>
    <w:rsid w:val="00CF0E3F"/>
    <w:rsid w:val="00CF6C23"/>
    <w:rsid w:val="00D42C0A"/>
    <w:rsid w:val="00D53D0A"/>
    <w:rsid w:val="00D53EA5"/>
    <w:rsid w:val="00D866BB"/>
    <w:rsid w:val="00D919E7"/>
    <w:rsid w:val="00DB6A40"/>
    <w:rsid w:val="00DB6C85"/>
    <w:rsid w:val="00DC1884"/>
    <w:rsid w:val="00DC6006"/>
    <w:rsid w:val="00DF0642"/>
    <w:rsid w:val="00E037F4"/>
    <w:rsid w:val="00E24134"/>
    <w:rsid w:val="00E429CF"/>
    <w:rsid w:val="00E44122"/>
    <w:rsid w:val="00E463A0"/>
    <w:rsid w:val="00E46DA5"/>
    <w:rsid w:val="00E515BE"/>
    <w:rsid w:val="00E72506"/>
    <w:rsid w:val="00E94E1B"/>
    <w:rsid w:val="00EB17C6"/>
    <w:rsid w:val="00EC4BC2"/>
    <w:rsid w:val="00ED0533"/>
    <w:rsid w:val="00ED42A4"/>
    <w:rsid w:val="00ED5AA2"/>
    <w:rsid w:val="00EE3B90"/>
    <w:rsid w:val="00EF5645"/>
    <w:rsid w:val="00F01B7C"/>
    <w:rsid w:val="00F14F5F"/>
    <w:rsid w:val="00F15CA1"/>
    <w:rsid w:val="00F30B5C"/>
    <w:rsid w:val="00F65DC9"/>
    <w:rsid w:val="00F67506"/>
    <w:rsid w:val="00F67DA7"/>
    <w:rsid w:val="00F80EA6"/>
    <w:rsid w:val="00F9343F"/>
    <w:rsid w:val="00F93FBD"/>
    <w:rsid w:val="00F94154"/>
    <w:rsid w:val="00F94DF4"/>
    <w:rsid w:val="00FA23D3"/>
    <w:rsid w:val="00FA30DB"/>
    <w:rsid w:val="00FB781D"/>
    <w:rsid w:val="00FD2BCE"/>
    <w:rsid w:val="00FD4935"/>
    <w:rsid w:val="00FE3CAD"/>
    <w:rsid w:val="00FE6114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6C953"/>
  <w15:docId w15:val="{CB94BA5F-6C66-4541-BE5C-100DB2CF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14B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F314B"/>
    <w:pPr>
      <w:shd w:val="clear" w:color="auto" w:fill="000080"/>
    </w:pPr>
    <w:rPr>
      <w:rFonts w:ascii="Times New Roman" w:hAnsi="Times New Roman"/>
      <w:kern w:val="0"/>
      <w:sz w:val="2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7437EF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C964DA"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964DA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B6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1E40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B61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1E40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A121FC"/>
    <w:pPr>
      <w:ind w:leftChars="400" w:left="840"/>
    </w:pPr>
  </w:style>
  <w:style w:type="table" w:styleId="ac">
    <w:name w:val="Table Grid"/>
    <w:basedOn w:val="a1"/>
    <w:uiPriority w:val="99"/>
    <w:locked/>
    <w:rsid w:val="004817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(大教セｗ)</vt:lpstr>
    </vt:vector>
  </TitlesOfParts>
  <Manager>大阪安全衛生教育センター</Manager>
  <Company>中央労働災害防止協会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(大教セｗ)</dc:title>
  <dc:subject/>
  <dc:creator>中央労働災害防止協会</dc:creator>
  <cp:keywords/>
  <dc:description/>
  <cp:lastModifiedBy>戸井田 志都子</cp:lastModifiedBy>
  <cp:revision>3</cp:revision>
  <cp:lastPrinted>2025-04-10T05:26:00Z</cp:lastPrinted>
  <dcterms:created xsi:type="dcterms:W3CDTF">2025-04-10T05:22:00Z</dcterms:created>
  <dcterms:modified xsi:type="dcterms:W3CDTF">2025-04-10T05:27:00Z</dcterms:modified>
</cp:coreProperties>
</file>