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1DE4C" w14:textId="2CA073DD" w:rsidR="006266A8" w:rsidRPr="007B75A1" w:rsidRDefault="006266A8" w:rsidP="006266A8">
      <w:pPr>
        <w:spacing w:line="220" w:lineRule="atLeast"/>
        <w:ind w:right="-115"/>
        <w:jc w:val="right"/>
        <w:rPr>
          <w:rFonts w:ascii="ＭＳ ゴシック" w:eastAsia="ＭＳ ゴシック"/>
          <w:spacing w:val="18"/>
        </w:rPr>
      </w:pPr>
      <w:r w:rsidRPr="007B75A1">
        <w:rPr>
          <w:rFonts w:ascii="ＭＳ ゴシック" w:eastAsia="ＭＳ ゴシック" w:hint="eastAsia"/>
          <w:spacing w:val="18"/>
        </w:rPr>
        <w:t>様式第２号</w:t>
      </w:r>
    </w:p>
    <w:p w14:paraId="564A0983" w14:textId="77777777" w:rsidR="006266A8" w:rsidRPr="007B75A1" w:rsidRDefault="006266A8" w:rsidP="006266A8">
      <w:pPr>
        <w:spacing w:line="220" w:lineRule="atLeast"/>
      </w:pPr>
    </w:p>
    <w:p w14:paraId="715BC2C0" w14:textId="77777777" w:rsidR="006266A8" w:rsidRPr="007B75A1" w:rsidRDefault="006266A8" w:rsidP="006266A8">
      <w:pPr>
        <w:spacing w:line="220" w:lineRule="atLeast"/>
        <w:jc w:val="center"/>
      </w:pPr>
      <w:r w:rsidRPr="007B75A1">
        <w:rPr>
          <w:rFonts w:ascii="ＭＳ ゴシック" w:eastAsia="ＭＳ ゴシック" w:hint="eastAsia"/>
          <w:snapToGrid w:val="0"/>
          <w:spacing w:val="92"/>
          <w:kern w:val="0"/>
          <w:sz w:val="40"/>
          <w:fitText w:val="8000" w:id="1977288192"/>
        </w:rPr>
        <w:t>レベルアップ研修履修等証明</w:t>
      </w:r>
      <w:r w:rsidRPr="007B75A1">
        <w:rPr>
          <w:rFonts w:ascii="ＭＳ ゴシック" w:eastAsia="ＭＳ ゴシック" w:hint="eastAsia"/>
          <w:snapToGrid w:val="0"/>
          <w:spacing w:val="4"/>
          <w:kern w:val="0"/>
          <w:sz w:val="40"/>
          <w:fitText w:val="8000" w:id="1977288192"/>
        </w:rPr>
        <w:t>書</w:t>
      </w:r>
    </w:p>
    <w:p w14:paraId="4383FB57" w14:textId="61A1E62C" w:rsidR="00A81D36" w:rsidRPr="007B75A1" w:rsidRDefault="00A81D36" w:rsidP="002D1985">
      <w:pPr>
        <w:spacing w:line="220" w:lineRule="atLeast"/>
        <w:ind w:firstLineChars="100" w:firstLine="314"/>
        <w:rPr>
          <w:rFonts w:ascii="ＭＳ ゴシック" w:eastAsia="ＭＳ ゴシック"/>
          <w:spacing w:val="12"/>
          <w:sz w:val="24"/>
        </w:rPr>
      </w:pPr>
      <w:r w:rsidRPr="007B75A1">
        <w:rPr>
          <w:rFonts w:ascii="ＭＳ ゴシック" w:eastAsia="ＭＳ ゴシック" w:hint="eastAsia"/>
          <w:spacing w:val="18"/>
          <w:sz w:val="28"/>
        </w:rPr>
        <w:t>（医師・トレーナー・リーダー・心理・栄養・保健・マネジャー）</w:t>
      </w:r>
    </w:p>
    <w:p w14:paraId="394E191D" w14:textId="47FA1765" w:rsidR="00A81D36" w:rsidRPr="007B75A1" w:rsidRDefault="00907A6F" w:rsidP="00A81D36">
      <w:pPr>
        <w:tabs>
          <w:tab w:val="left" w:pos="5989"/>
          <w:tab w:val="left" w:pos="7119"/>
        </w:tabs>
        <w:spacing w:line="220" w:lineRule="atLeast"/>
        <w:ind w:firstLineChars="2300" w:firstLine="6027"/>
        <w:jc w:val="left"/>
        <w:rPr>
          <w:rFonts w:ascii="ＭＳ ゴシック" w:eastAsia="ＭＳ ゴシック"/>
          <w:b/>
          <w:spacing w:val="12"/>
          <w:sz w:val="28"/>
        </w:rPr>
      </w:pPr>
      <w:r>
        <w:rPr>
          <w:rFonts w:ascii="ＭＳ ゴシック" w:eastAsia="ＭＳ ゴシック" w:hint="eastAsia"/>
          <w:spacing w:val="12"/>
          <w:sz w:val="24"/>
        </w:rPr>
        <w:t xml:space="preserve">令和　　　</w:t>
      </w:r>
      <w:bookmarkStart w:id="0" w:name="_GoBack"/>
      <w:bookmarkEnd w:id="0"/>
      <w:r w:rsidR="00A81D36" w:rsidRPr="007B75A1">
        <w:rPr>
          <w:rFonts w:ascii="ＭＳ ゴシック" w:eastAsia="ＭＳ ゴシック" w:hint="eastAsia"/>
          <w:spacing w:val="12"/>
          <w:sz w:val="24"/>
        </w:rPr>
        <w:t xml:space="preserve">　年　　月　　日</w:t>
      </w:r>
    </w:p>
    <w:tbl>
      <w:tblPr>
        <w:tblW w:w="0" w:type="auto"/>
        <w:tblInd w:w="32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150"/>
      </w:tblGrid>
      <w:tr w:rsidR="006266A8" w:rsidRPr="007B75A1" w14:paraId="31104D25" w14:textId="77777777" w:rsidTr="00730938">
        <w:trPr>
          <w:trHeight w:val="540"/>
        </w:trPr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643883E7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75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14:paraId="672928D4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96C4F25" w14:textId="77777777" w:rsidR="006266A8" w:rsidRPr="007B75A1" w:rsidRDefault="006266A8" w:rsidP="006266A8">
      <w:pPr>
        <w:spacing w:line="22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850"/>
        <w:gridCol w:w="709"/>
        <w:gridCol w:w="851"/>
        <w:gridCol w:w="1653"/>
      </w:tblGrid>
      <w:tr w:rsidR="007B75A1" w:rsidRPr="007B75A1" w14:paraId="128DAEEC" w14:textId="77777777" w:rsidTr="00730938">
        <w:trPr>
          <w:cantSplit/>
          <w:trHeight w:val="813"/>
        </w:trPr>
        <w:tc>
          <w:tcPr>
            <w:tcW w:w="5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72D" w14:textId="77777777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5"/>
              </w:rPr>
            </w:pPr>
            <w:r w:rsidRPr="007B75A1">
              <w:rPr>
                <w:rFonts w:ascii="ＭＳ ゴシック" w:eastAsia="ＭＳ ゴシック" w:hint="eastAsia"/>
                <w:b/>
                <w:spacing w:val="5"/>
              </w:rPr>
              <w:t>研修会・講習会、学会等名称</w:t>
            </w:r>
          </w:p>
          <w:p w14:paraId="2B251BF4" w14:textId="4816F061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5"/>
              </w:rPr>
            </w:pPr>
            <w:r w:rsidRPr="007B75A1">
              <w:rPr>
                <w:rFonts w:ascii="ＭＳ ゴシック" w:eastAsia="ＭＳ ゴシック" w:hint="eastAsia"/>
                <w:b/>
                <w:spacing w:val="5"/>
              </w:rPr>
              <w:t xml:space="preserve">　　　</w:t>
            </w:r>
            <w:r w:rsidRPr="007B75A1">
              <w:rPr>
                <w:rFonts w:ascii="ＭＳ ゴシック" w:eastAsia="ＭＳ ゴシック" w:hint="eastAsia"/>
                <w:b/>
                <w:spacing w:val="5"/>
                <w:sz w:val="20"/>
                <w:szCs w:val="20"/>
              </w:rPr>
              <w:t>（研修修了・学会参加年月日)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D7E" w14:textId="1F06AB02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8"/>
              </w:rPr>
            </w:pPr>
            <w:r w:rsidRPr="007B75A1">
              <w:rPr>
                <w:rFonts w:ascii="ＭＳ ゴシック" w:eastAsia="ＭＳ ゴシック" w:hint="eastAsia"/>
                <w:b/>
                <w:spacing w:val="8"/>
              </w:rPr>
              <w:t>単位数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A0C" w14:textId="3BB30F45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8"/>
              </w:rPr>
            </w:pPr>
            <w:r w:rsidRPr="007B75A1">
              <w:rPr>
                <w:rFonts w:ascii="ＭＳ ゴシック" w:eastAsia="ＭＳ ゴシック" w:hint="eastAsia"/>
                <w:b/>
                <w:spacing w:val="8"/>
              </w:rPr>
              <w:t>回数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4EF2" w14:textId="2340F12B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8"/>
              </w:rPr>
            </w:pPr>
            <w:r w:rsidRPr="007B75A1">
              <w:rPr>
                <w:rFonts w:ascii="ＭＳ ゴシック" w:eastAsia="ＭＳ ゴシック" w:hint="eastAsia"/>
                <w:b/>
                <w:spacing w:val="8"/>
              </w:rPr>
              <w:t>単位計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EF65C" w14:textId="77777777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8"/>
              </w:rPr>
            </w:pPr>
            <w:r w:rsidRPr="007B75A1">
              <w:rPr>
                <w:rFonts w:ascii="ＭＳ ゴシック" w:eastAsia="ＭＳ ゴシック" w:hint="eastAsia"/>
                <w:b/>
                <w:spacing w:val="8"/>
              </w:rPr>
              <w:t>提出書類</w:t>
            </w:r>
          </w:p>
          <w:p w14:paraId="310B1E14" w14:textId="19CDE7CA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8"/>
                <w:sz w:val="16"/>
                <w:szCs w:val="16"/>
              </w:rPr>
            </w:pPr>
            <w:r w:rsidRPr="007B75A1">
              <w:rPr>
                <w:rFonts w:ascii="ＭＳ ゴシック" w:eastAsia="ＭＳ ゴシック" w:hint="eastAsia"/>
                <w:b/>
                <w:spacing w:val="8"/>
                <w:sz w:val="16"/>
                <w:szCs w:val="16"/>
              </w:rPr>
              <w:t>（下記番号を記入）</w:t>
            </w:r>
          </w:p>
        </w:tc>
      </w:tr>
      <w:tr w:rsidR="007B75A1" w:rsidRPr="007B75A1" w14:paraId="1716B220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5C6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１</w:t>
            </w:r>
          </w:p>
          <w:p w14:paraId="1DF22FB1" w14:textId="77777777" w:rsidR="004078F9" w:rsidRPr="007B75A1" w:rsidRDefault="004078F9" w:rsidP="00A0188E">
            <w:pPr>
              <w:spacing w:line="220" w:lineRule="atLeast"/>
              <w:ind w:firstLineChars="1200" w:firstLine="2497"/>
              <w:jc w:val="right"/>
              <w:rPr>
                <w:rFonts w:ascii="ＭＳ ゴシック" w:eastAsia="ＭＳ ゴシック"/>
                <w:spacing w:val="5"/>
                <w:sz w:val="20"/>
                <w:szCs w:val="20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6354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90A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4149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86065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</w:p>
        </w:tc>
      </w:tr>
      <w:tr w:rsidR="007B75A1" w:rsidRPr="007B75A1" w14:paraId="527C53FA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846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２</w:t>
            </w:r>
          </w:p>
          <w:p w14:paraId="3961FD8A" w14:textId="77777777" w:rsidR="006266A8" w:rsidRPr="007B75A1" w:rsidRDefault="004078F9" w:rsidP="00A0188E">
            <w:pPr>
              <w:spacing w:line="220" w:lineRule="atLeast"/>
              <w:ind w:firstLineChars="1200" w:firstLine="2497"/>
              <w:jc w:val="righ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77D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6E1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4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11F0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719F9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3490416B" w14:textId="77777777" w:rsidTr="00EB40E1">
        <w:trPr>
          <w:cantSplit/>
          <w:trHeight w:val="633"/>
        </w:trPr>
        <w:tc>
          <w:tcPr>
            <w:tcW w:w="51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497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３</w:t>
            </w:r>
          </w:p>
          <w:p w14:paraId="6DBB855E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00C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C19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08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E214C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7D1590F5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36D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４</w:t>
            </w:r>
          </w:p>
          <w:p w14:paraId="009AD001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AB4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8E7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F3C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6C80E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7C4C31B8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F8F8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５</w:t>
            </w:r>
          </w:p>
          <w:p w14:paraId="6C6A2692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F22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AFF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C0F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9BC5D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3336E49A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C4E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６</w:t>
            </w:r>
          </w:p>
          <w:p w14:paraId="650DC492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03A2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3B9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CC40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F9762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3EFC39C1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BC63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７</w:t>
            </w:r>
          </w:p>
          <w:p w14:paraId="24041701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5090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7DED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D03B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626D3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5627ADF7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76E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８</w:t>
            </w:r>
          </w:p>
          <w:p w14:paraId="5D329A64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C9A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68B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BB9A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CC03D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6FBA35EF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359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９</w:t>
            </w:r>
          </w:p>
          <w:p w14:paraId="65723645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E635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3BC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ED06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BF531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7C343995" w14:textId="77777777" w:rsidTr="00EB40E1">
        <w:trPr>
          <w:cantSplit/>
          <w:trHeight w:val="633"/>
        </w:trPr>
        <w:tc>
          <w:tcPr>
            <w:tcW w:w="5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4098F" w14:textId="77777777" w:rsidR="004078F9" w:rsidRPr="007B75A1" w:rsidRDefault="006266A8" w:rsidP="004078F9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1</w:t>
            </w:r>
            <w:r w:rsidR="004078F9" w:rsidRPr="007B75A1">
              <w:rPr>
                <w:rFonts w:ascii="ＭＳ ゴシック" w:eastAsia="ＭＳ ゴシック" w:hint="eastAsia"/>
                <w:spacing w:val="5"/>
              </w:rPr>
              <w:t>0</w:t>
            </w:r>
          </w:p>
          <w:p w14:paraId="76DF96FA" w14:textId="77777777" w:rsidR="006266A8" w:rsidRPr="007B75A1" w:rsidRDefault="004078F9" w:rsidP="00A0188E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0"/>
                <w:szCs w:val="20"/>
              </w:rPr>
              <w:t>（　　　年　　月　　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FE177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97AC1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726F1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DA372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  <w:tr w:rsidR="007B75A1" w:rsidRPr="007B75A1" w14:paraId="162C1A82" w14:textId="77777777" w:rsidTr="00A0188E">
        <w:trPr>
          <w:cantSplit/>
          <w:trHeight w:val="690"/>
        </w:trPr>
        <w:tc>
          <w:tcPr>
            <w:tcW w:w="60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1FBFE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b/>
                <w:spacing w:val="5"/>
              </w:rPr>
            </w:pPr>
            <w:r w:rsidRPr="007B75A1">
              <w:rPr>
                <w:rFonts w:ascii="ＭＳ ゴシック" w:eastAsia="ＭＳ ゴシック" w:hint="eastAsia"/>
                <w:b/>
                <w:spacing w:val="5"/>
              </w:rPr>
              <w:t>合　　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D2AA5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9E105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29A57EE" w14:textId="77777777" w:rsidR="006266A8" w:rsidRPr="007B75A1" w:rsidRDefault="006266A8" w:rsidP="00EB40E1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</w:p>
        </w:tc>
      </w:tr>
    </w:tbl>
    <w:p w14:paraId="3501A6EC" w14:textId="6D6A42BA" w:rsidR="006266A8" w:rsidRPr="007B75A1" w:rsidRDefault="004078F9" w:rsidP="006266A8">
      <w:pPr>
        <w:pStyle w:val="2"/>
        <w:spacing w:line="220" w:lineRule="atLeast"/>
        <w:ind w:left="327" w:hangingChars="150" w:hanging="327"/>
        <w:rPr>
          <w:rFonts w:ascii="ＭＳ ゴシック" w:eastAsia="ＭＳ ゴシック" w:hAnsi="ＭＳ ゴシック"/>
        </w:rPr>
      </w:pPr>
      <w:r w:rsidRPr="007B75A1">
        <w:rPr>
          <w:rFonts w:hint="eastAsia"/>
        </w:rPr>
        <w:t xml:space="preserve">　　</w:t>
      </w:r>
      <w:r w:rsidR="00EB40E1" w:rsidRPr="007B75A1">
        <w:rPr>
          <w:rFonts w:hint="eastAsia"/>
        </w:rPr>
        <w:t xml:space="preserve">　</w:t>
      </w:r>
      <w:r w:rsidR="00EB40E1" w:rsidRPr="007B75A1">
        <w:rPr>
          <w:rFonts w:hint="eastAsia"/>
          <w:sz w:val="20"/>
          <w:szCs w:val="20"/>
        </w:rPr>
        <w:t>※単位の有効期間は登録有効期限（または登録を申請する日）からさかのぼって３年以内です。</w:t>
      </w:r>
    </w:p>
    <w:p w14:paraId="1B6D8055" w14:textId="77777777" w:rsidR="004078F9" w:rsidRPr="007B75A1" w:rsidRDefault="004078F9" w:rsidP="006266A8">
      <w:pPr>
        <w:pStyle w:val="2"/>
        <w:spacing w:line="220" w:lineRule="atLeast"/>
        <w:ind w:left="327" w:hangingChars="150" w:hanging="327"/>
      </w:pPr>
    </w:p>
    <w:p w14:paraId="52E0F320" w14:textId="77777777" w:rsidR="006266A8" w:rsidRPr="007B75A1" w:rsidRDefault="00E75CAB" w:rsidP="00893218">
      <w:pPr>
        <w:spacing w:line="220" w:lineRule="atLeast"/>
        <w:ind w:leftChars="40" w:left="87" w:firstLineChars="100" w:firstLine="239"/>
        <w:rPr>
          <w:rFonts w:ascii="ＭＳ ゴシック" w:eastAsia="ＭＳ ゴシック" w:hAnsi="ＭＳ ゴシック"/>
          <w:b/>
          <w:sz w:val="24"/>
          <w:szCs w:val="24"/>
        </w:rPr>
      </w:pPr>
      <w:r w:rsidRPr="007B75A1">
        <w:rPr>
          <w:rFonts w:ascii="ＭＳ ゴシック" w:eastAsia="ＭＳ ゴシック" w:hAnsi="ＭＳ ゴシック" w:hint="eastAsia"/>
          <w:b/>
          <w:sz w:val="24"/>
          <w:szCs w:val="24"/>
        </w:rPr>
        <w:t>添付</w:t>
      </w:r>
      <w:r w:rsidR="006266A8" w:rsidRPr="007B75A1">
        <w:rPr>
          <w:rFonts w:ascii="ＭＳ ゴシック" w:eastAsia="ＭＳ ゴシック" w:hAnsi="ＭＳ ゴシック" w:hint="eastAsia"/>
          <w:b/>
          <w:sz w:val="24"/>
          <w:szCs w:val="24"/>
        </w:rPr>
        <w:t>書類</w:t>
      </w:r>
      <w:r w:rsidR="006266A8" w:rsidRPr="007B75A1">
        <w:rPr>
          <w:rFonts w:ascii="ＭＳ ゴシック" w:eastAsia="ＭＳ ゴシック" w:hAnsi="ＭＳ ゴシック" w:hint="eastAsia"/>
          <w:sz w:val="18"/>
          <w:szCs w:val="18"/>
        </w:rPr>
        <w:t>（以下のいずれかの写しを添付すること）</w:t>
      </w:r>
    </w:p>
    <w:p w14:paraId="1ADBFFF3" w14:textId="77777777" w:rsidR="006266A8" w:rsidRPr="007B75A1" w:rsidRDefault="006266A8" w:rsidP="006266A8">
      <w:pPr>
        <w:numPr>
          <w:ilvl w:val="0"/>
          <w:numId w:val="5"/>
        </w:numPr>
        <w:autoSpaceDE w:val="0"/>
        <w:autoSpaceDN w:val="0"/>
        <w:spacing w:line="220" w:lineRule="atLeas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Ansi="ＭＳ ゴシック" w:hint="eastAsia"/>
        </w:rPr>
        <w:t>参加した研修の修了証</w:t>
      </w:r>
      <w:r w:rsidR="00E75CAB" w:rsidRPr="007B75A1">
        <w:rPr>
          <w:rFonts w:ascii="ＭＳ ゴシック" w:eastAsia="ＭＳ ゴシック" w:hAnsi="ＭＳ ゴシック" w:hint="eastAsia"/>
        </w:rPr>
        <w:t>（中災防主催の研修を</w:t>
      </w:r>
      <w:r w:rsidR="005D2145" w:rsidRPr="007B75A1">
        <w:rPr>
          <w:rFonts w:ascii="ＭＳ ゴシック" w:eastAsia="ＭＳ ゴシック" w:hAnsi="ＭＳ ゴシック" w:hint="eastAsia"/>
        </w:rPr>
        <w:t>修了</w:t>
      </w:r>
      <w:r w:rsidR="00E75CAB" w:rsidRPr="007B75A1">
        <w:rPr>
          <w:rFonts w:ascii="ＭＳ ゴシック" w:eastAsia="ＭＳ ゴシック" w:hAnsi="ＭＳ ゴシック" w:hint="eastAsia"/>
        </w:rPr>
        <w:t>した場合は必要ありません）</w:t>
      </w:r>
    </w:p>
    <w:p w14:paraId="04F6C148" w14:textId="77777777" w:rsidR="006266A8" w:rsidRPr="007B75A1" w:rsidRDefault="006266A8" w:rsidP="006266A8">
      <w:pPr>
        <w:numPr>
          <w:ilvl w:val="0"/>
          <w:numId w:val="5"/>
        </w:numPr>
        <w:autoSpaceDE w:val="0"/>
        <w:autoSpaceDN w:val="0"/>
        <w:spacing w:line="220" w:lineRule="atLeas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Ansi="ＭＳ ゴシック" w:hint="eastAsia"/>
        </w:rPr>
        <w:t>受講料（参加料）の領収書</w:t>
      </w:r>
    </w:p>
    <w:p w14:paraId="09619CE2" w14:textId="77777777" w:rsidR="006266A8" w:rsidRPr="007B75A1" w:rsidRDefault="006266A8" w:rsidP="006266A8">
      <w:pPr>
        <w:numPr>
          <w:ilvl w:val="0"/>
          <w:numId w:val="5"/>
        </w:numPr>
        <w:autoSpaceDE w:val="0"/>
        <w:autoSpaceDN w:val="0"/>
        <w:spacing w:line="220" w:lineRule="atLeas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Ansi="ＭＳ ゴシック" w:hint="eastAsia"/>
        </w:rPr>
        <w:t>参加票・受講票</w:t>
      </w:r>
    </w:p>
    <w:p w14:paraId="00CC46A6" w14:textId="77777777" w:rsidR="006266A8" w:rsidRPr="007B75A1" w:rsidRDefault="006266A8" w:rsidP="006266A8">
      <w:pPr>
        <w:numPr>
          <w:ilvl w:val="0"/>
          <w:numId w:val="5"/>
        </w:numPr>
        <w:autoSpaceDE w:val="0"/>
        <w:autoSpaceDN w:val="0"/>
        <w:spacing w:line="220" w:lineRule="atLeas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Ansi="ＭＳ ゴシック" w:hint="eastAsia"/>
        </w:rPr>
        <w:t>学会・研修会等の発表抄録</w:t>
      </w:r>
    </w:p>
    <w:p w14:paraId="37BEF8CA" w14:textId="77777777" w:rsidR="006266A8" w:rsidRPr="007B75A1" w:rsidRDefault="006266A8" w:rsidP="006266A8">
      <w:pPr>
        <w:numPr>
          <w:ilvl w:val="0"/>
          <w:numId w:val="5"/>
        </w:numPr>
        <w:autoSpaceDE w:val="0"/>
        <w:autoSpaceDN w:val="0"/>
        <w:spacing w:line="220" w:lineRule="atLeas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Ansi="ＭＳ ゴシック" w:hint="eastAsia"/>
        </w:rPr>
        <w:t>投稿した専門誌</w:t>
      </w:r>
    </w:p>
    <w:p w14:paraId="3DDB4B1E" w14:textId="2289A427" w:rsidR="00A674C1" w:rsidRPr="007B75A1" w:rsidRDefault="006266A8" w:rsidP="00495FFA">
      <w:pPr>
        <w:spacing w:line="220" w:lineRule="atLeast"/>
        <w:ind w:left="1100"/>
      </w:pPr>
      <w:r w:rsidRPr="007B75A1">
        <w:rPr>
          <w:rFonts w:ascii="ＭＳ ゴシック" w:eastAsia="ＭＳ ゴシック" w:hAnsi="ＭＳ ゴシック" w:hint="eastAsia"/>
        </w:rPr>
        <w:t>その他参加したことが証明できるもの</w:t>
      </w:r>
    </w:p>
    <w:p w14:paraId="33F7D2B4" w14:textId="7B25A6A9" w:rsidR="009C2DD6" w:rsidRPr="007B75A1" w:rsidRDefault="009C2DD6" w:rsidP="00E86887">
      <w:pPr>
        <w:spacing w:line="220" w:lineRule="atLeast"/>
        <w:rPr>
          <w:sz w:val="18"/>
          <w:szCs w:val="18"/>
        </w:rPr>
      </w:pPr>
    </w:p>
    <w:sectPr w:rsidR="009C2DD6" w:rsidRPr="007B75A1" w:rsidSect="00B414C8">
      <w:footerReference w:type="default" r:id="rId8"/>
      <w:pgSz w:w="11906" w:h="16838" w:code="9"/>
      <w:pgMar w:top="964" w:right="1191" w:bottom="851" w:left="1191" w:header="680" w:footer="0" w:gutter="0"/>
      <w:cols w:space="425"/>
      <w:docGrid w:type="linesAndChars" w:linePitch="35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FE0B" w14:textId="77777777" w:rsidR="00414A94" w:rsidRDefault="00414A94">
      <w:r>
        <w:separator/>
      </w:r>
    </w:p>
  </w:endnote>
  <w:endnote w:type="continuationSeparator" w:id="0">
    <w:p w14:paraId="1994D2CB" w14:textId="77777777" w:rsidR="00414A94" w:rsidRDefault="004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BD81" w14:textId="77777777" w:rsidR="00414A94" w:rsidRDefault="00414A94" w:rsidP="003B19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29A" w14:textId="77777777" w:rsidR="00414A94" w:rsidRDefault="00414A94">
      <w:r>
        <w:separator/>
      </w:r>
    </w:p>
  </w:footnote>
  <w:footnote w:type="continuationSeparator" w:id="0">
    <w:p w14:paraId="5E45752B" w14:textId="77777777" w:rsidR="00414A94" w:rsidRDefault="004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6D0"/>
    <w:multiLevelType w:val="hybridMultilevel"/>
    <w:tmpl w:val="9962C168"/>
    <w:lvl w:ilvl="0" w:tplc="F828A828">
      <w:start w:val="1"/>
      <w:numFmt w:val="decimal"/>
      <w:lvlText w:val="第%1条"/>
      <w:lvlJc w:val="left"/>
      <w:pPr>
        <w:tabs>
          <w:tab w:val="num" w:pos="1148"/>
        </w:tabs>
        <w:ind w:left="1148" w:hanging="93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F082D1B"/>
    <w:multiLevelType w:val="hybridMultilevel"/>
    <w:tmpl w:val="6624D836"/>
    <w:lvl w:ilvl="0" w:tplc="16704C2A">
      <w:start w:val="1"/>
      <w:numFmt w:val="decimal"/>
      <w:lvlText w:val="第%1条"/>
      <w:lvlJc w:val="left"/>
      <w:pPr>
        <w:tabs>
          <w:tab w:val="num" w:pos="1133"/>
        </w:tabs>
        <w:ind w:left="113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41D546C1"/>
    <w:multiLevelType w:val="hybridMultilevel"/>
    <w:tmpl w:val="684493F0"/>
    <w:lvl w:ilvl="0" w:tplc="ABE87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D45BAD"/>
    <w:multiLevelType w:val="hybridMultilevel"/>
    <w:tmpl w:val="D946DEE2"/>
    <w:lvl w:ilvl="0" w:tplc="24A656D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B7227E"/>
    <w:multiLevelType w:val="hybridMultilevel"/>
    <w:tmpl w:val="C4EC34DE"/>
    <w:lvl w:ilvl="0" w:tplc="F01617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813AB"/>
    <w:multiLevelType w:val="hybridMultilevel"/>
    <w:tmpl w:val="0E508588"/>
    <w:lvl w:ilvl="0" w:tplc="BF2ECBE0">
      <w:start w:val="1"/>
      <w:numFmt w:val="decimalEnclosedCircle"/>
      <w:lvlText w:val="%1"/>
      <w:lvlJc w:val="left"/>
      <w:pPr>
        <w:tabs>
          <w:tab w:val="num" w:pos="1100"/>
        </w:tabs>
        <w:ind w:left="1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031FA"/>
    <w:rsid w:val="00014117"/>
    <w:rsid w:val="000175DD"/>
    <w:rsid w:val="000225CE"/>
    <w:rsid w:val="0004355F"/>
    <w:rsid w:val="000513E6"/>
    <w:rsid w:val="00053EA9"/>
    <w:rsid w:val="00065077"/>
    <w:rsid w:val="00066398"/>
    <w:rsid w:val="00071B23"/>
    <w:rsid w:val="00073FE8"/>
    <w:rsid w:val="000903F1"/>
    <w:rsid w:val="000A716E"/>
    <w:rsid w:val="000C6F29"/>
    <w:rsid w:val="000D413A"/>
    <w:rsid w:val="000E035E"/>
    <w:rsid w:val="000E068F"/>
    <w:rsid w:val="000E3F51"/>
    <w:rsid w:val="000E7838"/>
    <w:rsid w:val="000F01AA"/>
    <w:rsid w:val="000F54AC"/>
    <w:rsid w:val="00100731"/>
    <w:rsid w:val="00114681"/>
    <w:rsid w:val="00116312"/>
    <w:rsid w:val="00134488"/>
    <w:rsid w:val="001451F2"/>
    <w:rsid w:val="00146BA7"/>
    <w:rsid w:val="00157802"/>
    <w:rsid w:val="001646A6"/>
    <w:rsid w:val="00165C51"/>
    <w:rsid w:val="001665FC"/>
    <w:rsid w:val="001928CE"/>
    <w:rsid w:val="00194F48"/>
    <w:rsid w:val="001A09AD"/>
    <w:rsid w:val="001A5191"/>
    <w:rsid w:val="001E51D7"/>
    <w:rsid w:val="002033D9"/>
    <w:rsid w:val="00224D02"/>
    <w:rsid w:val="00226537"/>
    <w:rsid w:val="00230476"/>
    <w:rsid w:val="00235A9F"/>
    <w:rsid w:val="00237053"/>
    <w:rsid w:val="002376D8"/>
    <w:rsid w:val="0024130E"/>
    <w:rsid w:val="002668FD"/>
    <w:rsid w:val="00267DDE"/>
    <w:rsid w:val="002737F4"/>
    <w:rsid w:val="00276D98"/>
    <w:rsid w:val="00283FFF"/>
    <w:rsid w:val="00292E22"/>
    <w:rsid w:val="002A01E0"/>
    <w:rsid w:val="002D1985"/>
    <w:rsid w:val="002E6E69"/>
    <w:rsid w:val="002F2CB2"/>
    <w:rsid w:val="003040AF"/>
    <w:rsid w:val="00305542"/>
    <w:rsid w:val="003334F5"/>
    <w:rsid w:val="00367787"/>
    <w:rsid w:val="00374642"/>
    <w:rsid w:val="00390E52"/>
    <w:rsid w:val="00397AB2"/>
    <w:rsid w:val="003A4453"/>
    <w:rsid w:val="003B19A5"/>
    <w:rsid w:val="003B67A9"/>
    <w:rsid w:val="003C45A1"/>
    <w:rsid w:val="003D7E1E"/>
    <w:rsid w:val="003F796C"/>
    <w:rsid w:val="00402048"/>
    <w:rsid w:val="004049B1"/>
    <w:rsid w:val="004078F9"/>
    <w:rsid w:val="00407C88"/>
    <w:rsid w:val="00407DAE"/>
    <w:rsid w:val="00412904"/>
    <w:rsid w:val="00413577"/>
    <w:rsid w:val="00414A94"/>
    <w:rsid w:val="00423F3B"/>
    <w:rsid w:val="0043055D"/>
    <w:rsid w:val="00432DB6"/>
    <w:rsid w:val="004368D2"/>
    <w:rsid w:val="00442527"/>
    <w:rsid w:val="00451116"/>
    <w:rsid w:val="00452897"/>
    <w:rsid w:val="00462608"/>
    <w:rsid w:val="00480A18"/>
    <w:rsid w:val="00480D93"/>
    <w:rsid w:val="00487985"/>
    <w:rsid w:val="00494163"/>
    <w:rsid w:val="00495FFA"/>
    <w:rsid w:val="004C5013"/>
    <w:rsid w:val="004E59ED"/>
    <w:rsid w:val="00500446"/>
    <w:rsid w:val="00507A47"/>
    <w:rsid w:val="00517D84"/>
    <w:rsid w:val="0054229B"/>
    <w:rsid w:val="0056200F"/>
    <w:rsid w:val="00574054"/>
    <w:rsid w:val="00590FE1"/>
    <w:rsid w:val="005919D9"/>
    <w:rsid w:val="005A4E29"/>
    <w:rsid w:val="005B06D1"/>
    <w:rsid w:val="005B4494"/>
    <w:rsid w:val="005D2145"/>
    <w:rsid w:val="005D3367"/>
    <w:rsid w:val="005E3E82"/>
    <w:rsid w:val="005E4B43"/>
    <w:rsid w:val="006007B1"/>
    <w:rsid w:val="00612925"/>
    <w:rsid w:val="00616169"/>
    <w:rsid w:val="006266A8"/>
    <w:rsid w:val="00632E3F"/>
    <w:rsid w:val="0065519D"/>
    <w:rsid w:val="0067550E"/>
    <w:rsid w:val="00684191"/>
    <w:rsid w:val="00691464"/>
    <w:rsid w:val="0069196E"/>
    <w:rsid w:val="006A31FE"/>
    <w:rsid w:val="006A5C32"/>
    <w:rsid w:val="006C1BB1"/>
    <w:rsid w:val="006D146D"/>
    <w:rsid w:val="006D35A6"/>
    <w:rsid w:val="006F5868"/>
    <w:rsid w:val="006F7191"/>
    <w:rsid w:val="007015FB"/>
    <w:rsid w:val="00701FE0"/>
    <w:rsid w:val="0070524C"/>
    <w:rsid w:val="0071183D"/>
    <w:rsid w:val="00713C80"/>
    <w:rsid w:val="00717181"/>
    <w:rsid w:val="00720555"/>
    <w:rsid w:val="00721F08"/>
    <w:rsid w:val="007245CE"/>
    <w:rsid w:val="00726E8B"/>
    <w:rsid w:val="00730938"/>
    <w:rsid w:val="0073150E"/>
    <w:rsid w:val="00747A73"/>
    <w:rsid w:val="00755E15"/>
    <w:rsid w:val="00763FD5"/>
    <w:rsid w:val="007819F5"/>
    <w:rsid w:val="0078735B"/>
    <w:rsid w:val="00795D3A"/>
    <w:rsid w:val="0079625C"/>
    <w:rsid w:val="007A0B8C"/>
    <w:rsid w:val="007B75A1"/>
    <w:rsid w:val="007D7B6E"/>
    <w:rsid w:val="007E79DF"/>
    <w:rsid w:val="007F4C12"/>
    <w:rsid w:val="0081082B"/>
    <w:rsid w:val="00810A13"/>
    <w:rsid w:val="0081138D"/>
    <w:rsid w:val="00823CC7"/>
    <w:rsid w:val="00831FB0"/>
    <w:rsid w:val="008442A9"/>
    <w:rsid w:val="0085024B"/>
    <w:rsid w:val="008534D3"/>
    <w:rsid w:val="00863E05"/>
    <w:rsid w:val="00872A24"/>
    <w:rsid w:val="008802E5"/>
    <w:rsid w:val="008920E0"/>
    <w:rsid w:val="00893218"/>
    <w:rsid w:val="008A4051"/>
    <w:rsid w:val="008B75EB"/>
    <w:rsid w:val="008C5D02"/>
    <w:rsid w:val="008D01B4"/>
    <w:rsid w:val="008D2B1A"/>
    <w:rsid w:val="008E4962"/>
    <w:rsid w:val="008E7FAD"/>
    <w:rsid w:val="008F14DA"/>
    <w:rsid w:val="00907A6F"/>
    <w:rsid w:val="00914376"/>
    <w:rsid w:val="0092330E"/>
    <w:rsid w:val="00935F05"/>
    <w:rsid w:val="00945403"/>
    <w:rsid w:val="00965522"/>
    <w:rsid w:val="00970EB2"/>
    <w:rsid w:val="00973D84"/>
    <w:rsid w:val="009836FC"/>
    <w:rsid w:val="00990FB5"/>
    <w:rsid w:val="009B1E82"/>
    <w:rsid w:val="009C2DD6"/>
    <w:rsid w:val="009D60A6"/>
    <w:rsid w:val="009E4C66"/>
    <w:rsid w:val="009F1D8A"/>
    <w:rsid w:val="00A0188E"/>
    <w:rsid w:val="00A02AD3"/>
    <w:rsid w:val="00A10BF9"/>
    <w:rsid w:val="00A16352"/>
    <w:rsid w:val="00A3003B"/>
    <w:rsid w:val="00A367C9"/>
    <w:rsid w:val="00A4127C"/>
    <w:rsid w:val="00A56817"/>
    <w:rsid w:val="00A62390"/>
    <w:rsid w:val="00A654FA"/>
    <w:rsid w:val="00A6593E"/>
    <w:rsid w:val="00A674C1"/>
    <w:rsid w:val="00A71E8E"/>
    <w:rsid w:val="00A734A2"/>
    <w:rsid w:val="00A8179E"/>
    <w:rsid w:val="00A81D36"/>
    <w:rsid w:val="00A828D3"/>
    <w:rsid w:val="00A8428A"/>
    <w:rsid w:val="00A85D94"/>
    <w:rsid w:val="00A902CF"/>
    <w:rsid w:val="00A97D96"/>
    <w:rsid w:val="00AA7327"/>
    <w:rsid w:val="00AB49B2"/>
    <w:rsid w:val="00AB78DB"/>
    <w:rsid w:val="00AC2247"/>
    <w:rsid w:val="00AD1351"/>
    <w:rsid w:val="00AD7A85"/>
    <w:rsid w:val="00AF6E88"/>
    <w:rsid w:val="00AF7613"/>
    <w:rsid w:val="00B12EFC"/>
    <w:rsid w:val="00B144FC"/>
    <w:rsid w:val="00B36C5C"/>
    <w:rsid w:val="00B414C8"/>
    <w:rsid w:val="00B7161B"/>
    <w:rsid w:val="00B7315F"/>
    <w:rsid w:val="00B82EF2"/>
    <w:rsid w:val="00B83352"/>
    <w:rsid w:val="00B842DD"/>
    <w:rsid w:val="00B870FC"/>
    <w:rsid w:val="00B92CE4"/>
    <w:rsid w:val="00B964A0"/>
    <w:rsid w:val="00BA7A54"/>
    <w:rsid w:val="00BB2D6D"/>
    <w:rsid w:val="00BB696B"/>
    <w:rsid w:val="00BC25B1"/>
    <w:rsid w:val="00BE1C37"/>
    <w:rsid w:val="00BE2C26"/>
    <w:rsid w:val="00BE2DFB"/>
    <w:rsid w:val="00BE536A"/>
    <w:rsid w:val="00C0687B"/>
    <w:rsid w:val="00C1696A"/>
    <w:rsid w:val="00C42BA7"/>
    <w:rsid w:val="00C5498A"/>
    <w:rsid w:val="00C70EA9"/>
    <w:rsid w:val="00C73995"/>
    <w:rsid w:val="00C75C39"/>
    <w:rsid w:val="00C76BE4"/>
    <w:rsid w:val="00CD1278"/>
    <w:rsid w:val="00CD4307"/>
    <w:rsid w:val="00CF4874"/>
    <w:rsid w:val="00D031F4"/>
    <w:rsid w:val="00D05F51"/>
    <w:rsid w:val="00D14206"/>
    <w:rsid w:val="00D30A08"/>
    <w:rsid w:val="00D3314C"/>
    <w:rsid w:val="00D35918"/>
    <w:rsid w:val="00D50725"/>
    <w:rsid w:val="00D6160B"/>
    <w:rsid w:val="00D62AE2"/>
    <w:rsid w:val="00D74383"/>
    <w:rsid w:val="00D8305C"/>
    <w:rsid w:val="00D85129"/>
    <w:rsid w:val="00DA0660"/>
    <w:rsid w:val="00DB49F2"/>
    <w:rsid w:val="00DB705A"/>
    <w:rsid w:val="00E20176"/>
    <w:rsid w:val="00E21187"/>
    <w:rsid w:val="00E36033"/>
    <w:rsid w:val="00E61F5F"/>
    <w:rsid w:val="00E724EF"/>
    <w:rsid w:val="00E73775"/>
    <w:rsid w:val="00E75CAB"/>
    <w:rsid w:val="00E86887"/>
    <w:rsid w:val="00E91E26"/>
    <w:rsid w:val="00EA1352"/>
    <w:rsid w:val="00EA5E6B"/>
    <w:rsid w:val="00EA7353"/>
    <w:rsid w:val="00EB40E1"/>
    <w:rsid w:val="00EE51AE"/>
    <w:rsid w:val="00EF20E5"/>
    <w:rsid w:val="00EF308C"/>
    <w:rsid w:val="00EF76E3"/>
    <w:rsid w:val="00F137CE"/>
    <w:rsid w:val="00F23444"/>
    <w:rsid w:val="00F23495"/>
    <w:rsid w:val="00F55AC1"/>
    <w:rsid w:val="00F62EAF"/>
    <w:rsid w:val="00F631D5"/>
    <w:rsid w:val="00F7286E"/>
    <w:rsid w:val="00F824D2"/>
    <w:rsid w:val="00FA4EBA"/>
    <w:rsid w:val="00FC2AC5"/>
    <w:rsid w:val="00FC6DA6"/>
    <w:rsid w:val="00FD12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D242"/>
  <w15:chartTrackingRefBased/>
  <w15:docId w15:val="{B9664A14-60E9-4A71-9BE9-492C5DC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65" w:hangingChars="113" w:hanging="263"/>
    </w:pPr>
    <w:rPr>
      <w:rFonts w:eastAsia="ＭＳ Ｐゴシック"/>
      <w:sz w:val="24"/>
    </w:rPr>
  </w:style>
  <w:style w:type="paragraph" w:styleId="a4">
    <w:name w:val="Balloon Text"/>
    <w:basedOn w:val="a"/>
    <w:semiHidden/>
    <w:rsid w:val="00B7161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DB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rsid w:val="003B19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9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19A5"/>
  </w:style>
  <w:style w:type="paragraph" w:styleId="3">
    <w:name w:val="Body Text Indent 3"/>
    <w:basedOn w:val="a"/>
    <w:link w:val="30"/>
    <w:uiPriority w:val="99"/>
    <w:semiHidden/>
    <w:unhideWhenUsed/>
    <w:rsid w:val="0023047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230476"/>
    <w:rPr>
      <w:rFonts w:ascii="ＭＳ 明朝"/>
      <w:kern w:val="2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3047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30476"/>
    <w:rPr>
      <w:rFonts w:ascii="ＭＳ 明朝"/>
      <w:kern w:val="2"/>
      <w:sz w:val="22"/>
      <w:szCs w:val="22"/>
    </w:rPr>
  </w:style>
  <w:style w:type="paragraph" w:styleId="a8">
    <w:name w:val="Revision"/>
    <w:hidden/>
    <w:uiPriority w:val="99"/>
    <w:semiHidden/>
    <w:rsid w:val="00C0687B"/>
    <w:rPr>
      <w:rFonts w:ascii="ＭＳ 明朝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C068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87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687B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68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687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6EF36-92D2-490D-B97C-15CA1C20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21AF3897.dotm</Template>
  <TotalTime>1</TotalTime>
  <Pages>1</Pages>
  <Words>327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    的）</vt:lpstr>
      <vt:lpstr>（目    的）</vt:lpstr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    的）</dc:title>
  <dc:subject/>
  <dc:creator>FMV-USER</dc:creator>
  <cp:keywords/>
  <dc:description/>
  <cp:lastModifiedBy>中央労働災害防止協会</cp:lastModifiedBy>
  <cp:revision>3</cp:revision>
  <cp:lastPrinted>2022-09-27T10:06:00Z</cp:lastPrinted>
  <dcterms:created xsi:type="dcterms:W3CDTF">2022-09-29T04:40:00Z</dcterms:created>
  <dcterms:modified xsi:type="dcterms:W3CDTF">2022-09-29T04:49:00Z</dcterms:modified>
</cp:coreProperties>
</file>