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4C" w:rsidRPr="00FC1B9A" w:rsidRDefault="004E1A4C" w:rsidP="00475DD5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365D1BB" wp14:editId="742B9ED7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DD5" w:rsidRPr="00CE5C1F" w:rsidRDefault="00475DD5" w:rsidP="00FE7B59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475DD5" w:rsidRDefault="00475DD5" w:rsidP="004E1A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5D1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475DD5" w:rsidRPr="00CE5C1F" w:rsidRDefault="00475DD5" w:rsidP="00FE7B59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475DD5" w:rsidRDefault="00475DD5" w:rsidP="004E1A4C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7988E1" wp14:editId="7984F36E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75DD5" w:rsidRPr="006652AC" w:rsidRDefault="00475DD5" w:rsidP="004E1A4C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475DD5" w:rsidRDefault="00475DD5" w:rsidP="004E1A4C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88E1" id="Text Box 779" o:spid="_x0000_s1027" type="#_x0000_t202" style="position:absolute;left:0;text-align:left;margin-left:122.85pt;margin-top:8.7pt;width:207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475DD5" w:rsidRPr="006652AC" w:rsidRDefault="00475DD5" w:rsidP="004E1A4C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475DD5" w:rsidRDefault="00475DD5" w:rsidP="004E1A4C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7BBF0A" wp14:editId="325CDB0B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75DD5" w:rsidRPr="006652AC" w:rsidRDefault="00475DD5" w:rsidP="004E1A4C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BF0A" id="_x0000_s1028" type="#_x0000_t202" style="position:absolute;left:0;text-align:left;margin-left:33.2pt;margin-top:4.75pt;width:122.15pt;height:29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475DD5" w:rsidRPr="006652AC" w:rsidRDefault="00475DD5" w:rsidP="004E1A4C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4E1A4C" w:rsidRPr="004E080D" w:rsidRDefault="004E1A4C" w:rsidP="00475DD5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4E1A4C" w:rsidRDefault="0030320F" w:rsidP="004E1A4C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072C518" wp14:editId="1DFFE61D">
                <wp:simplePos x="0" y="0"/>
                <wp:positionH relativeFrom="column">
                  <wp:posOffset>-264795</wp:posOffset>
                </wp:positionH>
                <wp:positionV relativeFrom="paragraph">
                  <wp:posOffset>2332355</wp:posOffset>
                </wp:positionV>
                <wp:extent cx="200025" cy="1905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DD5" w:rsidRDefault="00475DD5" w:rsidP="0030320F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C518" id="_x0000_s1029" type="#_x0000_t202" style="position:absolute;left:0;text-align:left;margin-left:-20.85pt;margin-top:183.65pt;width:15.75pt;height:1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ubIgIAAAU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" filled="f" stroked="f">
                <v:textbox inset=".27mm,.27mm,.27mm,.27mm">
                  <w:txbxContent>
                    <w:p w:rsidR="00475DD5" w:rsidRDefault="00475DD5" w:rsidP="0030320F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4E1A4C" w:rsidRPr="00226A6B">
        <w:rPr>
          <w:rFonts w:ascii="Mincho" w:hint="eastAsia"/>
          <w:sz w:val="21"/>
          <w:szCs w:val="21"/>
        </w:rPr>
        <w:t>◆</w:t>
      </w:r>
      <w:r w:rsidR="004E1A4C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4E1A4C"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7D2BA971" wp14:editId="0F105C20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F041F" id="Line 3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4E1A4C">
        <w:rPr>
          <w:rFonts w:ascii="Mincho"/>
          <w:sz w:val="20"/>
          <w:szCs w:val="20"/>
        </w:rPr>
        <w:tab/>
      </w:r>
      <w:r w:rsidR="004E1A4C">
        <w:rPr>
          <w:rFonts w:ascii="Mincho"/>
          <w:sz w:val="20"/>
          <w:szCs w:val="20"/>
        </w:rPr>
        <w:tab/>
      </w:r>
      <w:r w:rsidR="004E1A4C">
        <w:rPr>
          <w:rFonts w:ascii="Mincho"/>
          <w:sz w:val="20"/>
          <w:szCs w:val="20"/>
        </w:rPr>
        <w:tab/>
      </w:r>
      <w:r w:rsidR="004E1A4C">
        <w:rPr>
          <w:rFonts w:ascii="Mincho" w:hint="eastAsia"/>
          <w:sz w:val="20"/>
          <w:szCs w:val="20"/>
        </w:rPr>
        <w:t xml:space="preserve">　　　</w:t>
      </w:r>
      <w:r w:rsidR="00BD57AB">
        <w:rPr>
          <w:rFonts w:ascii="Mincho" w:hint="eastAsia"/>
          <w:sz w:val="22"/>
        </w:rPr>
        <w:t>令和</w:t>
      </w:r>
      <w:r w:rsidR="004E1A4C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D1458D" w:rsidTr="00ED7C5E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D1458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344" w:rsidRPr="00B73344" w:rsidRDefault="00B73344" w:rsidP="00B73344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B7334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アーク溶接等特別教育</w:t>
            </w:r>
          </w:p>
          <w:p w:rsidR="00D1458D" w:rsidRPr="00524177" w:rsidRDefault="00B73344" w:rsidP="00B73344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B7334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インストラクターコース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D1458D" w:rsidRDefault="00D1458D" w:rsidP="001D1667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458D" w:rsidRPr="00B12387" w:rsidRDefault="00D1458D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="00B12387"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917A1"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ED7C5E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ED7C5E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ED7C5E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ED7C5E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A979B7" w:rsidTr="00ED7C5E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79B7" w:rsidRPr="0041329C" w:rsidRDefault="00A979B7" w:rsidP="00A979B7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A979B7" w:rsidRDefault="00A979B7" w:rsidP="00A979B7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A979B7" w:rsidRPr="00264E3B" w:rsidRDefault="00A979B7" w:rsidP="007C1C64">
            <w:pPr>
              <w:spacing w:line="16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vAlign w:val="center"/>
          </w:tcPr>
          <w:p w:rsidR="00A979B7" w:rsidRPr="00023A8F" w:rsidRDefault="00A979B7" w:rsidP="00A979B7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979B7" w:rsidRDefault="00A979B7" w:rsidP="00A979B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A979B7" w:rsidRPr="00226A6B" w:rsidRDefault="00A979B7" w:rsidP="00A979B7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A979B7" w:rsidTr="00ED7C5E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79B7" w:rsidRPr="00D85C9C" w:rsidRDefault="00A979B7" w:rsidP="00A979B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vAlign w:val="center"/>
          </w:tcPr>
          <w:p w:rsidR="00A979B7" w:rsidRPr="00812F5C" w:rsidRDefault="00A979B7" w:rsidP="00A979B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979B7" w:rsidRDefault="00A979B7" w:rsidP="00A979B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A979B7" w:rsidRPr="00955492" w:rsidRDefault="00A979B7" w:rsidP="00A979B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979B7" w:rsidTr="00ED7C5E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79B7" w:rsidRDefault="00A979B7" w:rsidP="00A979B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A979B7" w:rsidRPr="00022E7A" w:rsidRDefault="00A979B7" w:rsidP="00A979B7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</w:tcPr>
          <w:p w:rsidR="00A979B7" w:rsidRPr="003F2CF9" w:rsidRDefault="00A979B7" w:rsidP="00A979B7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A979B7" w:rsidRPr="00812F5C" w:rsidRDefault="00A979B7" w:rsidP="00A979B7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979B7" w:rsidRDefault="00A979B7" w:rsidP="00A979B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A979B7" w:rsidRPr="003F2CF9" w:rsidRDefault="00A979B7" w:rsidP="00A979B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ED7C5E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ED7C5E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ED7C5E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ED7C5E" w:rsidRPr="00236630" w:rsidTr="00ED7C5E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7C5E" w:rsidRPr="00236630" w:rsidRDefault="00ED7C5E" w:rsidP="00ED7C5E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ED7C5E" w:rsidRPr="00E51815" w:rsidRDefault="00ED7C5E" w:rsidP="00ED7C5E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ED7C5E" w:rsidRPr="00A44A72" w:rsidRDefault="00ED7C5E" w:rsidP="00ED7C5E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ED7C5E" w:rsidRPr="00236630" w:rsidTr="00ED7C5E">
        <w:trPr>
          <w:cantSplit/>
          <w:trHeight w:val="150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7C5E" w:rsidRPr="00236630" w:rsidRDefault="00ED7C5E" w:rsidP="00ED7C5E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ED7C5E" w:rsidRPr="00955492" w:rsidRDefault="00ED7C5E" w:rsidP="00ED7C5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C5E" w:rsidRPr="00A44A72" w:rsidRDefault="00ED7C5E" w:rsidP="00ED7C5E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611580" w:rsidTr="00475DD5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580" w:rsidRPr="008308D5" w:rsidRDefault="00611580" w:rsidP="00475DD5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01AAE5B6" wp14:editId="143B1F6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DD5" w:rsidRDefault="00475DD5" w:rsidP="006115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AE5B6" id="_x0000_s1030" type="#_x0000_t202" style="position:absolute;left:0;text-align:left;margin-left:4.2pt;margin-top:2.75pt;width:8.15pt;height:8.1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2t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O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JkZLa1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475DD5" w:rsidRDefault="00475DD5" w:rsidP="00611580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611580" w:rsidTr="00475DD5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11580" w:rsidRPr="004E67BB" w:rsidRDefault="00611580" w:rsidP="00475DD5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A775F2">
              <w:rPr>
                <w:rFonts w:hint="eastAsia"/>
                <w:b/>
                <w:spacing w:val="43"/>
                <w:kern w:val="0"/>
                <w:szCs w:val="18"/>
                <w:fitText w:val="1492" w:id="1388532480"/>
              </w:rPr>
              <w:t>連絡担当者</w:t>
            </w:r>
            <w:r w:rsidRPr="00A775F2">
              <w:rPr>
                <w:rFonts w:hint="eastAsia"/>
                <w:b/>
                <w:kern w:val="0"/>
                <w:szCs w:val="18"/>
                <w:fitText w:val="1492" w:id="1388532480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1580" w:rsidRDefault="00611580" w:rsidP="00475DD5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611580" w:rsidRPr="004F4102" w:rsidRDefault="00611580" w:rsidP="00475DD5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580" w:rsidRPr="004F4102" w:rsidRDefault="00611580" w:rsidP="00475DD5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611580" w:rsidTr="00475DD5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11580" w:rsidRPr="00D85C9C" w:rsidRDefault="00611580" w:rsidP="00475D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1580" w:rsidRPr="00D85C9C" w:rsidRDefault="00611580" w:rsidP="00475D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611580" w:rsidRPr="00812F5C" w:rsidRDefault="00611580" w:rsidP="00475DD5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11580" w:rsidTr="00475DD5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11580" w:rsidRDefault="00611580" w:rsidP="00475DD5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1580" w:rsidRDefault="00611580" w:rsidP="00475DD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611580" w:rsidRPr="003F2CF9" w:rsidRDefault="00611580" w:rsidP="00475DD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611580" w:rsidRPr="00812F5C" w:rsidRDefault="00611580" w:rsidP="00475DD5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611580" w:rsidTr="00475DD5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11580" w:rsidRDefault="00611580" w:rsidP="00475DD5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1580" w:rsidRDefault="00611580" w:rsidP="00475DD5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611580" w:rsidRDefault="00611580" w:rsidP="00475DD5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611580" w:rsidRPr="008B5806" w:rsidRDefault="00611580" w:rsidP="00475DD5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611580" w:rsidRPr="00023A8F" w:rsidRDefault="00611580" w:rsidP="00475DD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611580" w:rsidRPr="00364CD0" w:rsidRDefault="00611580" w:rsidP="00475DD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11580" w:rsidTr="00475DD5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11580" w:rsidRDefault="00611580" w:rsidP="00475DD5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1580" w:rsidRPr="00023A8F" w:rsidRDefault="00611580" w:rsidP="00475DD5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611580" w:rsidRPr="003F2CF9" w:rsidRDefault="00611580" w:rsidP="00475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611580" w:rsidRPr="00023A8F" w:rsidRDefault="00611580" w:rsidP="00475DD5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611580" w:rsidRPr="003F2CF9" w:rsidRDefault="00611580" w:rsidP="00475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1580" w:rsidTr="00475DD5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11580" w:rsidRDefault="00611580" w:rsidP="00475DD5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11580" w:rsidRDefault="00611580" w:rsidP="00475DD5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611580" w:rsidRPr="004C633C" w:rsidRDefault="00611580" w:rsidP="00475DD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580" w:rsidRPr="00023A8F" w:rsidRDefault="00611580" w:rsidP="00475D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8C8C390" wp14:editId="19031919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475DD5" w:rsidRPr="005C6FCA" w:rsidRDefault="00475DD5" w:rsidP="00611580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8C390" id="_x0000_s1031" type="#_x0000_t202" style="position:absolute;left:0;text-align:left;margin-left:17.5pt;margin-top:17.85pt;width:226pt;height:16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ohQkXS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475DD5" w:rsidRPr="005C6FCA" w:rsidRDefault="00475DD5" w:rsidP="00611580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1580" w:rsidRPr="00B14D5F" w:rsidRDefault="00611580" w:rsidP="00475DD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11580" w:rsidRPr="005A63DA" w:rsidRDefault="00611580" w:rsidP="00611580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611580" w:rsidRPr="004376F2" w:rsidRDefault="00611580" w:rsidP="00611580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E686E3" wp14:editId="74D16BC8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9B182" id="角丸四角形 19" o:spid="_x0000_s1026" style="position:absolute;left:0;text-align:left;margin-left:-9.55pt;margin-top:7.9pt;width:83.25pt;height:9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20D623" wp14:editId="03C3C792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5DD5" w:rsidRPr="00B0769B" w:rsidRDefault="00475DD5" w:rsidP="00611580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475DD5" w:rsidRPr="00B0769B" w:rsidRDefault="00475DD5" w:rsidP="00611580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D623" id="_x0000_s1032" type="#_x0000_t202" style="position:absolute;left:0;text-align:left;margin-left:-8.95pt;margin-top:11.05pt;width:80.05pt;height:94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yfwA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" filled="f" stroked="f" strokeweight="1pt">
                <v:textbox inset="1.04mm,.57mm,1.04mm,.57mm">
                  <w:txbxContent>
                    <w:p w:rsidR="00475DD5" w:rsidRPr="00B0769B" w:rsidRDefault="00475DD5" w:rsidP="00611580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475DD5" w:rsidRPr="00B0769B" w:rsidRDefault="00475DD5" w:rsidP="00611580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1580" w:rsidRPr="00D1458D" w:rsidRDefault="00611580" w:rsidP="00611580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611580" w:rsidRPr="00D1458D" w:rsidRDefault="00611580" w:rsidP="00611580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611580" w:rsidRPr="00D1458D" w:rsidRDefault="00611580" w:rsidP="00611580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611580" w:rsidRPr="004376F2" w:rsidRDefault="00611580" w:rsidP="00611580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611580" w:rsidRDefault="00611580" w:rsidP="00611580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611580" w:rsidRDefault="00611580" w:rsidP="00611580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EBADA8" wp14:editId="3B71B6BC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BF5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611580" w:rsidRDefault="00611580" w:rsidP="00611580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166F0DC" wp14:editId="15330BE1">
                <wp:simplePos x="0" y="0"/>
                <wp:positionH relativeFrom="margin">
                  <wp:posOffset>400736</wp:posOffset>
                </wp:positionH>
                <wp:positionV relativeFrom="paragraph">
                  <wp:posOffset>93853</wp:posOffset>
                </wp:positionV>
                <wp:extent cx="6353525" cy="317203"/>
                <wp:effectExtent l="0" t="0" r="28575" b="2603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525" cy="317203"/>
                          <a:chOff x="2280" y="9063"/>
                          <a:chExt cx="8516" cy="81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063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5DD5" w:rsidRPr="006652AC" w:rsidRDefault="00475DD5" w:rsidP="00611580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26" y="9063"/>
                            <a:ext cx="470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5DD5" w:rsidRDefault="00475DD5" w:rsidP="00611580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6F0DC" id="Group 5" o:spid="_x0000_s1033" style="position:absolute;left:0;text-align:left;margin-left:31.55pt;margin-top:7.4pt;width:500.3pt;height:25pt;z-index:251741184;mso-position-horizontal-relative:margin" coordorigin="2280,9063" coordsize="8516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">
                <v:shape id="Text Box 6" o:spid="_x0000_s1034" type="#_x0000_t202" style="position:absolute;left:2280;top:9063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" filled="f">
                  <v:textbox inset="1.04mm,.57mm,1.04mm,.57mm">
                    <w:txbxContent>
                      <w:p w:rsidR="00475DD5" w:rsidRPr="006652AC" w:rsidRDefault="00475DD5" w:rsidP="00611580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26;top:9063;width:470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475DD5" w:rsidRDefault="00475DD5" w:rsidP="00611580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1580" w:rsidRDefault="00611580" w:rsidP="00611580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4E1A4C" w:rsidRPr="00023A8F" w:rsidRDefault="003A7326" w:rsidP="00611580">
      <w:pPr>
        <w:snapToGrid w:val="0"/>
        <w:ind w:right="141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8EE5C0" wp14:editId="4E10CF64">
                <wp:simplePos x="0" y="0"/>
                <wp:positionH relativeFrom="margin">
                  <wp:posOffset>6315075</wp:posOffset>
                </wp:positionH>
                <wp:positionV relativeFrom="paragraph">
                  <wp:posOffset>87630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75DD5" w:rsidRDefault="00475DD5" w:rsidP="00611580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20191216</w:t>
                            </w:r>
                          </w:p>
                          <w:p w:rsidR="00475DD5" w:rsidRPr="00B06C8F" w:rsidRDefault="00475DD5" w:rsidP="00611580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E5C0" id="_x0000_s1036" type="#_x0000_t202" style="position:absolute;left:0;text-align:left;margin-left:497.25pt;margin-top:6.9pt;width:54pt;height:14.9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" filled="f" stroked="f" strokeweight="1pt">
                <v:textbox inset="1.04mm,.57mm,1.04mm,.57mm">
                  <w:txbxContent>
                    <w:p w:rsidR="00475DD5" w:rsidRDefault="00475DD5" w:rsidP="00611580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20191216</w:t>
                      </w:r>
                    </w:p>
                    <w:p w:rsidR="00475DD5" w:rsidRPr="00B06C8F" w:rsidRDefault="00475DD5" w:rsidP="00611580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A4C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</w:t>
      </w:r>
    </w:p>
    <w:p w:rsidR="004E1A4C" w:rsidRDefault="004E1A4C" w:rsidP="004E1A4C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CD9483B" wp14:editId="46B4DCF2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E4568" id="Group 809" o:spid="_x0000_s1026" style="position:absolute;left:0;text-align:left;margin-left:-25.8pt;margin-top:9.4pt;width:585.6pt;height:.05pt;z-index:251708416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8CFDC4" wp14:editId="72F01779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5DD5" w:rsidRPr="00E74E1F" w:rsidRDefault="00475DD5" w:rsidP="004E1A4C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475DD5" w:rsidRPr="00030686" w:rsidRDefault="00475DD5" w:rsidP="004E1A4C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FDC4" id="_x0000_s1037" type="#_x0000_t202" style="position:absolute;left:0;text-align:left;margin-left:219.15pt;margin-top:2.55pt;width:110.1pt;height:2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Bm&#10;y3bh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475DD5" w:rsidRPr="00E74E1F" w:rsidRDefault="00475DD5" w:rsidP="004E1A4C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475DD5" w:rsidRPr="00030686" w:rsidRDefault="00475DD5" w:rsidP="004E1A4C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47B" w:rsidRDefault="00D30338" w:rsidP="00955492">
      <w:pPr>
        <w:spacing w:line="200" w:lineRule="exact"/>
        <w:rPr>
          <w:rFonts w:ascii="Mincho"/>
          <w:sz w:val="16"/>
          <w:szCs w:val="16"/>
        </w:rPr>
      </w:pPr>
      <w:r w:rsidRPr="006061A0">
        <w:rPr>
          <w:rFonts w:ascii="ＭＳ 明朝" w:eastAsia="ＭＳ 明朝" w:hAnsi="Century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3FF1B9" wp14:editId="3A2905F9">
                <wp:simplePos x="0" y="0"/>
                <wp:positionH relativeFrom="margin">
                  <wp:align>right</wp:align>
                </wp:positionH>
                <wp:positionV relativeFrom="paragraph">
                  <wp:posOffset>1508796</wp:posOffset>
                </wp:positionV>
                <wp:extent cx="3096883" cy="431800"/>
                <wp:effectExtent l="0" t="0" r="0" b="635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83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DD5" w:rsidRDefault="00475DD5" w:rsidP="00D15AE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475DD5" w:rsidRPr="00D30338" w:rsidRDefault="00475DD5" w:rsidP="00D15AE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30338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FF1B9" id="Text Box 14" o:spid="_x0000_s1038" type="#_x0000_t202" style="position:absolute;left:0;text-align:left;margin-left:192.65pt;margin-top:118.8pt;width:243.85pt;height:34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iZvQ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" filled="f" stroked="f">
                <v:textbox inset="5.85pt,.7pt,5.85pt,.7pt">
                  <w:txbxContent>
                    <w:p w:rsidR="00475DD5" w:rsidRDefault="00475DD5" w:rsidP="00D15AE6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hint="eastAsia"/>
                        </w:rPr>
                        <w:t>問合せ先：</w:t>
                      </w:r>
                      <w:r w:rsidRPr="001B7181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大阪安全衛生教育センター</w:t>
                      </w:r>
                    </w:p>
                    <w:p w:rsidR="00475DD5" w:rsidRPr="00D30338" w:rsidRDefault="00475DD5" w:rsidP="00D15AE6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D30338">
                        <w:rPr>
                          <w:rFonts w:eastAsia="Dotum" w:cs="Arial Unicode MS"/>
                          <w:sz w:val="22"/>
                          <w:szCs w:val="22"/>
                        </w:rPr>
                        <w:t>TEL 0721-65-1821 / FAX 0721-65-1472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9261F8" w:rsidTr="00475DD5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61F8" w:rsidRPr="008B7C8D" w:rsidRDefault="009261F8" w:rsidP="009261F8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9261F8" w:rsidRPr="008B7C8D" w:rsidRDefault="009261F8" w:rsidP="009261F8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9261F8" w:rsidRPr="008B7C8D" w:rsidRDefault="009261F8" w:rsidP="009261F8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9261F8" w:rsidRPr="008B7C8D" w:rsidRDefault="009261F8" w:rsidP="009261F8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9261F8" w:rsidRPr="008B7C8D" w:rsidRDefault="009261F8" w:rsidP="009261F8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9261F8" w:rsidRPr="008B7C8D" w:rsidRDefault="009261F8" w:rsidP="009261F8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9261F8" w:rsidRPr="008B7C8D" w:rsidRDefault="009261F8" w:rsidP="009261F8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261F8" w:rsidRPr="00291AA2" w:rsidRDefault="009261F8" w:rsidP="009261F8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9261F8" w:rsidRPr="00812F5C" w:rsidRDefault="009261F8" w:rsidP="009261F8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9261F8" w:rsidRDefault="009261F8" w:rsidP="009261F8">
            <w:pPr>
              <w:snapToGrid w:val="0"/>
              <w:spacing w:beforeLines="50" w:before="136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9261F8" w:rsidRDefault="009261F8" w:rsidP="009261F8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9261F8" w:rsidRPr="00641E70" w:rsidRDefault="009261F8" w:rsidP="009261F8">
            <w:pPr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63C9CBCB" wp14:editId="4F9C1020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73025</wp:posOffset>
                      </wp:positionV>
                      <wp:extent cx="2867025" cy="400050"/>
                      <wp:effectExtent l="0" t="0" r="28575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7025" cy="400050"/>
                                <a:chOff x="0" y="0"/>
                                <a:chExt cx="2337758" cy="319536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0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32" y="2036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75DD5" w:rsidRPr="00D30338" w:rsidRDefault="00475DD5" w:rsidP="0015347B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3033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D30338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D3033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D3033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D3033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D3033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D3033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D3033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D3033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475DD5" w:rsidRPr="00D30338" w:rsidRDefault="00475DD5" w:rsidP="0015347B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D30338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D30338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475DD5" w:rsidRPr="00665ACE" w:rsidRDefault="00475DD5" w:rsidP="0015347B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C9CBCB" id="グループ化 22" o:spid="_x0000_s1039" style="position:absolute;left:0;text-align:left;margin-left:28.7pt;margin-top:5.75pt;width:225.75pt;height:31.5pt;z-index:251736064;mso-width-relative:margin;mso-height-relative:margin" coordsize="23377,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">
                      <v:roundrect id="角丸四角形 21" o:spid="_x0000_s1040" style="position:absolute;width:23377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1" type="#_x0000_t202" style="position:absolute;left:431;top:20;width:2277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475DD5" w:rsidRPr="00D30338" w:rsidRDefault="00475DD5" w:rsidP="0015347B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30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D30338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D30338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D30338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D30338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D30338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D30338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D30338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D30338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475DD5" w:rsidRPr="00D30338" w:rsidRDefault="00475DD5" w:rsidP="0015347B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30338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D30338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475DD5" w:rsidRPr="00665ACE" w:rsidRDefault="00475DD5" w:rsidP="0015347B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261F8" w:rsidRPr="00C13C64" w:rsidRDefault="009261F8" w:rsidP="009261F8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9261F8" w:rsidRDefault="009261F8" w:rsidP="009261F8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9261F8" w:rsidTr="00475DD5">
        <w:trPr>
          <w:trHeight w:val="61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61F8" w:rsidRPr="00291AA2" w:rsidRDefault="009261F8" w:rsidP="009261F8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1F8" w:rsidRPr="00291AA2" w:rsidRDefault="009261F8" w:rsidP="009261F8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9261F8" w:rsidRDefault="009261F8" w:rsidP="009261F8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40488D" w:rsidTr="00475DD5">
        <w:trPr>
          <w:trHeight w:val="68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88D" w:rsidRDefault="0040488D" w:rsidP="0040488D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88D" w:rsidRDefault="0040488D" w:rsidP="0040488D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40488D" w:rsidRDefault="0040488D" w:rsidP="0040488D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40488D" w:rsidTr="003225C3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40488D" w:rsidRPr="008B7C8D" w:rsidRDefault="003225C3" w:rsidP="003225C3">
            <w:pPr>
              <w:spacing w:line="300" w:lineRule="exact"/>
              <w:ind w:left="113" w:right="113"/>
              <w:jc w:val="center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　　講　　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488D" w:rsidRPr="00405515" w:rsidRDefault="0040488D" w:rsidP="0040488D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488D" w:rsidRPr="00B73344" w:rsidRDefault="0040488D" w:rsidP="0040488D">
            <w:pPr>
              <w:rPr>
                <w:rFonts w:ascii="ＭＳ 明朝"/>
                <w:bCs/>
                <w:sz w:val="28"/>
                <w:szCs w:val="28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 w:rsidRPr="00DE062D">
              <w:rPr>
                <w:rFonts w:ascii="HG丸ｺﾞｼｯｸM-PRO" w:eastAsia="HG丸ｺﾞｼｯｸM-PRO" w:hAnsi="HG丸ｺﾞｼｯｸM-PRO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 w:rsidRPr="000772DE">
              <w:rPr>
                <w:rFonts w:ascii="ＭＳ 明朝" w:hint="eastAsia"/>
                <w:bCs/>
                <w:sz w:val="28"/>
                <w:szCs w:val="28"/>
              </w:rPr>
              <w:t xml:space="preserve">　</w:t>
            </w:r>
            <w:r w:rsidRPr="00B73344">
              <w:rPr>
                <w:rFonts w:ascii="ＭＳ 明朝" w:hint="eastAsia"/>
                <w:bCs/>
                <w:sz w:val="28"/>
                <w:szCs w:val="28"/>
              </w:rPr>
              <w:t>アーク溶接等特別教育インストラクターコース</w:t>
            </w:r>
          </w:p>
        </w:tc>
      </w:tr>
      <w:tr w:rsidR="0040488D" w:rsidTr="003225C3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488D" w:rsidRPr="00105A5E" w:rsidRDefault="0040488D" w:rsidP="0040488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488D" w:rsidRPr="00105A5E" w:rsidRDefault="0040488D" w:rsidP="0040488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88D" w:rsidRPr="00105A5E" w:rsidRDefault="0040488D" w:rsidP="0040488D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488D" w:rsidRPr="00C75698" w:rsidRDefault="0040488D" w:rsidP="0040488D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40488D" w:rsidRPr="00C53978" w:rsidRDefault="0040488D" w:rsidP="0040488D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488D" w:rsidRPr="003F2CF9" w:rsidRDefault="0040488D" w:rsidP="0040488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40488D" w:rsidRPr="003F2CF9" w:rsidRDefault="0040488D" w:rsidP="0040488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488D" w:rsidRPr="002C5802" w:rsidRDefault="0040488D" w:rsidP="0040488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0488D" w:rsidRPr="001B3B59" w:rsidRDefault="0040488D" w:rsidP="004048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40488D" w:rsidTr="003225C3">
        <w:trPr>
          <w:cantSplit/>
          <w:trHeight w:val="55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488D" w:rsidRPr="002C5802" w:rsidRDefault="0040488D" w:rsidP="0040488D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488D" w:rsidRPr="002C5802" w:rsidRDefault="0040488D" w:rsidP="0040488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0488D" w:rsidRPr="00775FEC" w:rsidRDefault="0040488D" w:rsidP="0040488D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488D" w:rsidRPr="002C5802" w:rsidRDefault="0040488D" w:rsidP="0040488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0488D" w:rsidRDefault="0040488D" w:rsidP="0040488D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40488D" w:rsidRPr="00E74E1F" w:rsidRDefault="0040488D" w:rsidP="0040488D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D30338" w:rsidRDefault="00DE062D" w:rsidP="00736FE7">
      <w:pPr>
        <w:snapToGrid w:val="0"/>
        <w:ind w:firstLineChars="100" w:firstLine="307"/>
        <w:rPr>
          <w:rFonts w:ascii="ＭＳ ゴシック" w:eastAsia="ＭＳ ゴシック" w:hAnsi="ＭＳ ゴシック"/>
          <w:sz w:val="20"/>
          <w:szCs w:val="20"/>
        </w:rPr>
      </w:pPr>
      <w:r w:rsidRPr="004376F2">
        <w:rPr>
          <w:rFonts w:ascii="ＭＳ Ｐ明朝" w:eastAsia="ＭＳ Ｐ明朝" w:hAnsi="ＭＳ Ｐ明朝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626EFA" wp14:editId="46484D08">
                <wp:simplePos x="0" y="0"/>
                <wp:positionH relativeFrom="margin">
                  <wp:posOffset>78105</wp:posOffset>
                </wp:positionH>
                <wp:positionV relativeFrom="paragraph">
                  <wp:posOffset>149225</wp:posOffset>
                </wp:positionV>
                <wp:extent cx="6600825" cy="483079"/>
                <wp:effectExtent l="0" t="0" r="9525" b="0"/>
                <wp:wrapNone/>
                <wp:docPr id="14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83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DD5" w:rsidRPr="00C2322E" w:rsidRDefault="00475DD5" w:rsidP="00346F8D">
                            <w:pPr>
                              <w:spacing w:line="240" w:lineRule="exact"/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32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・実習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の教科目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ございますので、</w:t>
                            </w:r>
                            <w:r w:rsidRPr="00475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作業服上下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5DD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作業</w:t>
                            </w:r>
                            <w:r w:rsidRPr="00475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232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必ず</w:t>
                            </w:r>
                            <w:r w:rsidR="00A775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お持ち</w:t>
                            </w:r>
                            <w:r w:rsidRPr="00C232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下さい</w:t>
                            </w:r>
                            <w:r w:rsidRPr="00C232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75DD5" w:rsidRPr="00A775F2" w:rsidRDefault="00A775F2" w:rsidP="00346F8D">
                            <w:pPr>
                              <w:spacing w:line="240" w:lineRule="exact"/>
                              <w:ind w:leftChars="16" w:left="30" w:firstLineChars="104" w:firstLine="2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775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なお、</w:t>
                            </w:r>
                            <w:r w:rsidR="00475DD5" w:rsidRPr="00A775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安全靴（22.5㎝～29.0㎝）</w:t>
                            </w:r>
                            <w:r w:rsidRPr="00A775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475DD5" w:rsidRPr="00A775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貸与</w:t>
                            </w:r>
                            <w:r w:rsidR="00475DD5" w:rsidRPr="00A775F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致します</w:t>
                            </w:r>
                            <w:r w:rsidR="00475DD5" w:rsidRPr="00A775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75DD5" w:rsidRPr="00C2322E" w:rsidRDefault="00475DD5" w:rsidP="00346F8D">
                            <w:pPr>
                              <w:spacing w:line="240" w:lineRule="exact"/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32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・最終日にバスにて外部実習場等へ移動するため、お車でのお越しをご遠慮いただいております。</w:t>
                            </w:r>
                            <w:r w:rsidRPr="006F4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20"/>
                                <w:szCs w:val="20"/>
                                <w:bdr w:val="single" w:sz="4" w:space="0" w:color="auto"/>
                              </w:rPr>
                              <w:t>アーク（イ）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6EFA" id="Text Box 810" o:spid="_x0000_s1042" type="#_x0000_t202" style="position:absolute;left:0;text-align:left;margin-left:6.15pt;margin-top:11.75pt;width:519.75pt;height:38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" filled="f" stroked="f" strokeweight="1pt">
                <v:textbox inset="0,0,0,0">
                  <w:txbxContent>
                    <w:p w:rsidR="00475DD5" w:rsidRPr="00C2322E" w:rsidRDefault="00475DD5" w:rsidP="00346F8D">
                      <w:pPr>
                        <w:spacing w:line="240" w:lineRule="exact"/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C232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・実習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の教科目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ございますので、</w:t>
                      </w:r>
                      <w:r w:rsidRPr="00475DD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作業服上下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475DD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  <w:t>作業</w:t>
                      </w:r>
                      <w:r w:rsidRPr="00475DD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C232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必ず</w:t>
                      </w:r>
                      <w:r w:rsidR="00A775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お持ち</w:t>
                      </w:r>
                      <w:r w:rsidRPr="00C232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下さい</w:t>
                      </w:r>
                      <w:r w:rsidRPr="00C232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:rsidR="00475DD5" w:rsidRPr="00A775F2" w:rsidRDefault="00A775F2" w:rsidP="00346F8D">
                      <w:pPr>
                        <w:spacing w:line="240" w:lineRule="exact"/>
                        <w:ind w:leftChars="16" w:left="30" w:firstLineChars="104" w:firstLine="21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775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なお、</w:t>
                      </w:r>
                      <w:r w:rsidR="00475DD5" w:rsidRPr="00A775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安全靴（22.5㎝～29.0㎝）</w:t>
                      </w:r>
                      <w:r w:rsidRPr="00A775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475DD5" w:rsidRPr="00A775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貸与</w:t>
                      </w:r>
                      <w:r w:rsidR="00475DD5" w:rsidRPr="00A775F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t>致します</w:t>
                      </w:r>
                      <w:r w:rsidR="00475DD5" w:rsidRPr="00A775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475DD5" w:rsidRPr="00C2322E" w:rsidRDefault="00475DD5" w:rsidP="00346F8D">
                      <w:pPr>
                        <w:spacing w:line="240" w:lineRule="exact"/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C232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・最終日にバスにて外部実習場等へ移動するため、お車でのお越しをご遠慮いただいております。</w:t>
                      </w:r>
                      <w:r w:rsidRPr="006F4B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20"/>
                          <w:szCs w:val="20"/>
                          <w:bdr w:val="single" w:sz="4" w:space="0" w:color="auto"/>
                        </w:rPr>
                        <w:t>アーク（イ）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4FC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 w:rsidR="00D30338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</w:t>
      </w:r>
      <w:r w:rsidR="00920BAF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E514FC" w:rsidRPr="00D30338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B73344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6E02D6" w:rsidRDefault="006E02D6" w:rsidP="006E02D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6E02D6" w:rsidRDefault="006E02D6" w:rsidP="006E02D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6E02D6" w:rsidRDefault="006E02D6" w:rsidP="006E02D6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C2B2AF" wp14:editId="224DA104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DD5" w:rsidRPr="00011F23" w:rsidRDefault="00475DD5" w:rsidP="006E02D6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2B2AF" id="角丸四角形 24" o:spid="_x0000_s1043" style="position:absolute;left:0;text-align:left;margin-left:7.1pt;margin-top:1.05pt;width:534.75pt;height:22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" filled="f" strokecolor="#036" strokeweight="4.5pt">
                <v:stroke linestyle="thickThin"/>
                <v:textbox inset="0,0,0,0">
                  <w:txbxContent>
                    <w:p w:rsidR="00475DD5" w:rsidRPr="00011F23" w:rsidRDefault="00475DD5" w:rsidP="006E02D6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="Dotum"/>
        </w:rPr>
      </w:pP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726EE32" wp14:editId="4B8CC28A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5DD5" w:rsidRDefault="00475DD5" w:rsidP="006E02D6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475DD5" w:rsidRDefault="00475DD5" w:rsidP="006E02D6">
                              <w:pPr>
                                <w:snapToGrid w:val="0"/>
                              </w:pPr>
                            </w:p>
                            <w:p w:rsidR="00475DD5" w:rsidRPr="005B35F2" w:rsidRDefault="00475DD5" w:rsidP="006E02D6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5DD5" w:rsidRDefault="00475DD5" w:rsidP="006E02D6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475DD5" w:rsidRPr="005B35F2" w:rsidRDefault="00475DD5" w:rsidP="006E02D6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5DD5" w:rsidRPr="005B35F2" w:rsidRDefault="00475DD5" w:rsidP="006E02D6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475DD5" w:rsidRPr="005B35F2" w:rsidRDefault="00475DD5" w:rsidP="006E02D6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475DD5" w:rsidRPr="005B35F2" w:rsidRDefault="00475DD5" w:rsidP="006E02D6">
                              <w:pPr>
                                <w:autoSpaceDE w:val="0"/>
                                <w:autoSpaceDN w:val="0"/>
                                <w:spacing w:line="2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5DD5" w:rsidRDefault="00475DD5" w:rsidP="006E02D6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475DD5" w:rsidRPr="005B35F2" w:rsidRDefault="00475DD5" w:rsidP="006E02D6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6EE32" id="グループ化 30" o:spid="_x0000_s1044" style="position:absolute;left:0;text-align:left;margin-left:487.6pt;margin-top:7.85pt;width:538.8pt;height:76.5pt;z-index:251751424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">
                <v:rect id="正方形/長方形 26" o:spid="_x0000_s1045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475DD5" w:rsidRDefault="00475DD5" w:rsidP="006E02D6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475DD5" w:rsidRDefault="00475DD5" w:rsidP="006E02D6">
                        <w:pPr>
                          <w:snapToGrid w:val="0"/>
                        </w:pPr>
                      </w:p>
                      <w:p w:rsidR="00475DD5" w:rsidRPr="005B35F2" w:rsidRDefault="00475DD5" w:rsidP="006E02D6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6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475DD5" w:rsidRDefault="00475DD5" w:rsidP="006E02D6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475DD5" w:rsidRPr="005B35F2" w:rsidRDefault="00475DD5" w:rsidP="006E02D6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7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475DD5" w:rsidRPr="005B35F2" w:rsidRDefault="00475DD5" w:rsidP="006E02D6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475DD5" w:rsidRPr="005B35F2" w:rsidRDefault="00475DD5" w:rsidP="006E02D6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475DD5" w:rsidRPr="005B35F2" w:rsidRDefault="00475DD5" w:rsidP="006E02D6">
                        <w:pPr>
                          <w:autoSpaceDE w:val="0"/>
                          <w:autoSpaceDN w:val="0"/>
                          <w:spacing w:line="28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8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475DD5" w:rsidRDefault="00475DD5" w:rsidP="006E02D6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475DD5" w:rsidRPr="005B35F2" w:rsidRDefault="00475DD5" w:rsidP="006E02D6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E02D6" w:rsidRDefault="006E02D6" w:rsidP="006E02D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E02D6" w:rsidRPr="008D0D99" w:rsidRDefault="006E02D6" w:rsidP="006E02D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E02D6" w:rsidRPr="008D0D99" w:rsidRDefault="006E02D6" w:rsidP="006E02D6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6E02D6" w:rsidRPr="008D0D99" w:rsidRDefault="006E02D6" w:rsidP="006E02D6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</w:t>
      </w:r>
      <w:r>
        <w:rPr>
          <w:rFonts w:eastAsiaTheme="minorEastAsia" w:hint="eastAsia"/>
        </w:rPr>
        <w:t>s</w:t>
      </w:r>
      <w:r w:rsidRPr="008D0D99">
        <w:rPr>
          <w:rFonts w:eastAsia="Dotum" w:hint="eastAsia"/>
        </w:rPr>
        <w:t>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6E02D6" w:rsidRPr="00385C89" w:rsidRDefault="006E02D6" w:rsidP="006E02D6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6E02D6" w:rsidRPr="00385C89" w:rsidRDefault="006E02D6" w:rsidP="006E02D6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6E02D6" w:rsidRDefault="006E02D6" w:rsidP="006E02D6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6E02D6" w:rsidRPr="00A170AA" w:rsidRDefault="006E02D6" w:rsidP="006E02D6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6E02D6" w:rsidRPr="00385C89" w:rsidRDefault="006E02D6" w:rsidP="006E02D6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6E02D6" w:rsidRDefault="006E02D6" w:rsidP="006E02D6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064450">
        <w:rPr>
          <w:rFonts w:ascii="Tahoma" w:eastAsiaTheme="minorEastAsia" w:hAnsi="Tahoma" w:cs="Tahoma" w:hint="eastAsia"/>
        </w:rPr>
        <w:t>7</w:t>
      </w:r>
      <w:bookmarkStart w:id="0" w:name="_GoBack"/>
      <w:bookmarkEnd w:id="0"/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6E02D6" w:rsidRPr="005C193A" w:rsidRDefault="006E02D6" w:rsidP="006E02D6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6E02D6" w:rsidRDefault="006E02D6" w:rsidP="006E02D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6E02D6" w:rsidRDefault="006E02D6" w:rsidP="006E02D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6E02D6" w:rsidRPr="00B54DB3" w:rsidRDefault="006E02D6" w:rsidP="006E02D6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6E02D6" w:rsidRPr="00B54DB3" w:rsidRDefault="006E02D6" w:rsidP="006E02D6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6E02D6" w:rsidRPr="00B54DB3" w:rsidRDefault="006E02D6" w:rsidP="006E02D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156B34">
        <w:rPr>
          <w:rFonts w:ascii="HG丸ｺﾞｼｯｸM-PRO" w:eastAsia="HG丸ｺﾞｼｯｸM-PRO" w:hint="eastAsia"/>
          <w:b/>
        </w:rPr>
        <w:t>円</w:t>
      </w:r>
    </w:p>
    <w:p w:rsidR="006E02D6" w:rsidRPr="00B54DB3" w:rsidRDefault="006E02D6" w:rsidP="006E02D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6E02D6" w:rsidRPr="00B54DB3" w:rsidRDefault="006E02D6" w:rsidP="006E02D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6E02D6" w:rsidRPr="005C193A" w:rsidRDefault="006E02D6" w:rsidP="006E02D6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6E02D6" w:rsidRDefault="006E02D6" w:rsidP="006E02D6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6E02D6" w:rsidRPr="008A5AEA" w:rsidRDefault="006E02D6" w:rsidP="006E02D6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6E02D6" w:rsidRPr="00B54DB3" w:rsidRDefault="006E02D6" w:rsidP="006E02D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6E02D6" w:rsidRPr="00B54DB3" w:rsidRDefault="006E02D6" w:rsidP="006E02D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6E02D6" w:rsidRPr="005C193A" w:rsidRDefault="006E02D6" w:rsidP="006E02D6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6E02D6" w:rsidRDefault="006E02D6" w:rsidP="006E02D6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6E02D6" w:rsidRDefault="006E02D6" w:rsidP="006E02D6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6E02D6" w:rsidRPr="008D0D99" w:rsidRDefault="00064450" w:rsidP="006E02D6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13.25pt;margin-top:9.85pt;width:562.65pt;height:159.65pt;z-index:251750400">
            <v:imagedata r:id="rId7" o:title=""/>
          </v:shape>
          <o:OLEObject Type="Embed" ProgID="Excel.Sheet.8" ShapeID="_x0000_s1042" DrawAspect="Content" ObjectID="_1775640303" r:id="rId8"/>
        </w:object>
      </w:r>
    </w:p>
    <w:p w:rsidR="008D0D99" w:rsidRPr="006E02D6" w:rsidRDefault="008D0D99" w:rsidP="006E02D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6E02D6" w:rsidSect="004E1A4C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D5" w:rsidRDefault="00475DD5" w:rsidP="00307B55">
      <w:r>
        <w:separator/>
      </w:r>
    </w:p>
  </w:endnote>
  <w:endnote w:type="continuationSeparator" w:id="0">
    <w:p w:rsidR="00475DD5" w:rsidRDefault="00475DD5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D5" w:rsidRDefault="00475DD5" w:rsidP="00307B55">
      <w:r>
        <w:separator/>
      </w:r>
    </w:p>
  </w:footnote>
  <w:footnote w:type="continuationSeparator" w:id="0">
    <w:p w:rsidR="00475DD5" w:rsidRDefault="00475DD5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867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F23"/>
    <w:rsid w:val="00023A8F"/>
    <w:rsid w:val="00026977"/>
    <w:rsid w:val="00051560"/>
    <w:rsid w:val="000570D7"/>
    <w:rsid w:val="00064450"/>
    <w:rsid w:val="000772DE"/>
    <w:rsid w:val="00083803"/>
    <w:rsid w:val="00087E74"/>
    <w:rsid w:val="00090CCE"/>
    <w:rsid w:val="00093EC0"/>
    <w:rsid w:val="000B6BBE"/>
    <w:rsid w:val="000D2C15"/>
    <w:rsid w:val="001016E3"/>
    <w:rsid w:val="001064F3"/>
    <w:rsid w:val="001103D5"/>
    <w:rsid w:val="00117601"/>
    <w:rsid w:val="00144AC4"/>
    <w:rsid w:val="0015347B"/>
    <w:rsid w:val="001566F3"/>
    <w:rsid w:val="00156B34"/>
    <w:rsid w:val="001B3B59"/>
    <w:rsid w:val="001B7321"/>
    <w:rsid w:val="001D1667"/>
    <w:rsid w:val="001F6E88"/>
    <w:rsid w:val="002047A9"/>
    <w:rsid w:val="00226A6B"/>
    <w:rsid w:val="00226FFA"/>
    <w:rsid w:val="00230A4C"/>
    <w:rsid w:val="00236630"/>
    <w:rsid w:val="0023668F"/>
    <w:rsid w:val="00246ECA"/>
    <w:rsid w:val="0024752F"/>
    <w:rsid w:val="00262AB2"/>
    <w:rsid w:val="00277BD5"/>
    <w:rsid w:val="00283B87"/>
    <w:rsid w:val="002917A1"/>
    <w:rsid w:val="00296CC6"/>
    <w:rsid w:val="002B759C"/>
    <w:rsid w:val="002C524D"/>
    <w:rsid w:val="002D1975"/>
    <w:rsid w:val="002E2FC7"/>
    <w:rsid w:val="002E6B73"/>
    <w:rsid w:val="002E71F0"/>
    <w:rsid w:val="0030320F"/>
    <w:rsid w:val="00307B55"/>
    <w:rsid w:val="003165C1"/>
    <w:rsid w:val="00316A6A"/>
    <w:rsid w:val="003225C3"/>
    <w:rsid w:val="00324A6B"/>
    <w:rsid w:val="00325F4F"/>
    <w:rsid w:val="003277F5"/>
    <w:rsid w:val="0033756C"/>
    <w:rsid w:val="0034035B"/>
    <w:rsid w:val="0034344C"/>
    <w:rsid w:val="00346F8D"/>
    <w:rsid w:val="0035584E"/>
    <w:rsid w:val="00361ACA"/>
    <w:rsid w:val="00364CD0"/>
    <w:rsid w:val="003740F6"/>
    <w:rsid w:val="00385C89"/>
    <w:rsid w:val="00385CFF"/>
    <w:rsid w:val="003862FB"/>
    <w:rsid w:val="003A022D"/>
    <w:rsid w:val="003A29E8"/>
    <w:rsid w:val="003A7326"/>
    <w:rsid w:val="003B48D7"/>
    <w:rsid w:val="003C0255"/>
    <w:rsid w:val="003C2598"/>
    <w:rsid w:val="003C6E56"/>
    <w:rsid w:val="003F008B"/>
    <w:rsid w:val="003F2CF9"/>
    <w:rsid w:val="003F76D5"/>
    <w:rsid w:val="00401979"/>
    <w:rsid w:val="0040488D"/>
    <w:rsid w:val="0041329C"/>
    <w:rsid w:val="004276BE"/>
    <w:rsid w:val="004307BA"/>
    <w:rsid w:val="004376F2"/>
    <w:rsid w:val="00462269"/>
    <w:rsid w:val="00475DD5"/>
    <w:rsid w:val="004860D3"/>
    <w:rsid w:val="00492CBA"/>
    <w:rsid w:val="004B327B"/>
    <w:rsid w:val="004B39C7"/>
    <w:rsid w:val="004C6426"/>
    <w:rsid w:val="004D17A9"/>
    <w:rsid w:val="004D1C61"/>
    <w:rsid w:val="004E080D"/>
    <w:rsid w:val="004E0BB4"/>
    <w:rsid w:val="004E1A4C"/>
    <w:rsid w:val="004E2FEE"/>
    <w:rsid w:val="004F4102"/>
    <w:rsid w:val="004F4FFD"/>
    <w:rsid w:val="004F6974"/>
    <w:rsid w:val="004F7B36"/>
    <w:rsid w:val="00524177"/>
    <w:rsid w:val="0053355E"/>
    <w:rsid w:val="0055282D"/>
    <w:rsid w:val="005532AD"/>
    <w:rsid w:val="0056264A"/>
    <w:rsid w:val="00564348"/>
    <w:rsid w:val="005650AB"/>
    <w:rsid w:val="005750EE"/>
    <w:rsid w:val="005A0951"/>
    <w:rsid w:val="005A4A40"/>
    <w:rsid w:val="005A4C06"/>
    <w:rsid w:val="005B35F2"/>
    <w:rsid w:val="005C193A"/>
    <w:rsid w:val="005C6A09"/>
    <w:rsid w:val="005C6FCA"/>
    <w:rsid w:val="005D4BC1"/>
    <w:rsid w:val="005E58E6"/>
    <w:rsid w:val="005F4997"/>
    <w:rsid w:val="00610AF8"/>
    <w:rsid w:val="00611580"/>
    <w:rsid w:val="006178D9"/>
    <w:rsid w:val="00620EA2"/>
    <w:rsid w:val="0063313D"/>
    <w:rsid w:val="00641E70"/>
    <w:rsid w:val="00643ACB"/>
    <w:rsid w:val="00653C18"/>
    <w:rsid w:val="006541C4"/>
    <w:rsid w:val="00685F23"/>
    <w:rsid w:val="00692EFC"/>
    <w:rsid w:val="006A5270"/>
    <w:rsid w:val="006B32DC"/>
    <w:rsid w:val="006B4FFC"/>
    <w:rsid w:val="006D5E81"/>
    <w:rsid w:val="006E02D6"/>
    <w:rsid w:val="006F4BFA"/>
    <w:rsid w:val="00736FE7"/>
    <w:rsid w:val="007455B9"/>
    <w:rsid w:val="007528B9"/>
    <w:rsid w:val="0076454E"/>
    <w:rsid w:val="00775FEC"/>
    <w:rsid w:val="00787A2B"/>
    <w:rsid w:val="007A221A"/>
    <w:rsid w:val="007B3746"/>
    <w:rsid w:val="007B761C"/>
    <w:rsid w:val="007C0FD2"/>
    <w:rsid w:val="007C1C64"/>
    <w:rsid w:val="007E1B8C"/>
    <w:rsid w:val="007F30C6"/>
    <w:rsid w:val="007F3E7A"/>
    <w:rsid w:val="00806865"/>
    <w:rsid w:val="00813017"/>
    <w:rsid w:val="0081401E"/>
    <w:rsid w:val="00817D30"/>
    <w:rsid w:val="008571B8"/>
    <w:rsid w:val="00867257"/>
    <w:rsid w:val="00882EA9"/>
    <w:rsid w:val="008B5F7E"/>
    <w:rsid w:val="008D0D99"/>
    <w:rsid w:val="008D1206"/>
    <w:rsid w:val="008F0337"/>
    <w:rsid w:val="00917EC5"/>
    <w:rsid w:val="00920BAF"/>
    <w:rsid w:val="009261F8"/>
    <w:rsid w:val="00943374"/>
    <w:rsid w:val="00950160"/>
    <w:rsid w:val="0095061A"/>
    <w:rsid w:val="00955492"/>
    <w:rsid w:val="00985660"/>
    <w:rsid w:val="00996B78"/>
    <w:rsid w:val="009A0E2B"/>
    <w:rsid w:val="009E49C2"/>
    <w:rsid w:val="009E765B"/>
    <w:rsid w:val="00A170AA"/>
    <w:rsid w:val="00A20972"/>
    <w:rsid w:val="00A37978"/>
    <w:rsid w:val="00A43901"/>
    <w:rsid w:val="00A56699"/>
    <w:rsid w:val="00A6475C"/>
    <w:rsid w:val="00A6675B"/>
    <w:rsid w:val="00A7392F"/>
    <w:rsid w:val="00A775F2"/>
    <w:rsid w:val="00A836E9"/>
    <w:rsid w:val="00A87A4A"/>
    <w:rsid w:val="00A913B8"/>
    <w:rsid w:val="00A96490"/>
    <w:rsid w:val="00A979B7"/>
    <w:rsid w:val="00AB3F43"/>
    <w:rsid w:val="00AD72C1"/>
    <w:rsid w:val="00AE0ED1"/>
    <w:rsid w:val="00B00291"/>
    <w:rsid w:val="00B03A43"/>
    <w:rsid w:val="00B12387"/>
    <w:rsid w:val="00B14D5F"/>
    <w:rsid w:val="00B15058"/>
    <w:rsid w:val="00B26977"/>
    <w:rsid w:val="00B54DB3"/>
    <w:rsid w:val="00B64D92"/>
    <w:rsid w:val="00B73344"/>
    <w:rsid w:val="00B82C04"/>
    <w:rsid w:val="00B876C4"/>
    <w:rsid w:val="00B91636"/>
    <w:rsid w:val="00B93EAE"/>
    <w:rsid w:val="00BB51F4"/>
    <w:rsid w:val="00BD57AB"/>
    <w:rsid w:val="00C10125"/>
    <w:rsid w:val="00C11FBD"/>
    <w:rsid w:val="00C13C64"/>
    <w:rsid w:val="00C2322E"/>
    <w:rsid w:val="00C2454C"/>
    <w:rsid w:val="00C53978"/>
    <w:rsid w:val="00C8092E"/>
    <w:rsid w:val="00C81A3F"/>
    <w:rsid w:val="00CC7706"/>
    <w:rsid w:val="00CD1CAB"/>
    <w:rsid w:val="00CE56DD"/>
    <w:rsid w:val="00CE5C1F"/>
    <w:rsid w:val="00D0046E"/>
    <w:rsid w:val="00D035FF"/>
    <w:rsid w:val="00D03EC8"/>
    <w:rsid w:val="00D06102"/>
    <w:rsid w:val="00D14115"/>
    <w:rsid w:val="00D1458D"/>
    <w:rsid w:val="00D15AE6"/>
    <w:rsid w:val="00D30338"/>
    <w:rsid w:val="00D379F8"/>
    <w:rsid w:val="00D42931"/>
    <w:rsid w:val="00D42DDD"/>
    <w:rsid w:val="00D559C3"/>
    <w:rsid w:val="00D701B2"/>
    <w:rsid w:val="00D85C9C"/>
    <w:rsid w:val="00D919E7"/>
    <w:rsid w:val="00DB4C9B"/>
    <w:rsid w:val="00DC117B"/>
    <w:rsid w:val="00DD119F"/>
    <w:rsid w:val="00DE0048"/>
    <w:rsid w:val="00DE062D"/>
    <w:rsid w:val="00DE3C02"/>
    <w:rsid w:val="00DF4F34"/>
    <w:rsid w:val="00E0699B"/>
    <w:rsid w:val="00E11C3D"/>
    <w:rsid w:val="00E25553"/>
    <w:rsid w:val="00E271F8"/>
    <w:rsid w:val="00E36C03"/>
    <w:rsid w:val="00E514FC"/>
    <w:rsid w:val="00E66673"/>
    <w:rsid w:val="00E8729A"/>
    <w:rsid w:val="00E90FA2"/>
    <w:rsid w:val="00EA6004"/>
    <w:rsid w:val="00EC1E10"/>
    <w:rsid w:val="00EC4314"/>
    <w:rsid w:val="00ED5B19"/>
    <w:rsid w:val="00ED7828"/>
    <w:rsid w:val="00ED7C5E"/>
    <w:rsid w:val="00EE678A"/>
    <w:rsid w:val="00EF08B8"/>
    <w:rsid w:val="00EF7FE6"/>
    <w:rsid w:val="00F0346D"/>
    <w:rsid w:val="00F0534D"/>
    <w:rsid w:val="00F067A6"/>
    <w:rsid w:val="00F219C7"/>
    <w:rsid w:val="00F32CC5"/>
    <w:rsid w:val="00F4411A"/>
    <w:rsid w:val="00F46D92"/>
    <w:rsid w:val="00F549D6"/>
    <w:rsid w:val="00F55CDA"/>
    <w:rsid w:val="00F56741"/>
    <w:rsid w:val="00F71863"/>
    <w:rsid w:val="00F9187A"/>
    <w:rsid w:val="00F9695B"/>
    <w:rsid w:val="00FC61C0"/>
    <w:rsid w:val="00FD628E"/>
    <w:rsid w:val="00FE4092"/>
    <w:rsid w:val="00FE431D"/>
    <w:rsid w:val="00FE71BA"/>
    <w:rsid w:val="00FE7B59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71F0B8D0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DA86DEE0.dotm</Template>
  <TotalTime>73</TotalTime>
  <Pages>2</Pages>
  <Words>1616</Words>
  <Characters>560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45</cp:revision>
  <cp:lastPrinted>2022-03-16T00:15:00Z</cp:lastPrinted>
  <dcterms:created xsi:type="dcterms:W3CDTF">2016-07-14T07:43:00Z</dcterms:created>
  <dcterms:modified xsi:type="dcterms:W3CDTF">2024-04-26T03:39:00Z</dcterms:modified>
</cp:coreProperties>
</file>