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B2" w:rsidRPr="00FC1B9A" w:rsidRDefault="000B49B2" w:rsidP="0043759F">
      <w:pPr>
        <w:snapToGrid w:val="0"/>
        <w:ind w:firstLineChars="200" w:firstLine="574"/>
        <w:jc w:val="left"/>
        <w:rPr>
          <w:rFonts w:ascii="Mincho" w:eastAsia="ＭＳ ゴシック"/>
          <w:b/>
          <w:bCs/>
          <w:sz w:val="28"/>
          <w:szCs w:val="28"/>
        </w:rPr>
      </w:pPr>
      <w:r w:rsidRPr="00FC1B9A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57DF62B6" wp14:editId="2FDAC499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9B2" w:rsidRPr="00CE5C1F" w:rsidRDefault="000B49B2" w:rsidP="005F3960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0B49B2" w:rsidRDefault="000B49B2" w:rsidP="000B49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F62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pt;margin-top:-14.75pt;width:192.2pt;height:20.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:rsidR="000B49B2" w:rsidRPr="00CE5C1F" w:rsidRDefault="000B49B2" w:rsidP="005F3960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0B49B2" w:rsidRDefault="000B49B2" w:rsidP="000B49B2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B4EB4F" wp14:editId="15B42BB7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B49B2" w:rsidRPr="006652AC" w:rsidRDefault="000B49B2" w:rsidP="000B49B2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:rsidR="000B49B2" w:rsidRDefault="000B49B2" w:rsidP="000B49B2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4EB4F" id="Text Box 779" o:spid="_x0000_s1027" type="#_x0000_t202" style="position:absolute;left:0;text-align:left;margin-left:122.85pt;margin-top:8.7pt;width:207.7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egKQIAAC0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" filled="f" stroked="f" strokeweight="1pt">
                <v:textbox inset="1.04mm,.57mm,1.04mm,.57mm">
                  <w:txbxContent>
                    <w:p w:rsidR="000B49B2" w:rsidRPr="006652AC" w:rsidRDefault="000B49B2" w:rsidP="000B49B2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:rsidR="000B49B2" w:rsidRDefault="000B49B2" w:rsidP="000B49B2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FDC241" wp14:editId="111208FD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B49B2" w:rsidRPr="006652AC" w:rsidRDefault="000B49B2" w:rsidP="000B49B2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DC241" id="_x0000_s1028" type="#_x0000_t202" style="position:absolute;left:0;text-align:left;margin-left:33.2pt;margin-top:4.75pt;width:122.15pt;height:29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" filled="f" stroked="f" strokeweight="1pt">
                <v:textbox inset="1.04mm,.57mm,1.04mm,.57mm">
                  <w:txbxContent>
                    <w:p w:rsidR="000B49B2" w:rsidRPr="006652AC" w:rsidRDefault="000B49B2" w:rsidP="000B49B2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Mincho" w:eastAsia="ＭＳ ゴシック" w:hint="eastAsia"/>
          <w:b/>
          <w:bCs/>
          <w:sz w:val="28"/>
          <w:szCs w:val="28"/>
        </w:rPr>
        <w:t xml:space="preserve">　　　　　</w:t>
      </w:r>
    </w:p>
    <w:p w:rsidR="000B49B2" w:rsidRPr="004E080D" w:rsidRDefault="000B49B2" w:rsidP="0043759F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26A6B">
        <w:rPr>
          <w:rFonts w:ascii="Mincho"/>
          <w:sz w:val="21"/>
          <w:szCs w:val="21"/>
        </w:rPr>
        <w:tab/>
      </w:r>
      <w:r w:rsidRPr="00EB70AC">
        <w:rPr>
          <w:rFonts w:ascii="Mincho" w:hint="eastAsia"/>
          <w:sz w:val="21"/>
          <w:szCs w:val="21"/>
        </w:rPr>
        <w:t>※受付</w:t>
      </w:r>
      <w:r w:rsidRPr="00EB70AC">
        <w:rPr>
          <w:rFonts w:ascii="Mincho"/>
          <w:sz w:val="21"/>
          <w:szCs w:val="21"/>
        </w:rPr>
        <w:t>No</w:t>
      </w:r>
      <w:r w:rsidRPr="00EB70AC">
        <w:rPr>
          <w:rFonts w:ascii="Mincho" w:hint="eastAsia"/>
          <w:sz w:val="21"/>
          <w:szCs w:val="21"/>
        </w:rPr>
        <w:t>.</w:t>
      </w:r>
      <w:r w:rsidRPr="00EB70AC">
        <w:rPr>
          <w:rFonts w:ascii="Mincho" w:hint="eastAsia"/>
          <w:sz w:val="21"/>
          <w:szCs w:val="21"/>
        </w:rPr>
        <w:t xml:space="preserve">　　　　　　　　　　　　　</w:t>
      </w:r>
    </w:p>
    <w:p w:rsidR="000B49B2" w:rsidRDefault="000E158B" w:rsidP="000B49B2">
      <w:pPr>
        <w:spacing w:line="280" w:lineRule="exact"/>
        <w:ind w:left="5957" w:hanging="5957"/>
        <w:jc w:val="left"/>
        <w:rPr>
          <w:rFonts w:ascii="Mincho"/>
          <w:sz w:val="22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B9BC4F8" wp14:editId="31E02B1F">
                <wp:simplePos x="0" y="0"/>
                <wp:positionH relativeFrom="column">
                  <wp:posOffset>-238125</wp:posOffset>
                </wp:positionH>
                <wp:positionV relativeFrom="paragraph">
                  <wp:posOffset>2341880</wp:posOffset>
                </wp:positionV>
                <wp:extent cx="200025" cy="1905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58B" w:rsidRDefault="000E158B" w:rsidP="000E158B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BC4F8" id="テキスト ボックス 10" o:spid="_x0000_s1029" type="#_x0000_t202" style="position:absolute;left:0;text-align:left;margin-left:-18.75pt;margin-top:184.4pt;width:15.75pt;height:1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" filled="f" stroked="f">
                <v:textbox inset=".27mm,.27mm,.27mm,.27mm">
                  <w:txbxContent>
                    <w:p w:rsidR="000E158B" w:rsidRDefault="000E158B" w:rsidP="000E158B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0B49B2" w:rsidRPr="00226A6B">
        <w:rPr>
          <w:rFonts w:ascii="Mincho" w:hint="eastAsia"/>
          <w:sz w:val="21"/>
          <w:szCs w:val="21"/>
        </w:rPr>
        <w:t>◆</w:t>
      </w:r>
      <w:r w:rsidR="000B49B2"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 w:rsidR="000B49B2">
        <w:rPr>
          <w:noProof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 wp14:anchorId="53D83605" wp14:editId="289D39AE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86CE1" id="Line 3" o:spid="_x0000_s1026" style="position:absolute;left:0;text-align:left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 w:rsidR="000B49B2">
        <w:rPr>
          <w:rFonts w:ascii="Mincho"/>
          <w:sz w:val="20"/>
          <w:szCs w:val="20"/>
        </w:rPr>
        <w:tab/>
      </w:r>
      <w:r w:rsidR="000B49B2">
        <w:rPr>
          <w:rFonts w:ascii="Mincho"/>
          <w:sz w:val="20"/>
          <w:szCs w:val="20"/>
        </w:rPr>
        <w:tab/>
      </w:r>
      <w:r w:rsidR="000B49B2">
        <w:rPr>
          <w:rFonts w:ascii="Mincho"/>
          <w:sz w:val="20"/>
          <w:szCs w:val="20"/>
        </w:rPr>
        <w:tab/>
      </w:r>
      <w:r w:rsidR="000B49B2">
        <w:rPr>
          <w:rFonts w:ascii="Mincho" w:hint="eastAsia"/>
          <w:sz w:val="20"/>
          <w:szCs w:val="20"/>
        </w:rPr>
        <w:t xml:space="preserve">　　　</w:t>
      </w:r>
      <w:r w:rsidR="005852B5">
        <w:rPr>
          <w:rFonts w:ascii="Mincho" w:hint="eastAsia"/>
          <w:sz w:val="22"/>
        </w:rPr>
        <w:t>令和</w:t>
      </w:r>
      <w:r w:rsidR="000B49B2">
        <w:rPr>
          <w:rFonts w:ascii="Mincho" w:hint="eastAsia"/>
          <w:sz w:val="22"/>
        </w:rPr>
        <w:t xml:space="preserve">　　年　　月　　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55"/>
        <w:gridCol w:w="1415"/>
        <w:gridCol w:w="1419"/>
        <w:gridCol w:w="989"/>
        <w:gridCol w:w="428"/>
        <w:gridCol w:w="3247"/>
      </w:tblGrid>
      <w:tr w:rsidR="00BE6CBC" w:rsidTr="00656A84">
        <w:trPr>
          <w:cantSplit/>
          <w:trHeight w:val="287"/>
        </w:trPr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BC" w:rsidRDefault="00BE6CBC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CBC" w:rsidRPr="001C2116" w:rsidRDefault="00B815BC" w:rsidP="00B815BC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0"/>
                <w:szCs w:val="30"/>
              </w:rPr>
            </w:pPr>
            <w:r w:rsidRPr="00B815BC">
              <w:rPr>
                <w:rFonts w:ascii="HGP創英角ﾎﾟｯﾌﾟ体" w:eastAsia="HGP創英角ﾎﾟｯﾌﾟ体" w:hAnsi="HGP創英角ﾎﾟｯﾌﾟ体" w:hint="eastAsia"/>
                <w:sz w:val="30"/>
                <w:szCs w:val="30"/>
              </w:rPr>
              <w:t>ダイオキシン類作業従事者特別教育インストラクターコース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E6CBC" w:rsidRDefault="00BE6CBC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:rsidR="00BE6CBC" w:rsidRDefault="00BE6CBC" w:rsidP="00BE6CBC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6CBC" w:rsidRPr="00B12387" w:rsidRDefault="00BE6CBC" w:rsidP="00BE6CBC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:rsidTr="00656A84">
        <w:trPr>
          <w:cantSplit/>
          <w:trHeight w:val="33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D1458D" w:rsidRPr="00B12387" w:rsidRDefault="002917A1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～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 xml:space="preserve">　</w:t>
            </w:r>
          </w:p>
        </w:tc>
      </w:tr>
      <w:tr w:rsidR="00B12387" w:rsidTr="00656A84">
        <w:trPr>
          <w:cantSplit/>
          <w:trHeight w:val="28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:rsidTr="00656A84">
        <w:trPr>
          <w:cantSplit/>
          <w:trHeight w:val="141"/>
        </w:trPr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B12387" w:rsidRPr="00B12387" w:rsidRDefault="00B12387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／　　～　　／　　　</w:t>
            </w:r>
          </w:p>
        </w:tc>
      </w:tr>
      <w:tr w:rsidR="00C53978" w:rsidTr="00656A84">
        <w:trPr>
          <w:cantSplit/>
          <w:trHeight w:val="495"/>
        </w:trPr>
        <w:tc>
          <w:tcPr>
            <w:tcW w:w="790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3978" w:rsidRPr="003F2CF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722952" w:rsidTr="00656A84">
        <w:trPr>
          <w:cantSplit/>
          <w:trHeight w:val="211"/>
        </w:trPr>
        <w:tc>
          <w:tcPr>
            <w:tcW w:w="790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2952" w:rsidRPr="0041329C" w:rsidRDefault="00722952" w:rsidP="00722952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  <w:p w:rsidR="00722952" w:rsidRDefault="00722952" w:rsidP="00722952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41329C">
              <w:rPr>
                <w:rFonts w:ascii="Mincho" w:hint="eastAsia"/>
                <w:sz w:val="21"/>
                <w:szCs w:val="21"/>
              </w:rPr>
              <w:t>事業所名</w:t>
            </w:r>
          </w:p>
          <w:p w:rsidR="00722952" w:rsidRPr="00264E3B" w:rsidRDefault="00722952" w:rsidP="00722952">
            <w:pPr>
              <w:spacing w:line="240" w:lineRule="exact"/>
              <w:jc w:val="center"/>
              <w:rPr>
                <w:rFonts w:ascii="Mincho"/>
                <w:sz w:val="10"/>
                <w:szCs w:val="10"/>
              </w:rPr>
            </w:pPr>
            <w:r w:rsidRPr="00264E3B">
              <w:rPr>
                <w:rFonts w:ascii="Mincho" w:hint="eastAsia"/>
                <w:sz w:val="10"/>
                <w:szCs w:val="10"/>
              </w:rPr>
              <w:t>（</w:t>
            </w:r>
            <w:r w:rsidRPr="00264E3B">
              <w:rPr>
                <w:rFonts w:ascii="Mincho" w:hint="eastAsia"/>
                <w:sz w:val="11"/>
                <w:szCs w:val="11"/>
              </w:rPr>
              <w:t>個人申込の場合は記入不要</w:t>
            </w:r>
            <w:r w:rsidRPr="00264E3B">
              <w:rPr>
                <w:rFonts w:ascii="Mincho" w:hint="eastAsia"/>
                <w:sz w:val="10"/>
                <w:szCs w:val="10"/>
              </w:rPr>
              <w:t>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vAlign w:val="center"/>
          </w:tcPr>
          <w:p w:rsidR="00722952" w:rsidRPr="00023A8F" w:rsidRDefault="00722952" w:rsidP="00722952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22952" w:rsidRDefault="00722952" w:rsidP="0072295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722952" w:rsidRPr="00226A6B" w:rsidRDefault="00722952" w:rsidP="0072295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722952" w:rsidTr="00656A84">
        <w:trPr>
          <w:cantSplit/>
          <w:trHeight w:val="528"/>
        </w:trPr>
        <w:tc>
          <w:tcPr>
            <w:tcW w:w="790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2952" w:rsidRPr="00D85C9C" w:rsidRDefault="00722952" w:rsidP="0072295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vAlign w:val="center"/>
          </w:tcPr>
          <w:p w:rsidR="00722952" w:rsidRPr="00812F5C" w:rsidRDefault="00722952" w:rsidP="00722952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22952" w:rsidRDefault="00722952" w:rsidP="0072295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722952" w:rsidRPr="00955492" w:rsidRDefault="00722952" w:rsidP="0072295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22952" w:rsidTr="00656A84">
        <w:trPr>
          <w:cantSplit/>
          <w:trHeight w:val="662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2952" w:rsidRDefault="00722952" w:rsidP="0072295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:rsidR="00722952" w:rsidRPr="00022E7A" w:rsidRDefault="00722952" w:rsidP="00722952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041" w:type="pct"/>
            <w:gridSpan w:val="3"/>
          </w:tcPr>
          <w:p w:rsidR="00722952" w:rsidRPr="003F2CF9" w:rsidRDefault="00722952" w:rsidP="00722952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722952" w:rsidRPr="00812F5C" w:rsidRDefault="00722952" w:rsidP="00722952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22952" w:rsidRDefault="00722952" w:rsidP="0072295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722952" w:rsidRPr="003F2CF9" w:rsidRDefault="00722952" w:rsidP="0072295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:rsidTr="00656A84">
        <w:trPr>
          <w:cantSplit/>
          <w:trHeight w:val="394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D1667" w:rsidTr="00656A84">
        <w:trPr>
          <w:cantSplit/>
          <w:trHeight w:val="156"/>
        </w:trPr>
        <w:tc>
          <w:tcPr>
            <w:tcW w:w="2831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:rsidR="001D1667" w:rsidRDefault="002917A1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="00B93EAE" w:rsidRPr="00462269">
              <w:rPr>
                <w:rFonts w:ascii="Mincho" w:hint="eastAsia"/>
                <w:b/>
              </w:rPr>
              <w:t>次項</w:t>
            </w:r>
            <w:r w:rsidR="001D1667"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1D1667" w:rsidRPr="00EF7FE6" w:rsidRDefault="001D1667" w:rsidP="00277BD5">
            <w:pPr>
              <w:pStyle w:val="a7"/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EF7FE6">
              <w:rPr>
                <w:rFonts w:ascii="ＭＳ Ｐゴシック" w:eastAsia="ＭＳ Ｐゴシック" w:hAnsi="ＭＳ Ｐゴシック" w:hint="eastAsia"/>
                <w:sz w:val="21"/>
              </w:rPr>
              <w:t>宿泊期間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B3746"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宿泊は無料。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最終日は宿泊</w:t>
            </w:r>
          </w:p>
          <w:p w:rsidR="001D1667" w:rsidRPr="00A913B8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できません。）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</w:tcPr>
          <w:p w:rsidR="001D1667" w:rsidRDefault="001D1667" w:rsidP="001D1667">
            <w:pPr>
              <w:spacing w:line="240" w:lineRule="atLeas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希望するものに○印をつけてください。</w:t>
            </w:r>
          </w:p>
        </w:tc>
      </w:tr>
      <w:tr w:rsidR="00236630" w:rsidTr="00656A84">
        <w:trPr>
          <w:cantSplit/>
          <w:trHeight w:val="457"/>
        </w:trPr>
        <w:tc>
          <w:tcPr>
            <w:tcW w:w="790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6630" w:rsidRDefault="00236630" w:rsidP="001D1667">
            <w:pPr>
              <w:spacing w:line="240" w:lineRule="atLeast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bottom w:val="double" w:sz="4" w:space="0" w:color="auto"/>
              <w:right w:val="single" w:sz="8" w:space="0" w:color="auto"/>
            </w:tcBorders>
          </w:tcPr>
          <w:p w:rsidR="00236630" w:rsidRPr="00E36C03" w:rsidRDefault="00236630" w:rsidP="004376F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開講日の（前日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・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当日）から宿泊</w:t>
            </w:r>
          </w:p>
          <w:p w:rsidR="00236630" w:rsidRPr="00935357" w:rsidRDefault="00236630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宿泊不要</w:t>
            </w:r>
          </w:p>
        </w:tc>
      </w:tr>
      <w:tr w:rsidR="00656A84" w:rsidRPr="00236630" w:rsidTr="00656A84">
        <w:trPr>
          <w:cantSplit/>
          <w:trHeight w:val="218"/>
        </w:trPr>
        <w:tc>
          <w:tcPr>
            <w:tcW w:w="790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56A84" w:rsidRPr="00236630" w:rsidRDefault="00656A84" w:rsidP="00656A8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236630">
              <w:rPr>
                <w:rFonts w:ascii="Mincho" w:hint="eastAsia"/>
                <w:sz w:val="21"/>
              </w:rPr>
              <w:t>備考</w:t>
            </w:r>
          </w:p>
        </w:tc>
        <w:tc>
          <w:tcPr>
            <w:tcW w:w="2501" w:type="pct"/>
            <w:gridSpan w:val="4"/>
            <w:vMerge w:val="restar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656A84" w:rsidRPr="00E51815" w:rsidRDefault="00656A84" w:rsidP="00656A84">
            <w:pPr>
              <w:pStyle w:val="aa"/>
              <w:spacing w:line="200" w:lineRule="exact"/>
              <w:ind w:leftChars="0" w:left="3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9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656A84" w:rsidRPr="00A44A72" w:rsidRDefault="00656A84" w:rsidP="00656A84">
            <w:pPr>
              <w:pStyle w:val="aa"/>
              <w:spacing w:line="200" w:lineRule="exact"/>
              <w:ind w:leftChars="23" w:left="43"/>
              <w:jc w:val="right"/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656A84" w:rsidRPr="00236630" w:rsidTr="00656A84">
        <w:trPr>
          <w:cantSplit/>
          <w:trHeight w:val="150"/>
        </w:trPr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A84" w:rsidRPr="00236630" w:rsidRDefault="00656A84" w:rsidP="00656A84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501" w:type="pct"/>
            <w:gridSpan w:val="4"/>
            <w:vMerge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656A84" w:rsidRPr="00955492" w:rsidRDefault="00656A84" w:rsidP="00656A84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6A84" w:rsidRPr="00A44A72" w:rsidRDefault="00656A84" w:rsidP="00656A84">
            <w:pPr>
              <w:pStyle w:val="aa"/>
              <w:spacing w:line="200" w:lineRule="exact"/>
              <w:ind w:leftChars="0" w:left="357"/>
              <w:rPr>
                <w:rFonts w:ascii="ＭＳ Ｐゴシック" w:hAnsi="ＭＳ Ｐゴシック"/>
                <w:color w:val="FF0000"/>
                <w:sz w:val="17"/>
                <w:szCs w:val="17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CF4609" w:rsidTr="006101DD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4609" w:rsidRPr="008308D5" w:rsidRDefault="00CF4609" w:rsidP="006101DD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308D5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8352" behindDoc="0" locked="0" layoutInCell="1" allowOverlap="1" wp14:anchorId="6EB94EA0" wp14:editId="560A3C5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4609" w:rsidRDefault="00CF4609" w:rsidP="00CF46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94EA0" id="_x0000_s1030" type="#_x0000_t202" style="position:absolute;left:0;text-align:left;margin-left:4.2pt;margin-top:2.75pt;width:8.15pt;height:8.1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2tQQ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6FCU4O08mh&#10;uEdeDQzrjueJQgXmEyUtrnpG7cc1M4IS9UrjbC7Gk4m/jaBMps8SVMypJT+1MM0RKqOOkkFcuHBP&#10;vlQNVzjDUgZ+/bCHSvYl4wqHCe3Pzd/IqR68fv0pzH8C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JkZLa1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:rsidR="00CF4609" w:rsidRDefault="00CF4609" w:rsidP="00CF4609"/>
                        </w:txbxContent>
                      </v:textbox>
                    </v:shape>
                  </w:pict>
                </mc:Fallback>
              </mc:AlternateConten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受講者が連絡担当者の場合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(</w:t>
            </w:r>
            <w:r w:rsidRPr="008308D5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、異なる場合は以下全てご記入下さい。</w:t>
            </w:r>
          </w:p>
        </w:tc>
      </w:tr>
      <w:tr w:rsidR="00CF4609" w:rsidTr="006101DD">
        <w:trPr>
          <w:trHeight w:val="12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F4609" w:rsidRPr="004E67BB" w:rsidRDefault="00CF4609" w:rsidP="006101DD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5852B5">
              <w:rPr>
                <w:rFonts w:hint="eastAsia"/>
                <w:b/>
                <w:spacing w:val="43"/>
                <w:kern w:val="0"/>
                <w:szCs w:val="18"/>
                <w:fitText w:val="1492" w:id="1388533248"/>
              </w:rPr>
              <w:t>連絡担当者</w:t>
            </w:r>
            <w:r w:rsidRPr="005852B5">
              <w:rPr>
                <w:rFonts w:hint="eastAsia"/>
                <w:b/>
                <w:kern w:val="0"/>
                <w:szCs w:val="18"/>
                <w:fitText w:val="1492" w:id="1388533248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F4609" w:rsidRDefault="00CF4609" w:rsidP="006101DD">
            <w:pPr>
              <w:spacing w:line="276" w:lineRule="auto"/>
              <w:jc w:val="center"/>
              <w:rPr>
                <w:szCs w:val="18"/>
              </w:rPr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CF4609" w:rsidRPr="004F4102" w:rsidRDefault="00CF4609" w:rsidP="006101DD">
            <w:pPr>
              <w:spacing w:line="276" w:lineRule="auto"/>
              <w:jc w:val="center"/>
              <w:rPr>
                <w:szCs w:val="18"/>
              </w:rPr>
            </w:pPr>
            <w:r w:rsidRPr="004F4102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F4609" w:rsidRPr="004F4102" w:rsidRDefault="00CF4609" w:rsidP="006101DD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4102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CF4609" w:rsidTr="006101DD">
        <w:trPr>
          <w:trHeight w:val="2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4609" w:rsidRPr="00D85C9C" w:rsidRDefault="00CF4609" w:rsidP="00610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F4609" w:rsidRPr="00D85C9C" w:rsidRDefault="00CF4609" w:rsidP="006101D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CF4609" w:rsidRPr="00812F5C" w:rsidRDefault="00CF4609" w:rsidP="006101DD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554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CF4609" w:rsidTr="006101DD">
        <w:trPr>
          <w:trHeight w:val="484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4609" w:rsidRDefault="00CF4609" w:rsidP="006101DD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F4609" w:rsidRDefault="00CF4609" w:rsidP="006101D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:rsidR="00CF4609" w:rsidRPr="003F2CF9" w:rsidRDefault="00CF4609" w:rsidP="006101D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CF4609" w:rsidRPr="00812F5C" w:rsidRDefault="00CF4609" w:rsidP="006101DD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3F2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CF4609" w:rsidTr="006101DD">
        <w:trPr>
          <w:trHeight w:val="1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4609" w:rsidRDefault="00CF4609" w:rsidP="006101DD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F4609" w:rsidRDefault="00CF4609" w:rsidP="006101DD">
            <w:pPr>
              <w:jc w:val="center"/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CF4609" w:rsidRDefault="00CF4609" w:rsidP="006101DD">
            <w:pPr>
              <w:jc w:val="center"/>
            </w:pPr>
            <w:r w:rsidRPr="00023A8F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:rsidR="00CF4609" w:rsidRPr="008B5806" w:rsidRDefault="00CF4609" w:rsidP="006101DD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CF4609" w:rsidRPr="00023A8F" w:rsidRDefault="00CF4609" w:rsidP="006101DD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3A8F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:rsidR="00CF4609" w:rsidRPr="00364CD0" w:rsidRDefault="00CF4609" w:rsidP="006101D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CF4609" w:rsidTr="006101DD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4609" w:rsidRDefault="00CF4609" w:rsidP="006101DD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F4609" w:rsidRPr="00023A8F" w:rsidRDefault="00CF4609" w:rsidP="006101DD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:rsidR="00CF4609" w:rsidRPr="003F2CF9" w:rsidRDefault="00CF4609" w:rsidP="006101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CF4609" w:rsidRPr="00023A8F" w:rsidRDefault="00CF4609" w:rsidP="006101DD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:rsidR="00CF4609" w:rsidRPr="003F2CF9" w:rsidRDefault="00CF4609" w:rsidP="006101D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F4609" w:rsidTr="006101DD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CF4609" w:rsidRDefault="00CF4609" w:rsidP="006101DD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4609" w:rsidRDefault="00CF4609" w:rsidP="006101DD">
            <w:pPr>
              <w:jc w:val="center"/>
            </w:pP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:rsidR="00CF4609" w:rsidRPr="004C633C" w:rsidRDefault="00CF4609" w:rsidP="006101D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4609" w:rsidRPr="00023A8F" w:rsidRDefault="00CF4609" w:rsidP="006101D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AE004D7" wp14:editId="5F269408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CF4609" w:rsidRPr="005C6FCA" w:rsidRDefault="00CF4609" w:rsidP="00CF4609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004D7" id="_x0000_s1031" type="#_x0000_t202" style="position:absolute;left:0;text-align:left;margin-left:17.5pt;margin-top:17.85pt;width:226pt;height:16.7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" filled="f" stroked="f" strokeweight="1pt">
                      <v:textbox inset="1.04mm,.57mm,1.04mm,.57mm">
                        <w:txbxContent>
                          <w:p w:rsidR="00CF4609" w:rsidRPr="005C6FCA" w:rsidRDefault="00CF4609" w:rsidP="00CF4609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F4609" w:rsidRPr="00B14D5F" w:rsidRDefault="00CF4609" w:rsidP="006101DD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F4609" w:rsidRPr="005A63DA" w:rsidRDefault="00CF4609" w:rsidP="00CF4609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A63DA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:rsidR="00CF4609" w:rsidRPr="004376F2" w:rsidRDefault="00CF4609" w:rsidP="00CF4609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09CE45" wp14:editId="213B2554">
                <wp:simplePos x="0" y="0"/>
                <wp:positionH relativeFrom="column">
                  <wp:posOffset>-120982</wp:posOffset>
                </wp:positionH>
                <wp:positionV relativeFrom="paragraph">
                  <wp:posOffset>100330</wp:posOffset>
                </wp:positionV>
                <wp:extent cx="1057524" cy="1255865"/>
                <wp:effectExtent l="19050" t="19050" r="28575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12558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BEAE89" id="角丸四角形 19" o:spid="_x0000_s1026" style="position:absolute;left:0;text-align:left;margin-left:-9.55pt;margin-top:7.9pt;width:83.25pt;height:98.9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" filled="f" strokecolor="#00b0f0" strokeweight="2.25pt">
                <v:stroke dashstyle="1 1" joinstyle="miter"/>
              </v:roundrect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513CF72" wp14:editId="140A30A4">
                <wp:simplePos x="0" y="0"/>
                <wp:positionH relativeFrom="margin">
                  <wp:posOffset>-113555</wp:posOffset>
                </wp:positionH>
                <wp:positionV relativeFrom="paragraph">
                  <wp:posOffset>140307</wp:posOffset>
                </wp:positionV>
                <wp:extent cx="1016912" cy="1200647"/>
                <wp:effectExtent l="0" t="0" r="0" b="0"/>
                <wp:wrapNone/>
                <wp:docPr id="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912" cy="120064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4609" w:rsidRPr="00B0769B" w:rsidRDefault="00CF4609" w:rsidP="00CF4609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:rsidR="00CF4609" w:rsidRPr="00B0769B" w:rsidRDefault="00CF4609" w:rsidP="00CF4609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3CF72" id="_x0000_s1032" type="#_x0000_t202" style="position:absolute;left:0;text-align:left;margin-left:-8.95pt;margin-top:11.05pt;width:80.05pt;height:94.5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yfwAIAAL0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" filled="f" stroked="f" strokeweight="1pt">
                <v:textbox inset="1.04mm,.57mm,1.04mm,.57mm">
                  <w:txbxContent>
                    <w:p w:rsidR="00CF4609" w:rsidRPr="00B0769B" w:rsidRDefault="00CF4609" w:rsidP="00CF4609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:rsidR="00CF4609" w:rsidRPr="00B0769B" w:rsidRDefault="00CF4609" w:rsidP="00CF4609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4609" w:rsidRPr="00D1458D" w:rsidRDefault="00CF4609" w:rsidP="00CF4609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CF4609" w:rsidRPr="00D1458D" w:rsidRDefault="00CF4609" w:rsidP="00CF4609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:rsidR="00CF4609" w:rsidRPr="00D1458D" w:rsidRDefault="00CF4609" w:rsidP="00CF4609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CF4609" w:rsidRPr="004376F2" w:rsidRDefault="00CF4609" w:rsidP="00CF4609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:rsidR="00CF4609" w:rsidRDefault="00CF4609" w:rsidP="00CF4609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>
        <w:rPr>
          <w:rFonts w:ascii="Mincho" w:hint="eastAsia"/>
          <w:sz w:val="14"/>
          <w:szCs w:val="14"/>
        </w:rPr>
        <w:t xml:space="preserve">　　</w:t>
      </w:r>
    </w:p>
    <w:p w:rsidR="00CF4609" w:rsidRDefault="00CF4609" w:rsidP="00CF4609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0A49A4D" wp14:editId="55C0561C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00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.45pt;width:17.5pt;height:60.1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" adj="18454" fillcolor="#00b0f0" strokecolor="#00b0f0" strokeweight="1pt">
                <w10:wrap anchorx="margin"/>
              </v:shape>
            </w:pict>
          </mc:Fallback>
        </mc:AlternateContent>
      </w:r>
    </w:p>
    <w:p w:rsidR="00CF4609" w:rsidRDefault="00CF4609" w:rsidP="00CF4609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236630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0D9431F" wp14:editId="29F0BD87">
                <wp:simplePos x="0" y="0"/>
                <wp:positionH relativeFrom="margin">
                  <wp:posOffset>401955</wp:posOffset>
                </wp:positionH>
                <wp:positionV relativeFrom="paragraph">
                  <wp:posOffset>92710</wp:posOffset>
                </wp:positionV>
                <wp:extent cx="6363970" cy="318770"/>
                <wp:effectExtent l="0" t="0" r="17780" b="2413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318770"/>
                          <a:chOff x="2280" y="9107"/>
                          <a:chExt cx="8530" cy="814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9111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4609" w:rsidRPr="006652AC" w:rsidRDefault="00CF4609" w:rsidP="00CF4609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9107"/>
                            <a:ext cx="49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4609" w:rsidRDefault="00CF4609" w:rsidP="00CF4609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9431F" id="Group 5" o:spid="_x0000_s1033" style="position:absolute;left:0;text-align:left;margin-left:31.65pt;margin-top:7.3pt;width:501.1pt;height:25.1pt;z-index:251747328;mso-position-horizontal-relative:margin" coordorigin="2280,9107" coordsize="853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">
                <v:shape id="Text Box 6" o:spid="_x0000_s1034" type="#_x0000_t202" style="position:absolute;left:2280;top:9111;width:805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" filled="f">
                  <v:textbox inset="1.04mm,.57mm,1.04mm,.57mm">
                    <w:txbxContent>
                      <w:p w:rsidR="00CF4609" w:rsidRPr="006652AC" w:rsidRDefault="00CF4609" w:rsidP="00CF4609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5" type="#_x0000_t202" style="position:absolute;left:10313;top:9107;width:49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CF4609" w:rsidRDefault="00CF4609" w:rsidP="00CF4609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B49B2" w:rsidRDefault="000B49B2" w:rsidP="000B49B2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:rsidR="000B49B2" w:rsidRPr="00023A8F" w:rsidRDefault="004D4C1E" w:rsidP="000B49B2">
      <w:pPr>
        <w:snapToGrid w:val="0"/>
        <w:ind w:right="141" w:firstLineChars="295" w:firstLine="84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0352D01" wp14:editId="730C7213">
                <wp:simplePos x="0" y="0"/>
                <wp:positionH relativeFrom="margin">
                  <wp:posOffset>6265241</wp:posOffset>
                </wp:positionH>
                <wp:positionV relativeFrom="paragraph">
                  <wp:posOffset>93345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F4609" w:rsidRPr="00B06C8F" w:rsidRDefault="00CF4609" w:rsidP="00CF4609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Pr="00B06C8F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201</w:t>
                            </w:r>
                            <w:r w:rsidR="00AA7322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91216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52D01" id="_x0000_s1036" type="#_x0000_t202" style="position:absolute;left:0;text-align:left;margin-left:493.35pt;margin-top:7.35pt;width:54pt;height:14.9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" filled="f" stroked="f" strokeweight="1pt">
                <v:textbox inset="1.04mm,.57mm,1.04mm,.57mm">
                  <w:txbxContent>
                    <w:p w:rsidR="00CF4609" w:rsidRPr="00B06C8F" w:rsidRDefault="00CF4609" w:rsidP="00CF4609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 w:rsidRPr="00B06C8F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201</w:t>
                      </w:r>
                      <w:r w:rsidR="00AA7322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91216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9B2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:rsidR="000B49B2" w:rsidRDefault="000B49B2" w:rsidP="000B49B2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ADA725C" wp14:editId="39621521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C124A" id="Group 809" o:spid="_x0000_s1026" style="position:absolute;left:0;text-align:left;margin-left:-25.8pt;margin-top:9.4pt;width:585.6pt;height:.05pt;z-index:251708416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D16770" wp14:editId="3679DC00">
                <wp:simplePos x="0" y="0"/>
                <wp:positionH relativeFrom="margin">
                  <wp:posOffset>2783205</wp:posOffset>
                </wp:positionH>
                <wp:positionV relativeFrom="paragraph">
                  <wp:posOffset>32649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B49B2" w:rsidRPr="00E74E1F" w:rsidRDefault="000B49B2" w:rsidP="000B49B2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0B49B2" w:rsidRPr="00030686" w:rsidRDefault="000B49B2" w:rsidP="000B49B2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16770" id="_x0000_s1037" type="#_x0000_t202" style="position:absolute;left:0;text-align:left;margin-left:219.15pt;margin-top:2.55pt;width:110.1pt;height:20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bh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" filled="f" stroked="f" strokeweight="1pt">
                <v:textbox inset="1.04mm,.57mm,1.04mm,.57mm">
                  <w:txbxContent>
                    <w:p w:rsidR="000B49B2" w:rsidRPr="00E74E1F" w:rsidRDefault="000B49B2" w:rsidP="000B49B2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0B49B2" w:rsidRPr="00030686" w:rsidRDefault="000B49B2" w:rsidP="000B49B2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62A3" w:rsidRPr="000B49B2" w:rsidRDefault="00B462A3" w:rsidP="00955492">
      <w:pPr>
        <w:spacing w:line="200" w:lineRule="exact"/>
        <w:rPr>
          <w:rFonts w:ascii="Mincho"/>
          <w:sz w:val="16"/>
          <w:szCs w:val="16"/>
        </w:rPr>
      </w:pPr>
    </w:p>
    <w:tbl>
      <w:tblPr>
        <w:tblW w:w="1093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405"/>
      </w:tblGrid>
      <w:tr w:rsidR="00A64A4E" w:rsidTr="00195C4C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A64A4E" w:rsidRPr="008B7C8D" w:rsidRDefault="00A64A4E" w:rsidP="00A64A4E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A64A4E" w:rsidRPr="00291AA2" w:rsidRDefault="00A64A4E" w:rsidP="00A64A4E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A64A4E" w:rsidRPr="00812F5C" w:rsidRDefault="00A64A4E" w:rsidP="00A64A4E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A64A4E" w:rsidRDefault="00A64A4E" w:rsidP="00A64A4E">
            <w:pPr>
              <w:snapToGrid w:val="0"/>
              <w:spacing w:beforeLines="50" w:before="136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:rsidR="00A64A4E" w:rsidRDefault="00A64A4E" w:rsidP="00A64A4E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:rsidR="00A64A4E" w:rsidRPr="00641E70" w:rsidRDefault="00A64A4E" w:rsidP="00A64A4E">
            <w:pPr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6EC7AC00" wp14:editId="7D1E7AED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40793</wp:posOffset>
                      </wp:positionV>
                      <wp:extent cx="2897505" cy="388467"/>
                      <wp:effectExtent l="0" t="0" r="17145" b="1206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7505" cy="388467"/>
                                <a:chOff x="0" y="-6103"/>
                                <a:chExt cx="2337758" cy="317500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0" y="0"/>
                                  <a:ext cx="2337758" cy="310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32" y="-6103"/>
                                  <a:ext cx="2277373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64A4E" w:rsidRPr="009D1545" w:rsidRDefault="00A64A4E" w:rsidP="00B462A3">
                                    <w:pPr>
                                      <w:snapToGrid w:val="0"/>
                                      <w:ind w:firstLineChars="100" w:firstLine="20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9D1545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開講日当日</w:t>
                                    </w:r>
                                    <w:r w:rsidRPr="009D1545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入所受付時間　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9D154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:rsidR="00A64A4E" w:rsidRPr="009D1545" w:rsidRDefault="00A64A4E" w:rsidP="00B462A3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9D154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9D1545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  <w:p w:rsidR="00A64A4E" w:rsidRPr="00665ACE" w:rsidRDefault="00A64A4E" w:rsidP="00B462A3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C7AC00" id="グループ化 22" o:spid="_x0000_s1038" style="position:absolute;left:0;text-align:left;margin-left:33.2pt;margin-top:3.2pt;width:228.15pt;height:30.6pt;z-index:251742208;mso-width-relative:margin;mso-height-relative:margin" coordorigin=",-61" coordsize="2337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">
                      <v:roundrect id="角丸四角形 21" o:spid="_x0000_s1039" style="position:absolute;width:23377;height:3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    <v:stroke joinstyle="miter"/>
                      </v:roundrect>
                      <v:shape id="_x0000_s1040" type="#_x0000_t202" style="position:absolute;left:431;top:-61;width:22774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      <v:textbox inset="5.85pt,.7pt,5.85pt,.7pt">
                          <w:txbxContent>
                            <w:p w:rsidR="00A64A4E" w:rsidRPr="009D1545" w:rsidRDefault="00A64A4E" w:rsidP="00B462A3">
                              <w:pPr>
                                <w:snapToGrid w:val="0"/>
                                <w:ind w:firstLineChars="100" w:firstLine="20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D154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開講日当日</w:t>
                              </w:r>
                              <w:r w:rsidRPr="009D1545">
                                <w:rPr>
                                  <w:sz w:val="20"/>
                                  <w:szCs w:val="20"/>
                                </w:rPr>
                                <w:t xml:space="preserve">入所受付時間　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9D154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:rsidR="00A64A4E" w:rsidRPr="009D1545" w:rsidRDefault="00A64A4E" w:rsidP="00B462A3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9D1545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9D1545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  <w:p w:rsidR="00A64A4E" w:rsidRPr="00665ACE" w:rsidRDefault="00A64A4E" w:rsidP="00B462A3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64A4E" w:rsidRPr="00C13C64" w:rsidRDefault="00A64A4E" w:rsidP="00A64A4E">
            <w:pPr>
              <w:spacing w:beforeLines="50" w:before="136"/>
              <w:ind w:firstLineChars="39" w:firstLine="72"/>
              <w:rPr>
                <w:rFonts w:ascii="HG丸ｺﾞｼｯｸM-PRO" w:eastAsia="HG丸ｺﾞｼｯｸM-PRO"/>
                <w:szCs w:val="18"/>
              </w:rPr>
            </w:pPr>
          </w:p>
          <w:p w:rsidR="00A64A4E" w:rsidRDefault="00A64A4E" w:rsidP="00A64A4E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  <w:r w:rsidRPr="006061A0">
              <w:rPr>
                <w:rFonts w:ascii="ＭＳ 明朝" w:eastAsia="ＭＳ 明朝" w:hAnsi="Century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55ECAEA" wp14:editId="709B2D60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85725</wp:posOffset>
                      </wp:positionV>
                      <wp:extent cx="3067050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4A4E" w:rsidRDefault="00A64A4E" w:rsidP="0057650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 w:rsidRPr="001B7181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大阪安全衛生教育センター</w:t>
                                  </w:r>
                                </w:p>
                                <w:p w:rsidR="00A64A4E" w:rsidRPr="009D1545" w:rsidRDefault="00A64A4E" w:rsidP="0057650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9D1545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0721-65-1821 / FAX 0721-65-1472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ECAEA" id="Text Box 14" o:spid="_x0000_s1041" type="#_x0000_t202" style="position:absolute;left:0;text-align:left;margin-left:23.45pt;margin-top:6.75pt;width:241.5pt;height:3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" filled="f" stroked="f">
                      <v:textbox inset="5.85pt,.7pt,5.85pt,.7pt">
                        <w:txbxContent>
                          <w:p w:rsidR="00A64A4E" w:rsidRDefault="00A64A4E" w:rsidP="0057650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A64A4E" w:rsidRPr="009D1545" w:rsidRDefault="00A64A4E" w:rsidP="0057650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9D1545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4A4E" w:rsidTr="00195C4C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64A4E" w:rsidRPr="00291AA2" w:rsidRDefault="00A64A4E" w:rsidP="00A64A4E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4E" w:rsidRPr="00291AA2" w:rsidRDefault="00A64A4E" w:rsidP="00A64A4E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 xml:space="preserve">）　　　</w:t>
            </w:r>
            <w:r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:rsidR="00A64A4E" w:rsidRDefault="00A64A4E" w:rsidP="00A64A4E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F570C2" w:rsidTr="00F570C2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0C2" w:rsidRDefault="00F570C2" w:rsidP="00F570C2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0C2" w:rsidRDefault="00F570C2" w:rsidP="00F570C2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F570C2" w:rsidRDefault="00F570C2" w:rsidP="00F570C2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94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417"/>
        <w:gridCol w:w="1418"/>
        <w:gridCol w:w="1159"/>
        <w:gridCol w:w="1281"/>
        <w:gridCol w:w="1098"/>
        <w:gridCol w:w="3009"/>
      </w:tblGrid>
      <w:tr w:rsidR="00F570C2" w:rsidTr="00F570C2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570C2" w:rsidRPr="008B7C8D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F570C2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:rsidR="00F570C2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F570C2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:rsidR="00F570C2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F570C2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者</w:t>
            </w:r>
          </w:p>
          <w:p w:rsidR="00F570C2" w:rsidRPr="008B7C8D" w:rsidRDefault="00F570C2" w:rsidP="00F570C2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70C2" w:rsidRPr="00405515" w:rsidRDefault="00F570C2" w:rsidP="00F570C2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382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570C2" w:rsidRPr="00087B2A" w:rsidRDefault="00F570C2" w:rsidP="00F570C2">
            <w:pPr>
              <w:spacing w:beforeLines="50" w:before="136" w:afterLines="50" w:after="136"/>
              <w:rPr>
                <w:rFonts w:ascii="ＭＳ 明朝"/>
                <w:bCs/>
                <w:sz w:val="28"/>
                <w:szCs w:val="28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　　　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  <w:r>
              <w:rPr>
                <w:rFonts w:ascii="ＭＳ 明朝" w:hint="eastAsia"/>
                <w:bCs/>
                <w:sz w:val="22"/>
              </w:rPr>
              <w:t xml:space="preserve">　</w:t>
            </w:r>
            <w:r w:rsidRPr="00B815BC">
              <w:rPr>
                <w:rFonts w:ascii="ＭＳ 明朝" w:hint="eastAsia"/>
                <w:bCs/>
                <w:sz w:val="28"/>
                <w:szCs w:val="28"/>
              </w:rPr>
              <w:t>ダイオキシン類作業従事者特別教育インストラクターコース</w:t>
            </w:r>
          </w:p>
        </w:tc>
      </w:tr>
      <w:tr w:rsidR="00F570C2" w:rsidTr="00F570C2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70C2" w:rsidRPr="00105A5E" w:rsidRDefault="00F570C2" w:rsidP="00F570C2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70C2" w:rsidRPr="00105A5E" w:rsidRDefault="00F570C2" w:rsidP="00F570C2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0C2" w:rsidRPr="00105A5E" w:rsidRDefault="00F570C2" w:rsidP="00F570C2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70C2" w:rsidRPr="00C75698" w:rsidRDefault="00F570C2" w:rsidP="00F570C2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:rsidR="00F570C2" w:rsidRPr="00C53978" w:rsidRDefault="00F570C2" w:rsidP="00F570C2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570C2" w:rsidRPr="003F2CF9" w:rsidRDefault="00F570C2" w:rsidP="00F570C2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F570C2" w:rsidRPr="003F2CF9" w:rsidRDefault="00F570C2" w:rsidP="00F570C2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570C2" w:rsidRPr="002C5802" w:rsidRDefault="00F570C2" w:rsidP="00F570C2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570C2" w:rsidRPr="001B3B59" w:rsidRDefault="00F570C2" w:rsidP="00F570C2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F570C2" w:rsidTr="00F570C2">
        <w:trPr>
          <w:cantSplit/>
          <w:trHeight w:val="829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570C2" w:rsidRPr="002C5802" w:rsidRDefault="00F570C2" w:rsidP="00F570C2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70C2" w:rsidRPr="002C5802" w:rsidRDefault="00F570C2" w:rsidP="00F570C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受講期間</w:t>
            </w:r>
          </w:p>
        </w:tc>
        <w:tc>
          <w:tcPr>
            <w:tcW w:w="3994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570C2" w:rsidRPr="00775FEC" w:rsidRDefault="00F570C2" w:rsidP="00F570C2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5FE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～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70C2" w:rsidRPr="002C5802" w:rsidRDefault="00F570C2" w:rsidP="00F570C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宿泊期間</w:t>
            </w:r>
          </w:p>
        </w:tc>
        <w:tc>
          <w:tcPr>
            <w:tcW w:w="4107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0C2" w:rsidRDefault="00F570C2" w:rsidP="00F570C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開講日の（前日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・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当日）から宿泊</w:t>
            </w:r>
          </w:p>
          <w:p w:rsidR="00F570C2" w:rsidRPr="00E74E1F" w:rsidRDefault="00F570C2" w:rsidP="00F570C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宿泊不要</w:t>
            </w:r>
          </w:p>
        </w:tc>
      </w:tr>
    </w:tbl>
    <w:p w:rsidR="00E514FC" w:rsidRPr="009D1545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</w:t>
      </w:r>
      <w:r w:rsidR="009D1545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</w:t>
      </w:r>
      <w:r w:rsidR="00920BAF" w:rsidRPr="009D154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D1545">
        <w:rPr>
          <w:rFonts w:ascii="ＭＳ Ｐゴシック" w:hAnsi="ＭＳ Ｐゴシック" w:hint="eastAsia"/>
          <w:sz w:val="20"/>
          <w:szCs w:val="20"/>
        </w:rPr>
        <w:t>（宿泊は無料。最終日は宿泊できません。）</w:t>
      </w:r>
    </w:p>
    <w:p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</w:p>
    <w:p w:rsidR="00AA7322" w:rsidRDefault="00AA7322" w:rsidP="00AA7322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AA7322" w:rsidRDefault="00AA7322" w:rsidP="00AA7322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AA7322" w:rsidRDefault="00AA7322" w:rsidP="00AA7322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C2B2AF" wp14:editId="224DA104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7322" w:rsidRPr="00011F23" w:rsidRDefault="00AA7322" w:rsidP="00AA7322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2B2AF" id="角丸四角形 24" o:spid="_x0000_s1042" style="position:absolute;left:0;text-align:left;margin-left:7.1pt;margin-top:1.05pt;width:534.75pt;height:22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" filled="f" strokecolor="#036" strokeweight="4.5pt">
                <v:stroke linestyle="thickThin"/>
                <v:textbox inset="0,0,0,0">
                  <w:txbxContent>
                    <w:p w:rsidR="00AA7322" w:rsidRPr="00011F23" w:rsidRDefault="00AA7322" w:rsidP="00AA7322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="Dotum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726EE32" wp14:editId="4B8CC28A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7322" w:rsidRDefault="00AA7322" w:rsidP="00AA7322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:rsidR="00AA7322" w:rsidRDefault="00AA7322" w:rsidP="00AA7322">
                              <w:pPr>
                                <w:snapToGrid w:val="0"/>
                              </w:pPr>
                            </w:p>
                            <w:p w:rsidR="00AA7322" w:rsidRPr="005B35F2" w:rsidRDefault="00AA7322" w:rsidP="00AA7322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7322" w:rsidRDefault="00AA7322" w:rsidP="00AA7322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:rsidR="00AA7322" w:rsidRPr="005B35F2" w:rsidRDefault="00AA7322" w:rsidP="00AA7322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7322" w:rsidRPr="005B35F2" w:rsidRDefault="00AA7322" w:rsidP="00AA7322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AA7322" w:rsidRPr="005B35F2" w:rsidRDefault="00AA7322" w:rsidP="00AA7322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AA7322" w:rsidRPr="005B35F2" w:rsidRDefault="00AA7322" w:rsidP="00AA7322">
                              <w:pPr>
                                <w:autoSpaceDE w:val="0"/>
                                <w:autoSpaceDN w:val="0"/>
                                <w:spacing w:line="2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A7322" w:rsidRDefault="00AA7322" w:rsidP="00AA7322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:rsidR="00AA7322" w:rsidRPr="005B35F2" w:rsidRDefault="00AA7322" w:rsidP="00AA7322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6EE32" id="グループ化 30" o:spid="_x0000_s1043" style="position:absolute;left:0;text-align:left;margin-left:487.6pt;margin-top:7.85pt;width:538.8pt;height:76.5pt;z-index:251757568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">
                <v:rect id="正方形/長方形 26" o:spid="_x0000_s1044" style="position:absolute;left:55435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" filled="f" strokeweight="1pt">
                  <v:textbox inset="1.04mm,.57mm,1.04mm,.57mm">
                    <w:txbxContent>
                      <w:p w:rsidR="00AA7322" w:rsidRDefault="00AA7322" w:rsidP="00AA7322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:rsidR="00AA7322" w:rsidRDefault="00AA7322" w:rsidP="00AA7322">
                        <w:pPr>
                          <w:snapToGrid w:val="0"/>
                        </w:pPr>
                      </w:p>
                      <w:p w:rsidR="00AA7322" w:rsidRPr="005B35F2" w:rsidRDefault="00AA7322" w:rsidP="00AA7322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5" type="#_x0000_t78" style="position:absolute;left:3695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:rsidR="00AA7322" w:rsidRDefault="00AA7322" w:rsidP="00AA7322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:rsidR="00AA7322" w:rsidRPr="005B35F2" w:rsidRDefault="00AA7322" w:rsidP="00AA7322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6" type="#_x0000_t78" style="position:absolute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" adj="19017,6882,19767,9339" filled="f" strokeweight="1pt">
                  <v:textbox inset="1.04mm,.57mm,1.04mm,.57mm">
                    <w:txbxContent>
                      <w:p w:rsidR="00AA7322" w:rsidRPr="005B35F2" w:rsidRDefault="00AA7322" w:rsidP="00AA7322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:rsidR="00AA7322" w:rsidRPr="005B35F2" w:rsidRDefault="00AA7322" w:rsidP="00AA7322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AA7322" w:rsidRPr="005B35F2" w:rsidRDefault="00AA7322" w:rsidP="00AA7322">
                        <w:pPr>
                          <w:autoSpaceDE w:val="0"/>
                          <w:autoSpaceDN w:val="0"/>
                          <w:spacing w:line="280" w:lineRule="exac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7" type="#_x0000_t78" style="position:absolute;left:18669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:rsidR="00AA7322" w:rsidRDefault="00AA7322" w:rsidP="00AA7322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:rsidR="00AA7322" w:rsidRPr="005B35F2" w:rsidRDefault="00AA7322" w:rsidP="00AA7322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Pr="008D0D99" w:rsidRDefault="00AA7322" w:rsidP="00AA7322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AA7322" w:rsidRPr="008D0D99" w:rsidRDefault="00AA7322" w:rsidP="00AA7322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AA7322" w:rsidRPr="008D0D99" w:rsidRDefault="00AA7322" w:rsidP="00AA7322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</w:t>
      </w:r>
      <w:r>
        <w:rPr>
          <w:rFonts w:eastAsiaTheme="minorEastAsia" w:hint="eastAsia"/>
        </w:rPr>
        <w:t>s</w:t>
      </w:r>
      <w:r w:rsidRPr="008D0D99">
        <w:rPr>
          <w:rFonts w:eastAsia="Dotum" w:hint="eastAsia"/>
        </w:rPr>
        <w:t>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AA7322" w:rsidRPr="00385C89" w:rsidRDefault="00AA7322" w:rsidP="00AA7322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AA7322" w:rsidRPr="00385C89" w:rsidRDefault="00AA7322" w:rsidP="00AA7322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AA7322" w:rsidRDefault="00AA7322" w:rsidP="00AA7322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</w:t>
      </w:r>
      <w:bookmarkStart w:id="0" w:name="_GoBack"/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bookmarkEnd w:id="0"/>
    <w:p w:rsidR="00AA7322" w:rsidRPr="00A170AA" w:rsidRDefault="00AA7322" w:rsidP="00AA7322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AA7322" w:rsidRPr="00385C89" w:rsidRDefault="00AA7322" w:rsidP="00AA7322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AA7322" w:rsidRDefault="00AA7322" w:rsidP="00AA7322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F53E81">
        <w:rPr>
          <w:rFonts w:ascii="Tahoma" w:eastAsia="Dotum" w:hAnsi="Tahoma" w:cs="Tahoma"/>
        </w:rPr>
        <w:t>5</w:t>
      </w:r>
      <w:r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Pr="00F53E81">
        <w:rPr>
          <w:rFonts w:ascii="Tahoma" w:eastAsia="Dotum" w:hAnsi="Tahoma" w:cs="Tahoma"/>
        </w:rPr>
        <w:t>7</w:t>
      </w:r>
      <w:r w:rsidR="00562567">
        <w:rPr>
          <w:rFonts w:ascii="Tahoma" w:eastAsiaTheme="minorEastAsia" w:hAnsi="Tahoma" w:cs="Tahoma" w:hint="eastAsia"/>
        </w:rPr>
        <w:t>7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AA7322" w:rsidRPr="005C193A" w:rsidRDefault="00AA7322" w:rsidP="00AA7322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AA7322" w:rsidRDefault="00AA7322" w:rsidP="00AA7322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AA7322" w:rsidRDefault="00AA7322" w:rsidP="00AA7322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AA7322" w:rsidRPr="00B54DB3" w:rsidRDefault="00AA7322" w:rsidP="00AA7322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F53E81">
        <w:rPr>
          <w:rFonts w:ascii="Tahoma" w:eastAsia="Dotum" w:hAnsi="Tahoma" w:cs="Tahoma"/>
          <w:u w:val="wave"/>
        </w:rPr>
        <w:t>4</w:t>
      </w:r>
      <w:r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AA7322" w:rsidRPr="00B54DB3" w:rsidRDefault="00AA7322" w:rsidP="00AA7322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AA7322" w:rsidRPr="00B54DB3" w:rsidRDefault="00AA7322" w:rsidP="00AA7322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F53E81">
        <w:rPr>
          <w:rFonts w:ascii="Tahoma" w:eastAsia="Dotum" w:hAnsi="Tahoma" w:cs="Tahoma"/>
          <w:b/>
        </w:rPr>
        <w:t>10,</w:t>
      </w:r>
      <w:r w:rsidRPr="00F53E81">
        <w:rPr>
          <w:rFonts w:ascii="Tahoma" w:eastAsiaTheme="minorEastAsia" w:hAnsi="Tahoma" w:cs="Tahoma"/>
          <w:b/>
        </w:rPr>
        <w:t>450</w:t>
      </w:r>
      <w:r w:rsidR="00E753EA">
        <w:rPr>
          <w:rFonts w:ascii="HG丸ｺﾞｼｯｸM-PRO" w:eastAsia="HG丸ｺﾞｼｯｸM-PRO" w:hint="eastAsia"/>
          <w:b/>
        </w:rPr>
        <w:t>円</w:t>
      </w:r>
    </w:p>
    <w:p w:rsidR="00AA7322" w:rsidRPr="00B54DB3" w:rsidRDefault="00AA7322" w:rsidP="00AA7322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AA7322" w:rsidRPr="00B54DB3" w:rsidRDefault="00AA7322" w:rsidP="00AA7322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AA7322" w:rsidRPr="005C193A" w:rsidRDefault="00AA7322" w:rsidP="00AA7322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AA7322" w:rsidRDefault="00AA7322" w:rsidP="00AA7322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AA7322" w:rsidRPr="008A5AEA" w:rsidRDefault="00AA7322" w:rsidP="00AA7322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AA7322" w:rsidRPr="00B54DB3" w:rsidRDefault="00AA7322" w:rsidP="00AA7322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AA7322" w:rsidRPr="00B54DB3" w:rsidRDefault="00AA7322" w:rsidP="00AA7322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AA7322" w:rsidRPr="005C193A" w:rsidRDefault="00AA7322" w:rsidP="00AA7322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AA7322" w:rsidRDefault="00AA7322" w:rsidP="00AA7322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:rsidR="00AA7322" w:rsidRDefault="00AA7322" w:rsidP="00AA7322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AA7322" w:rsidRPr="008D0D99" w:rsidRDefault="00562567" w:rsidP="00AA7322">
      <w:pPr>
        <w:snapToGrid w:val="0"/>
        <w:ind w:leftChars="208" w:left="724" w:hangingChars="204" w:hanging="338"/>
        <w:jc w:val="lef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-13.25pt;margin-top:9.85pt;width:562.65pt;height:159.65pt;z-index:251756544">
            <v:imagedata r:id="rId7" o:title=""/>
          </v:shape>
          <o:OLEObject Type="Embed" ProgID="Excel.Sheet.8" ShapeID="_x0000_s1042" DrawAspect="Content" ObjectID="_1775640326" r:id="rId8"/>
        </w:object>
      </w:r>
    </w:p>
    <w:p w:rsidR="008D0D99" w:rsidRPr="00AA7322" w:rsidRDefault="008D0D99" w:rsidP="00AA7322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sectPr w:rsidR="008D0D99" w:rsidRPr="00AA7322" w:rsidSect="00285618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614" w:rsidRDefault="00772614" w:rsidP="00307B55">
      <w:r>
        <w:separator/>
      </w:r>
    </w:p>
  </w:endnote>
  <w:endnote w:type="continuationSeparator" w:id="0">
    <w:p w:rsidR="00772614" w:rsidRDefault="00772614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614" w:rsidRDefault="00772614" w:rsidP="00307B55">
      <w:r>
        <w:separator/>
      </w:r>
    </w:p>
  </w:footnote>
  <w:footnote w:type="continuationSeparator" w:id="0">
    <w:p w:rsidR="00772614" w:rsidRDefault="00772614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18433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11F23"/>
    <w:rsid w:val="00023A8F"/>
    <w:rsid w:val="00044F1C"/>
    <w:rsid w:val="00051560"/>
    <w:rsid w:val="000570D7"/>
    <w:rsid w:val="00061E62"/>
    <w:rsid w:val="0006571C"/>
    <w:rsid w:val="00083803"/>
    <w:rsid w:val="00087B2A"/>
    <w:rsid w:val="00087E74"/>
    <w:rsid w:val="00093EC0"/>
    <w:rsid w:val="000B49B2"/>
    <w:rsid w:val="000B6BBE"/>
    <w:rsid w:val="000D2C15"/>
    <w:rsid w:val="000E158B"/>
    <w:rsid w:val="001016E3"/>
    <w:rsid w:val="001064F3"/>
    <w:rsid w:val="00144AC4"/>
    <w:rsid w:val="001566F3"/>
    <w:rsid w:val="001B3B59"/>
    <w:rsid w:val="001C2116"/>
    <w:rsid w:val="001D1667"/>
    <w:rsid w:val="001F6E88"/>
    <w:rsid w:val="002047A9"/>
    <w:rsid w:val="00226A6B"/>
    <w:rsid w:val="00230A4C"/>
    <w:rsid w:val="00236630"/>
    <w:rsid w:val="0023668F"/>
    <w:rsid w:val="00246ECA"/>
    <w:rsid w:val="0024752F"/>
    <w:rsid w:val="00262AB2"/>
    <w:rsid w:val="00277BD5"/>
    <w:rsid w:val="00283B87"/>
    <w:rsid w:val="00285618"/>
    <w:rsid w:val="002917A1"/>
    <w:rsid w:val="00296CC6"/>
    <w:rsid w:val="002B759C"/>
    <w:rsid w:val="002C524D"/>
    <w:rsid w:val="002D1975"/>
    <w:rsid w:val="002E2FC7"/>
    <w:rsid w:val="002E6B73"/>
    <w:rsid w:val="002E71F0"/>
    <w:rsid w:val="00307B55"/>
    <w:rsid w:val="003165C1"/>
    <w:rsid w:val="00316A6A"/>
    <w:rsid w:val="00324A6B"/>
    <w:rsid w:val="00325F4F"/>
    <w:rsid w:val="003277F5"/>
    <w:rsid w:val="0033756C"/>
    <w:rsid w:val="0034035B"/>
    <w:rsid w:val="0034344C"/>
    <w:rsid w:val="0035584E"/>
    <w:rsid w:val="00361ACA"/>
    <w:rsid w:val="00364CD0"/>
    <w:rsid w:val="00385C89"/>
    <w:rsid w:val="003862FB"/>
    <w:rsid w:val="003A022D"/>
    <w:rsid w:val="003A29E8"/>
    <w:rsid w:val="003B48D7"/>
    <w:rsid w:val="003C0255"/>
    <w:rsid w:val="003C2598"/>
    <w:rsid w:val="003C6E56"/>
    <w:rsid w:val="003E4F16"/>
    <w:rsid w:val="003F2CF9"/>
    <w:rsid w:val="003F76D5"/>
    <w:rsid w:val="00401979"/>
    <w:rsid w:val="0041329C"/>
    <w:rsid w:val="004276BE"/>
    <w:rsid w:val="004307BA"/>
    <w:rsid w:val="004376F2"/>
    <w:rsid w:val="00462269"/>
    <w:rsid w:val="004860D3"/>
    <w:rsid w:val="00492CBA"/>
    <w:rsid w:val="004B327B"/>
    <w:rsid w:val="004B39C7"/>
    <w:rsid w:val="004C6426"/>
    <w:rsid w:val="004D17A9"/>
    <w:rsid w:val="004D1C61"/>
    <w:rsid w:val="004D4C1E"/>
    <w:rsid w:val="004E080D"/>
    <w:rsid w:val="004E0BB4"/>
    <w:rsid w:val="004E2FEE"/>
    <w:rsid w:val="004F4102"/>
    <w:rsid w:val="004F4FFD"/>
    <w:rsid w:val="004F6974"/>
    <w:rsid w:val="004F7B36"/>
    <w:rsid w:val="00524177"/>
    <w:rsid w:val="0053355E"/>
    <w:rsid w:val="0055282D"/>
    <w:rsid w:val="005532AD"/>
    <w:rsid w:val="00562567"/>
    <w:rsid w:val="0056264A"/>
    <w:rsid w:val="00564348"/>
    <w:rsid w:val="005650AB"/>
    <w:rsid w:val="005750EE"/>
    <w:rsid w:val="00576504"/>
    <w:rsid w:val="005852B5"/>
    <w:rsid w:val="005A0951"/>
    <w:rsid w:val="005A4A40"/>
    <w:rsid w:val="005A4C06"/>
    <w:rsid w:val="005B35F2"/>
    <w:rsid w:val="005C193A"/>
    <w:rsid w:val="005C6A09"/>
    <w:rsid w:val="005C6FCA"/>
    <w:rsid w:val="005D4BC1"/>
    <w:rsid w:val="005E58E6"/>
    <w:rsid w:val="005F3960"/>
    <w:rsid w:val="00610AF8"/>
    <w:rsid w:val="006178D9"/>
    <w:rsid w:val="00620EA2"/>
    <w:rsid w:val="0063313D"/>
    <w:rsid w:val="00641E70"/>
    <w:rsid w:val="00653C18"/>
    <w:rsid w:val="006541C4"/>
    <w:rsid w:val="00656A84"/>
    <w:rsid w:val="00685F23"/>
    <w:rsid w:val="00692EFC"/>
    <w:rsid w:val="006A5270"/>
    <w:rsid w:val="006B32DC"/>
    <w:rsid w:val="006B4FFC"/>
    <w:rsid w:val="006D5E81"/>
    <w:rsid w:val="00722952"/>
    <w:rsid w:val="00736FE7"/>
    <w:rsid w:val="007455B9"/>
    <w:rsid w:val="007528B9"/>
    <w:rsid w:val="0076454E"/>
    <w:rsid w:val="00772614"/>
    <w:rsid w:val="00775FEC"/>
    <w:rsid w:val="00787A2B"/>
    <w:rsid w:val="007A221A"/>
    <w:rsid w:val="007A3605"/>
    <w:rsid w:val="007B3746"/>
    <w:rsid w:val="007C0FD2"/>
    <w:rsid w:val="007E1B8C"/>
    <w:rsid w:val="007F30C6"/>
    <w:rsid w:val="007F3E7A"/>
    <w:rsid w:val="00806865"/>
    <w:rsid w:val="00813017"/>
    <w:rsid w:val="0081401E"/>
    <w:rsid w:val="008571B8"/>
    <w:rsid w:val="00867257"/>
    <w:rsid w:val="00882EA9"/>
    <w:rsid w:val="008B5F7E"/>
    <w:rsid w:val="008D0D99"/>
    <w:rsid w:val="008D1206"/>
    <w:rsid w:val="008F0337"/>
    <w:rsid w:val="00917EC5"/>
    <w:rsid w:val="00920BAF"/>
    <w:rsid w:val="00943374"/>
    <w:rsid w:val="00950160"/>
    <w:rsid w:val="00955492"/>
    <w:rsid w:val="00985660"/>
    <w:rsid w:val="009A0E2B"/>
    <w:rsid w:val="009D1545"/>
    <w:rsid w:val="009E49C2"/>
    <w:rsid w:val="00A1517D"/>
    <w:rsid w:val="00A170AA"/>
    <w:rsid w:val="00A20972"/>
    <w:rsid w:val="00A37978"/>
    <w:rsid w:val="00A43901"/>
    <w:rsid w:val="00A56699"/>
    <w:rsid w:val="00A6475C"/>
    <w:rsid w:val="00A64A4E"/>
    <w:rsid w:val="00A6675B"/>
    <w:rsid w:val="00A7392F"/>
    <w:rsid w:val="00A836E9"/>
    <w:rsid w:val="00A87A4A"/>
    <w:rsid w:val="00A913B8"/>
    <w:rsid w:val="00A96490"/>
    <w:rsid w:val="00AA7322"/>
    <w:rsid w:val="00AB3F43"/>
    <w:rsid w:val="00AD72C1"/>
    <w:rsid w:val="00AE0ED1"/>
    <w:rsid w:val="00B00291"/>
    <w:rsid w:val="00B03A43"/>
    <w:rsid w:val="00B12387"/>
    <w:rsid w:val="00B14D5F"/>
    <w:rsid w:val="00B15058"/>
    <w:rsid w:val="00B26977"/>
    <w:rsid w:val="00B37050"/>
    <w:rsid w:val="00B462A3"/>
    <w:rsid w:val="00B54DB3"/>
    <w:rsid w:val="00B579E7"/>
    <w:rsid w:val="00B64D92"/>
    <w:rsid w:val="00B815BC"/>
    <w:rsid w:val="00B82C04"/>
    <w:rsid w:val="00B876C4"/>
    <w:rsid w:val="00B91636"/>
    <w:rsid w:val="00B93EAE"/>
    <w:rsid w:val="00B96017"/>
    <w:rsid w:val="00BB51F4"/>
    <w:rsid w:val="00BE6CBC"/>
    <w:rsid w:val="00C11FBD"/>
    <w:rsid w:val="00C13C64"/>
    <w:rsid w:val="00C2454C"/>
    <w:rsid w:val="00C255D1"/>
    <w:rsid w:val="00C53978"/>
    <w:rsid w:val="00C8092E"/>
    <w:rsid w:val="00CB4EE2"/>
    <w:rsid w:val="00CC7706"/>
    <w:rsid w:val="00CC78E1"/>
    <w:rsid w:val="00CD1CAB"/>
    <w:rsid w:val="00CE5C1F"/>
    <w:rsid w:val="00CF4609"/>
    <w:rsid w:val="00D0046E"/>
    <w:rsid w:val="00D035FF"/>
    <w:rsid w:val="00D03EC8"/>
    <w:rsid w:val="00D06102"/>
    <w:rsid w:val="00D14115"/>
    <w:rsid w:val="00D1458D"/>
    <w:rsid w:val="00D379F8"/>
    <w:rsid w:val="00D42931"/>
    <w:rsid w:val="00D42DDD"/>
    <w:rsid w:val="00D559C3"/>
    <w:rsid w:val="00D85C9C"/>
    <w:rsid w:val="00D919E7"/>
    <w:rsid w:val="00DB4C9B"/>
    <w:rsid w:val="00DB5EB0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6C03"/>
    <w:rsid w:val="00E43829"/>
    <w:rsid w:val="00E514FC"/>
    <w:rsid w:val="00E66673"/>
    <w:rsid w:val="00E753EA"/>
    <w:rsid w:val="00E84E40"/>
    <w:rsid w:val="00E90FA2"/>
    <w:rsid w:val="00EA6004"/>
    <w:rsid w:val="00EC1E10"/>
    <w:rsid w:val="00EC4314"/>
    <w:rsid w:val="00ED5B19"/>
    <w:rsid w:val="00EE678A"/>
    <w:rsid w:val="00EF08B8"/>
    <w:rsid w:val="00EF7FE6"/>
    <w:rsid w:val="00F0346D"/>
    <w:rsid w:val="00F0534D"/>
    <w:rsid w:val="00F067A6"/>
    <w:rsid w:val="00F12634"/>
    <w:rsid w:val="00F219C7"/>
    <w:rsid w:val="00F32CC5"/>
    <w:rsid w:val="00F4411A"/>
    <w:rsid w:val="00F46D92"/>
    <w:rsid w:val="00F549D6"/>
    <w:rsid w:val="00F570C2"/>
    <w:rsid w:val="00F9187A"/>
    <w:rsid w:val="00F9695B"/>
    <w:rsid w:val="00FC61C0"/>
    <w:rsid w:val="00FD4842"/>
    <w:rsid w:val="00FD628E"/>
    <w:rsid w:val="00FE431D"/>
    <w:rsid w:val="00FE71BA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4:docId w14:val="1A551742"/>
  <w15:chartTrackingRefBased/>
  <w15:docId w15:val="{19B48136-9081-4A45-8F24-C46F664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3185046E.dotm</Template>
  <TotalTime>24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</vt:lpstr>
      <vt:lpstr>平成２８年度</vt:lpstr>
    </vt:vector>
  </TitlesOfParts>
  <Company>JISHA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</dc:title>
  <dc:subject/>
  <dc:creator>中央労働災害防止協会</dc:creator>
  <cp:keywords/>
  <dc:description/>
  <cp:lastModifiedBy>引地 美優</cp:lastModifiedBy>
  <cp:revision>30</cp:revision>
  <cp:lastPrinted>2017-02-01T02:35:00Z</cp:lastPrinted>
  <dcterms:created xsi:type="dcterms:W3CDTF">2016-07-15T02:57:00Z</dcterms:created>
  <dcterms:modified xsi:type="dcterms:W3CDTF">2024-04-26T03:39:00Z</dcterms:modified>
</cp:coreProperties>
</file>