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9E" w:rsidRPr="0001709E" w:rsidRDefault="0001709E" w:rsidP="0001709E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</w:pPr>
      <w:r w:rsidRPr="0001709E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FAX 0721-65-1472　大阪安全衛生教育センター　行</w:t>
      </w:r>
    </w:p>
    <w:p w:rsidR="0001709E" w:rsidRDefault="0001709E" w:rsidP="0001709E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</w:p>
    <w:p w:rsidR="0001709E" w:rsidRPr="0001709E" w:rsidRDefault="0001709E" w:rsidP="0001709E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 w:rsidRPr="0001709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講座受付後の変更申込書</w:t>
      </w:r>
      <w:r w:rsidRPr="0001709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br/>
      </w:r>
      <w:r w:rsidR="00B9191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（受講取消・日程変更・受講者</w:t>
      </w:r>
      <w:r w:rsidRPr="0001709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変更）</w:t>
      </w:r>
    </w:p>
    <w:p w:rsidR="0001709E" w:rsidRPr="0001709E" w:rsidRDefault="0001709E" w:rsidP="0001709E">
      <w:pPr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 w:rsidRPr="0001709E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◆現在のお申込み内容</w:t>
      </w:r>
    </w:p>
    <w:tbl>
      <w:tblPr>
        <w:tblW w:w="974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45"/>
        <w:gridCol w:w="2415"/>
        <w:gridCol w:w="735"/>
        <w:gridCol w:w="1680"/>
        <w:gridCol w:w="2394"/>
      </w:tblGrid>
      <w:tr w:rsidR="0001709E" w:rsidRPr="0001709E" w:rsidTr="00AD0B54">
        <w:trPr>
          <w:trHeight w:val="53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講座名称</w:t>
            </w:r>
          </w:p>
        </w:tc>
        <w:tc>
          <w:tcPr>
            <w:tcW w:w="81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2C648D" w:rsidRPr="0001709E" w:rsidTr="00AD0B54">
        <w:trPr>
          <w:trHeight w:val="527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648D" w:rsidRPr="0001709E" w:rsidRDefault="002C648D" w:rsidP="007428F4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回　　　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648D" w:rsidRPr="0001709E" w:rsidRDefault="002C648D" w:rsidP="007428F4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</w:t>
            </w:r>
          </w:p>
        </w:tc>
        <w:tc>
          <w:tcPr>
            <w:tcW w:w="24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648D" w:rsidRPr="0001709E" w:rsidRDefault="002C648D" w:rsidP="007428F4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8D" w:rsidRPr="0001709E" w:rsidRDefault="002C648D" w:rsidP="007428F4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648D" w:rsidRPr="0001709E" w:rsidRDefault="002C648D" w:rsidP="007428F4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受付</w:t>
            </w:r>
            <w:r w:rsidRPr="000170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番号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48D" w:rsidRPr="0001709E" w:rsidRDefault="002C648D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709E" w:rsidRPr="0001709E" w:rsidTr="00AD0B54">
        <w:trPr>
          <w:trHeight w:val="507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受講者氏名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61479D" w:rsidRPr="0061479D" w:rsidRDefault="0061479D" w:rsidP="0061479D">
      <w:pPr>
        <w:spacing w:line="200" w:lineRule="atLeast"/>
        <w:jc w:val="left"/>
        <w:rPr>
          <w:rFonts w:ascii="HG丸ｺﾞｼｯｸM-PRO" w:eastAsia="HG丸ｺﾞｼｯｸM-PRO" w:hAnsi="HG丸ｺﾞｼｯｸM-PRO" w:cs="ＭＳ Ｐゴシック"/>
          <w:bCs/>
          <w:kern w:val="0"/>
          <w:sz w:val="16"/>
          <w:szCs w:val="16"/>
        </w:rPr>
      </w:pPr>
    </w:p>
    <w:p w:rsidR="0061479D" w:rsidRDefault="00841BD4" w:rsidP="0061479D">
      <w:pPr>
        <w:spacing w:line="320" w:lineRule="exact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8"/>
          <w:szCs w:val="28"/>
        </w:rPr>
      </w:pPr>
      <w:r w:rsidRPr="00DB268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◆変更内容　</w:t>
      </w:r>
      <w:r w:rsidRPr="00DB2682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（</w:t>
      </w:r>
      <w:r w:rsidRPr="00DB2682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8"/>
        </w:rPr>
        <w:t>☐</w:t>
      </w:r>
      <w:r w:rsidRPr="00DB2682">
        <w:rPr>
          <w:rFonts w:ascii="HG丸ｺﾞｼｯｸM-PRO" w:eastAsia="HG丸ｺﾞｼｯｸM-PRO" w:hAnsi="HG丸ｺﾞｼｯｸM-PRO" w:cs="HG丸ｺﾞｼｯｸM-PRO" w:hint="eastAsia"/>
          <w:b/>
          <w:kern w:val="0"/>
          <w:sz w:val="28"/>
          <w:szCs w:val="28"/>
        </w:rPr>
        <w:t>にチェックマークを記入願います）</w:t>
      </w:r>
    </w:p>
    <w:p w:rsidR="0061479D" w:rsidRPr="004909FF" w:rsidRDefault="0061479D" w:rsidP="0061479D">
      <w:pPr>
        <w:spacing w:afterLines="25" w:after="71"/>
        <w:ind w:firstLineChars="400" w:firstLine="851"/>
        <w:jc w:val="left"/>
        <w:rPr>
          <w:rFonts w:ascii="HG丸ｺﾞｼｯｸM-PRO" w:eastAsia="HG丸ｺﾞｼｯｸM-PRO" w:hAnsi="HG丸ｺﾞｼｯｸM-PRO" w:cs="HG丸ｺﾞｼｯｸM-PRO"/>
          <w:b/>
          <w:color w:val="0000FF"/>
          <w:kern w:val="0"/>
          <w:sz w:val="20"/>
          <w:szCs w:val="20"/>
        </w:rPr>
      </w:pPr>
      <w:r w:rsidRPr="004909FF">
        <w:rPr>
          <w:rFonts w:ascii="HG丸ｺﾞｼｯｸM-PRO" w:eastAsia="HG丸ｺﾞｼｯｸM-PRO" w:hAnsi="HG丸ｺﾞｼｯｸM-PRO" w:cs="ＭＳ Ｐゴシック" w:hint="eastAsia"/>
          <w:b/>
          <w:color w:val="0000FF"/>
          <w:spacing w:val="6"/>
          <w:kern w:val="0"/>
          <w:sz w:val="20"/>
          <w:szCs w:val="20"/>
        </w:rPr>
        <w:t>＊キャンセル料が発生する場合、キャンセル料請求書は</w:t>
      </w:r>
      <w:r w:rsidR="00E977AC" w:rsidRPr="004909FF">
        <w:rPr>
          <w:rFonts w:ascii="HG丸ｺﾞｼｯｸM-PRO" w:eastAsia="HG丸ｺﾞｼｯｸM-PRO" w:hAnsi="HG丸ｺﾞｼｯｸM-PRO" w:cs="ＭＳ Ｐゴシック" w:hint="eastAsia"/>
          <w:b/>
          <w:color w:val="0000FF"/>
          <w:spacing w:val="6"/>
          <w:kern w:val="0"/>
          <w:sz w:val="20"/>
          <w:szCs w:val="20"/>
        </w:rPr>
        <w:t>別途</w:t>
      </w:r>
      <w:r w:rsidRPr="004909FF">
        <w:rPr>
          <w:rFonts w:ascii="HG丸ｺﾞｼｯｸM-PRO" w:eastAsia="HG丸ｺﾞｼｯｸM-PRO" w:hAnsi="HG丸ｺﾞｼｯｸM-PRO" w:cs="ＭＳ Ｐゴシック" w:hint="eastAsia"/>
          <w:b/>
          <w:color w:val="0000FF"/>
          <w:spacing w:val="6"/>
          <w:kern w:val="0"/>
          <w:sz w:val="20"/>
          <w:szCs w:val="20"/>
        </w:rPr>
        <w:t>発行・送付いたします。</w:t>
      </w:r>
    </w:p>
    <w:p w:rsidR="0061479D" w:rsidRDefault="00841BD4" w:rsidP="00841BD4">
      <w:pPr>
        <w:widowControl/>
        <w:snapToGrid w:val="0"/>
        <w:ind w:firstLineChars="52" w:firstLine="146"/>
        <w:jc w:val="left"/>
        <w:rPr>
          <w:rFonts w:ascii="HG丸ｺﾞｼｯｸM-PRO" w:eastAsia="HG丸ｺﾞｼｯｸM-PRO" w:hAnsi="ＭＳ Ｐゴシック" w:cs="ＭＳ Ｐゴシック"/>
          <w:b/>
          <w:bCs/>
          <w:kern w:val="0"/>
          <w:sz w:val="24"/>
        </w:rPr>
      </w:pPr>
      <w:r w:rsidRPr="00B67419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☐</w:t>
      </w:r>
      <w:r w:rsidRPr="00DB2682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</w:rPr>
        <w:t xml:space="preserve">　</w:t>
      </w:r>
      <w:r w:rsidRPr="00B67419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取消</w:t>
      </w:r>
      <w:r w:rsidR="00B67419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 xml:space="preserve"> </w:t>
      </w:r>
      <w:r w:rsidRPr="00345B02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（キャンセル</w:t>
      </w:r>
      <w:r w:rsidRPr="00345B02">
        <w:rPr>
          <w:rFonts w:ascii="HGP創英角ﾎﾟｯﾌﾟ体" w:eastAsia="HGP創英角ﾎﾟｯﾌﾟ体" w:hAnsi="HGP創英角ﾎﾟｯﾌﾟ体" w:cs="ＭＳ Ｐゴシック" w:hint="eastAsia"/>
          <w:bCs/>
          <w:kern w:val="0"/>
          <w:sz w:val="26"/>
          <w:szCs w:val="26"/>
        </w:rPr>
        <w:t>）</w:t>
      </w:r>
    </w:p>
    <w:p w:rsidR="00841BD4" w:rsidRPr="00DB2682" w:rsidRDefault="00841BD4" w:rsidP="009C317B">
      <w:pPr>
        <w:widowControl/>
        <w:snapToGrid w:val="0"/>
        <w:ind w:firstLine="84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B26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受講料は【</w:t>
      </w:r>
      <w:r w:rsidRPr="00DB268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Pr="00DB26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入金済（　　</w:t>
      </w:r>
      <w:r w:rsidRPr="00DB268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/</w:t>
      </w:r>
      <w:r w:rsidRPr="00DB26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）</w:t>
      </w:r>
      <w:r w:rsidRPr="00DB268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Pr="00DB26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・</w:t>
      </w:r>
      <w:r w:rsidRPr="00DB268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Pr="00DB26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未入金　】（お分かりになる方のみ○を記入願います）</w:t>
      </w:r>
    </w:p>
    <w:p w:rsidR="00841BD4" w:rsidRDefault="00E977AC" w:rsidP="00E977AC">
      <w:pPr>
        <w:widowControl/>
        <w:snapToGrid w:val="0"/>
        <w:ind w:firstLineChars="600" w:firstLine="13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入金済の方は後ほど担当者よりご連絡させて頂きます。</w:t>
      </w:r>
    </w:p>
    <w:p w:rsidR="00841BD4" w:rsidRPr="0001709E" w:rsidRDefault="00841BD4" w:rsidP="00841BD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10"/>
          <w:szCs w:val="10"/>
        </w:rPr>
      </w:pPr>
    </w:p>
    <w:p w:rsidR="00B3290E" w:rsidRDefault="00841BD4" w:rsidP="00B3290E">
      <w:pPr>
        <w:widowControl/>
        <w:snapToGrid w:val="0"/>
        <w:ind w:firstLineChars="52" w:firstLine="146"/>
        <w:jc w:val="left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</w:rPr>
      </w:pPr>
      <w:r w:rsidRPr="00B67419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☐</w:t>
      </w:r>
      <w:r w:rsidRPr="00DB2682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</w:rPr>
        <w:t xml:space="preserve">　</w:t>
      </w:r>
      <w:r w:rsid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日　程　変　更</w:t>
      </w:r>
      <w:bookmarkStart w:id="0" w:name="_GoBack"/>
      <w:bookmarkEnd w:id="0"/>
    </w:p>
    <w:p w:rsidR="00B3290E" w:rsidRDefault="00841BD4" w:rsidP="00E977AC">
      <w:pPr>
        <w:widowControl/>
        <w:snapToGrid w:val="0"/>
        <w:ind w:firstLineChars="300" w:firstLine="660"/>
        <w:jc w:val="left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</w:rPr>
      </w:pPr>
      <w:r w:rsidRPr="00DB2682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 xml:space="preserve">□　</w:t>
      </w:r>
      <w:r w:rsidRPr="00DB2682">
        <w:rPr>
          <w:rFonts w:ascii="ＭＳ Ｐゴシック" w:eastAsia="ＭＳ Ｐゴシック" w:hAnsi="ＭＳ Ｐゴシック" w:cs="ＭＳ Ｐゴシック" w:hint="eastAsia"/>
          <w:bCs/>
          <w:spacing w:val="20"/>
          <w:kern w:val="0"/>
          <w:sz w:val="22"/>
          <w:szCs w:val="22"/>
        </w:rPr>
        <w:t>変更回数が未定　　→</w:t>
      </w:r>
      <w:r w:rsidRPr="00DB2682">
        <w:rPr>
          <w:rFonts w:ascii="ＭＳ Ｐゴシック" w:eastAsia="ＭＳ Ｐゴシック" w:hAnsi="ＭＳ Ｐゴシック" w:cs="ＭＳ Ｐゴシック" w:hint="eastAsia"/>
          <w:bCs/>
          <w:spacing w:val="20"/>
          <w:kern w:val="0"/>
          <w:sz w:val="22"/>
          <w:szCs w:val="22"/>
          <w:u w:val="wave"/>
        </w:rPr>
        <w:t>希望日程が決まりましたら、再度ご連絡ください。</w:t>
      </w:r>
    </w:p>
    <w:p w:rsidR="00841BD4" w:rsidRPr="00B3290E" w:rsidRDefault="00B3290E" w:rsidP="00E977AC">
      <w:pPr>
        <w:widowControl/>
        <w:snapToGrid w:val="0"/>
        <w:ind w:firstLineChars="300" w:firstLine="660"/>
        <w:jc w:val="left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□</w:t>
      </w:r>
      <w:r w:rsidR="00841BD4" w:rsidRPr="00DB2682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 xml:space="preserve">　</w:t>
      </w:r>
      <w:r w:rsidR="00841BD4" w:rsidRPr="00DB2682">
        <w:rPr>
          <w:rFonts w:ascii="ＭＳ Ｐゴシック" w:eastAsia="ＭＳ Ｐゴシック" w:hAnsi="ＭＳ Ｐゴシック" w:cs="ＭＳ Ｐゴシック" w:hint="eastAsia"/>
          <w:bCs/>
          <w:spacing w:val="20"/>
          <w:kern w:val="0"/>
          <w:sz w:val="22"/>
          <w:szCs w:val="22"/>
        </w:rPr>
        <w:t>変更希望回数が決まっている</w:t>
      </w:r>
    </w:p>
    <w:tbl>
      <w:tblPr>
        <w:tblW w:w="4671" w:type="pct"/>
        <w:tblInd w:w="5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438"/>
        <w:gridCol w:w="1290"/>
        <w:gridCol w:w="816"/>
        <w:gridCol w:w="678"/>
        <w:gridCol w:w="438"/>
        <w:gridCol w:w="667"/>
        <w:gridCol w:w="536"/>
        <w:gridCol w:w="678"/>
        <w:gridCol w:w="539"/>
        <w:gridCol w:w="536"/>
        <w:gridCol w:w="676"/>
      </w:tblGrid>
      <w:tr w:rsidR="00E977AC" w:rsidRPr="0001709E" w:rsidTr="007428F4">
        <w:trPr>
          <w:trHeight w:val="479"/>
        </w:trPr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ind w:leftChars="-31" w:rightChars="-35" w:right="-73" w:hangingChars="27" w:hanging="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変更希望回数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第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回（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ind w:leftChars="-53" w:left="-1" w:rightChars="-46" w:right="-97" w:hangingChars="46" w:hanging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日～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BD4" w:rsidRPr="0001709E" w:rsidRDefault="00841BD4" w:rsidP="007428F4">
            <w:pPr>
              <w:widowControl/>
              <w:spacing w:line="320" w:lineRule="exact"/>
              <w:ind w:leftChars="-53" w:left="-1" w:rightChars="-46" w:right="-97" w:hangingChars="46" w:hanging="1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日）</w:t>
            </w:r>
          </w:p>
        </w:tc>
      </w:tr>
    </w:tbl>
    <w:p w:rsidR="00F104B9" w:rsidRDefault="00841BD4" w:rsidP="009C317B">
      <w:pPr>
        <w:widowControl/>
        <w:snapToGrid w:val="0"/>
        <w:spacing w:line="276" w:lineRule="auto"/>
        <w:ind w:left="130" w:rightChars="-202" w:right="-424" w:firstLine="840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</w:pPr>
      <w:r w:rsidRPr="00B3290E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受講料は【</w:t>
      </w:r>
      <w:r w:rsidRPr="00B3290E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B3290E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 xml:space="preserve">入金済（　　</w:t>
      </w:r>
      <w:r w:rsidRPr="00B3290E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>/</w:t>
      </w:r>
      <w:r w:rsidRPr="00B3290E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 xml:space="preserve">　　）</w:t>
      </w:r>
      <w:r w:rsidRPr="00B3290E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B3290E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・</w:t>
      </w:r>
      <w:r w:rsidRPr="00B3290E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B3290E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未入金　】（お分かりになる方のみ○を記入願います）</w:t>
      </w:r>
    </w:p>
    <w:p w:rsidR="00E3722D" w:rsidRPr="00E3722D" w:rsidRDefault="00E3722D" w:rsidP="00E3722D">
      <w:pPr>
        <w:widowControl/>
        <w:snapToGrid w:val="0"/>
        <w:ind w:rightChars="-202" w:right="-424" w:firstLineChars="505" w:firstLine="970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18"/>
          <w:szCs w:val="22"/>
        </w:rPr>
      </w:pP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＊受講料を入金済の方は次の回に</w:t>
      </w:r>
      <w:r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て使用</w:t>
      </w: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させていただきます。未入金の方は請求書をそのままご利用</w:t>
      </w:r>
      <w:r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頂いて</w:t>
      </w:r>
    </w:p>
    <w:p w:rsidR="00F104B9" w:rsidRPr="00E3722D" w:rsidRDefault="00E3722D" w:rsidP="00E3722D">
      <w:pPr>
        <w:widowControl/>
        <w:snapToGrid w:val="0"/>
        <w:ind w:rightChars="-202" w:right="-424" w:firstLineChars="605" w:firstLine="1162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18"/>
          <w:szCs w:val="22"/>
        </w:rPr>
      </w:pP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結構です。</w:t>
      </w:r>
      <w:r w:rsidRPr="000104AE">
        <w:rPr>
          <w:rFonts w:ascii="ＭＳ Ｐゴシック" w:eastAsia="ＭＳ Ｐゴシック" w:hAnsi="ＭＳ Ｐゴシック" w:cs="ＭＳ Ｐゴシック" w:hint="eastAsia"/>
          <w:b/>
          <w:spacing w:val="6"/>
          <w:kern w:val="0"/>
          <w:sz w:val="18"/>
          <w:szCs w:val="22"/>
          <w:u w:val="wave"/>
        </w:rPr>
        <w:t>受講票はご自身で訂正の上、受講当日ご持参下さいますようお願いいたします。</w:t>
      </w:r>
    </w:p>
    <w:p w:rsidR="00841BD4" w:rsidRPr="0061479D" w:rsidRDefault="00841BD4" w:rsidP="00841BD4">
      <w:pPr>
        <w:widowControl/>
        <w:snapToGrid w:val="0"/>
        <w:ind w:firstLineChars="52" w:firstLine="52"/>
        <w:jc w:val="left"/>
        <w:rPr>
          <w:rFonts w:ascii="Segoe UI Symbol" w:eastAsia="HG丸ｺﾞｼｯｸM-PRO" w:hAnsi="Segoe UI Symbol" w:cs="Segoe UI Symbol"/>
          <w:b/>
          <w:bCs/>
          <w:kern w:val="0"/>
          <w:sz w:val="10"/>
          <w:szCs w:val="10"/>
        </w:rPr>
      </w:pPr>
    </w:p>
    <w:p w:rsidR="00841BD4" w:rsidRPr="00BD0887" w:rsidRDefault="00841BD4" w:rsidP="00841BD4">
      <w:pPr>
        <w:widowControl/>
        <w:snapToGrid w:val="0"/>
        <w:ind w:firstLineChars="52" w:firstLine="146"/>
        <w:jc w:val="left"/>
        <w:rPr>
          <w:rFonts w:ascii="HG丸ｺﾞｼｯｸM-PRO" w:eastAsia="HG丸ｺﾞｼｯｸM-PRO" w:hAnsi="HG丸ｺﾞｼｯｸM-PRO" w:cs="ＭＳ 明朝"/>
          <w:b/>
          <w:bCs/>
          <w:kern w:val="0"/>
          <w:sz w:val="24"/>
        </w:rPr>
      </w:pPr>
      <w:r w:rsidRPr="00B67419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>☐</w:t>
      </w:r>
      <w:r w:rsidRPr="00BD0887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</w:rPr>
        <w:t xml:space="preserve">　</w:t>
      </w:r>
      <w:r w:rsidR="007428F4" w:rsidRP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受</w:t>
      </w:r>
      <w:r w:rsid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 xml:space="preserve"> </w:t>
      </w:r>
      <w:r w:rsidR="007428F4" w:rsidRP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講</w:t>
      </w:r>
      <w:r w:rsid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 xml:space="preserve"> </w:t>
      </w:r>
      <w:r w:rsidR="007428F4" w:rsidRP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者</w:t>
      </w:r>
      <w:r w:rsid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 xml:space="preserve"> </w:t>
      </w:r>
      <w:r w:rsidRP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変</w:t>
      </w:r>
      <w:r w:rsid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 xml:space="preserve"> </w:t>
      </w:r>
      <w:r w:rsidRPr="007428F4">
        <w:rPr>
          <w:rFonts w:ascii="HGP創英角ﾎﾟｯﾌﾟ体" w:eastAsia="HGP創英角ﾎﾟｯﾌﾟ体" w:hAnsi="HGP創英角ﾎﾟｯﾌﾟ体" w:cs="HG丸ｺﾞｼｯｸM-PRO" w:hint="eastAsia"/>
          <w:bCs/>
          <w:kern w:val="0"/>
          <w:sz w:val="26"/>
          <w:szCs w:val="26"/>
        </w:rPr>
        <w:t>更</w:t>
      </w:r>
    </w:p>
    <w:tbl>
      <w:tblPr>
        <w:tblW w:w="4755" w:type="pct"/>
        <w:tblInd w:w="3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133"/>
        <w:gridCol w:w="1414"/>
        <w:gridCol w:w="3165"/>
      </w:tblGrid>
      <w:tr w:rsidR="00841BD4" w:rsidRPr="0001709E" w:rsidTr="00CD778F">
        <w:trPr>
          <w:trHeight w:val="46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ふりがな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所属部課名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41BD4" w:rsidRPr="0001709E" w:rsidTr="00CD778F">
        <w:trPr>
          <w:trHeight w:val="46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41BD4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4"/>
                <w:fitText w:val="1200" w:id="1189919232"/>
              </w:rPr>
              <w:t>役職</w:t>
            </w:r>
            <w:r w:rsidRPr="00841BD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fitText w:val="1200" w:id="1189919232"/>
              </w:rPr>
              <w:t>名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01709E" w:rsidRDefault="00841BD4" w:rsidP="00841B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41BD4" w:rsidRPr="0001709E" w:rsidTr="0061479D">
        <w:trPr>
          <w:trHeight w:val="564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Default="00841BD4" w:rsidP="00841BD4">
            <w:pPr>
              <w:widowControl/>
              <w:snapToGrid w:val="0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70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3D2E25" w:rsidRDefault="00841BD4" w:rsidP="00841BD4">
            <w:pPr>
              <w:widowControl/>
              <w:snapToGrid w:val="0"/>
              <w:ind w:firstLineChars="100" w:firstLine="28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4DC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  </w:t>
            </w:r>
            <w:r w:rsidRPr="00DD4DC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  </w:t>
            </w:r>
            <w:r w:rsidRPr="00DD4DC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H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年　　　　月　　　　日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　男　・　女　）</w:t>
            </w:r>
          </w:p>
        </w:tc>
      </w:tr>
      <w:tr w:rsidR="00841BD4" w:rsidRPr="0001709E" w:rsidTr="0061479D">
        <w:trPr>
          <w:trHeight w:val="48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D4" w:rsidRPr="00777E0F" w:rsidRDefault="00841BD4" w:rsidP="00841B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勤務先所在地</w:t>
            </w:r>
          </w:p>
        </w:tc>
        <w:tc>
          <w:tcPr>
            <w:tcW w:w="41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F74A72" w:rsidRDefault="00841BD4" w:rsidP="00841BD4">
            <w:pPr>
              <w:spacing w:line="240" w:lineRule="atLeast"/>
              <w:rPr>
                <w:rFonts w:ascii="Mincho"/>
                <w:sz w:val="16"/>
                <w:szCs w:val="16"/>
              </w:rPr>
            </w:pPr>
            <w:r w:rsidRPr="00F74A72">
              <w:rPr>
                <w:rFonts w:ascii="Mincho" w:hint="eastAsia"/>
                <w:sz w:val="16"/>
                <w:szCs w:val="16"/>
              </w:rPr>
              <w:t>勤務先が変更の場合のみ記入ください。</w:t>
            </w:r>
          </w:p>
          <w:p w:rsidR="00841BD4" w:rsidRPr="00777E0F" w:rsidRDefault="00841BD4" w:rsidP="00841BD4">
            <w:pPr>
              <w:widowControl/>
              <w:snapToGrid w:val="0"/>
              <w:jc w:val="distribute"/>
              <w:rPr>
                <w:rFonts w:ascii="Mincho"/>
                <w:sz w:val="20"/>
                <w:szCs w:val="20"/>
              </w:rPr>
            </w:pPr>
          </w:p>
        </w:tc>
      </w:tr>
      <w:tr w:rsidR="00841BD4" w:rsidRPr="0001709E" w:rsidTr="0061479D">
        <w:trPr>
          <w:trHeight w:val="47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D4" w:rsidRPr="001845BF" w:rsidRDefault="00841BD4" w:rsidP="00841B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41BD4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0"/>
                <w:szCs w:val="20"/>
                <w:fitText w:val="1000" w:id="1189919233"/>
              </w:rPr>
              <w:t>宿泊期</w:t>
            </w:r>
            <w:r w:rsidRPr="00841BD4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0"/>
                <w:szCs w:val="20"/>
                <w:fitText w:val="1000" w:id="1189919233"/>
              </w:rPr>
              <w:t>間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D4" w:rsidRPr="00782FA7" w:rsidRDefault="00841BD4" w:rsidP="00841BD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82FA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開講日の（前日</w:t>
            </w:r>
            <w:r w:rsidRPr="00782FA7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Pr="00782FA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Pr="00782FA7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Pr="00782FA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当日）から宿泊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Pr="00782FA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宿泊不要　</w:t>
            </w:r>
            <w:r w:rsidRPr="00782F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（最終日は宿泊できません。）</w:t>
            </w:r>
          </w:p>
        </w:tc>
      </w:tr>
    </w:tbl>
    <w:p w:rsidR="00841BD4" w:rsidRPr="0061479D" w:rsidRDefault="00841BD4" w:rsidP="00E3722D">
      <w:pPr>
        <w:widowControl/>
        <w:snapToGrid w:val="0"/>
        <w:spacing w:line="276" w:lineRule="auto"/>
        <w:ind w:firstLineChars="300" w:firstLine="696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</w:pPr>
      <w:r w:rsidRPr="0061479D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□　受講料は【</w:t>
      </w:r>
      <w:r w:rsidRPr="0061479D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61479D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 xml:space="preserve">入金済（　　</w:t>
      </w:r>
      <w:r w:rsidRPr="0061479D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>/</w:t>
      </w:r>
      <w:r w:rsidRPr="0061479D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 xml:space="preserve">　　）</w:t>
      </w:r>
      <w:r w:rsidRPr="0061479D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61479D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・</w:t>
      </w:r>
      <w:r w:rsidRPr="0061479D">
        <w:rPr>
          <w:rFonts w:ascii="ＭＳ Ｐゴシック" w:eastAsia="ＭＳ Ｐゴシック" w:hAnsi="ＭＳ Ｐゴシック" w:cs="ＭＳ Ｐゴシック"/>
          <w:spacing w:val="6"/>
          <w:kern w:val="0"/>
          <w:sz w:val="22"/>
          <w:szCs w:val="22"/>
        </w:rPr>
        <w:t xml:space="preserve"> </w:t>
      </w:r>
      <w:r w:rsidRPr="0061479D">
        <w:rPr>
          <w:rFonts w:ascii="ＭＳ Ｐゴシック" w:eastAsia="ＭＳ Ｐゴシック" w:hAnsi="ＭＳ Ｐゴシック" w:cs="ＭＳ Ｐゴシック" w:hint="eastAsia"/>
          <w:spacing w:val="6"/>
          <w:kern w:val="0"/>
          <w:sz w:val="22"/>
          <w:szCs w:val="22"/>
        </w:rPr>
        <w:t>未入金　】（お分かりになる方のみ○を記入願います）</w:t>
      </w:r>
    </w:p>
    <w:p w:rsidR="00E3722D" w:rsidRPr="00E3722D" w:rsidRDefault="00E3722D" w:rsidP="00E3722D">
      <w:pPr>
        <w:widowControl/>
        <w:snapToGrid w:val="0"/>
        <w:ind w:rightChars="-202" w:right="-424" w:firstLineChars="505" w:firstLine="970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18"/>
          <w:szCs w:val="22"/>
        </w:rPr>
      </w:pP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＊受講料を入金済の方は次の回に</w:t>
      </w:r>
      <w:r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て使用</w:t>
      </w: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させていただきます。未入金の方は請求書をそのままご利用</w:t>
      </w:r>
      <w:r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頂いて</w:t>
      </w:r>
    </w:p>
    <w:p w:rsidR="00E3722D" w:rsidRPr="00E3722D" w:rsidRDefault="00E3722D" w:rsidP="00E3722D">
      <w:pPr>
        <w:widowControl/>
        <w:snapToGrid w:val="0"/>
        <w:ind w:rightChars="-202" w:right="-424" w:firstLineChars="605" w:firstLine="1162"/>
        <w:jc w:val="left"/>
        <w:rPr>
          <w:rFonts w:ascii="ＭＳ Ｐゴシック" w:eastAsia="ＭＳ Ｐゴシック" w:hAnsi="ＭＳ Ｐゴシック" w:cs="ＭＳ Ｐゴシック"/>
          <w:spacing w:val="6"/>
          <w:kern w:val="0"/>
          <w:sz w:val="18"/>
          <w:szCs w:val="22"/>
        </w:rPr>
      </w:pPr>
      <w:r w:rsidRPr="00E3722D">
        <w:rPr>
          <w:rFonts w:ascii="ＭＳ Ｐゴシック" w:eastAsia="ＭＳ Ｐゴシック" w:hAnsi="ＭＳ Ｐゴシック" w:cs="ＭＳ Ｐゴシック" w:hint="eastAsia"/>
          <w:spacing w:val="6"/>
          <w:kern w:val="0"/>
          <w:sz w:val="18"/>
          <w:szCs w:val="22"/>
        </w:rPr>
        <w:t>結構です。</w:t>
      </w:r>
      <w:r w:rsidRPr="000104AE">
        <w:rPr>
          <w:rFonts w:ascii="ＭＳ Ｐゴシック" w:eastAsia="ＭＳ Ｐゴシック" w:hAnsi="ＭＳ Ｐゴシック" w:cs="ＭＳ Ｐゴシック" w:hint="eastAsia"/>
          <w:b/>
          <w:spacing w:val="6"/>
          <w:kern w:val="0"/>
          <w:sz w:val="18"/>
          <w:szCs w:val="22"/>
          <w:u w:val="wave"/>
        </w:rPr>
        <w:t>受講票はご自身で訂正の上、受講当日ご持参下さいますようお願いいたします。</w:t>
      </w:r>
    </w:p>
    <w:p w:rsidR="0001709E" w:rsidRPr="009132DE" w:rsidRDefault="00E977AC" w:rsidP="00772A6A">
      <w:pPr>
        <w:spacing w:before="240"/>
        <w:jc w:val="left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A73E7" wp14:editId="17DD44FB">
                <wp:simplePos x="0" y="0"/>
                <wp:positionH relativeFrom="column">
                  <wp:posOffset>1403985</wp:posOffset>
                </wp:positionH>
                <wp:positionV relativeFrom="paragraph">
                  <wp:posOffset>168275</wp:posOffset>
                </wp:positionV>
                <wp:extent cx="4552950" cy="306070"/>
                <wp:effectExtent l="0" t="0" r="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B54" w:rsidRDefault="00AD0B54" w:rsidP="009132D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32DE"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  <w:t>手続き完了後に「教育講座お申込み受付のご案内」をFAX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  <w:t>でお送りします。</w:t>
                            </w:r>
                          </w:p>
                          <w:p w:rsidR="00AD0B54" w:rsidRPr="009132DE" w:rsidRDefault="00AD0B54" w:rsidP="009132D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32DE"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  <w:t>くれぐれも書き間違いのないよう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9132DE"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i/>
                                <w:kern w:val="0"/>
                                <w:sz w:val="20"/>
                                <w:szCs w:val="20"/>
                              </w:rPr>
                              <w:t>また、読みやすい字でお書き下さい。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A7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55pt;margin-top:13.25pt;width:358.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TWrQ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" filled="f" stroked="f">
                <v:textbox inset="0,0,0,0">
                  <w:txbxContent>
                    <w:p w:rsidR="00AD0B54" w:rsidRDefault="00AD0B54" w:rsidP="009132D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bCs/>
                          <w:i/>
                          <w:kern w:val="0"/>
                          <w:sz w:val="20"/>
                          <w:szCs w:val="20"/>
                        </w:rPr>
                      </w:pPr>
                      <w:r w:rsidRPr="009132DE"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i/>
                          <w:kern w:val="0"/>
                          <w:sz w:val="20"/>
                          <w:szCs w:val="20"/>
                        </w:rPr>
                        <w:t>手続き完了後に「教育講座お申込み受付のご案内」をFAX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i/>
                          <w:kern w:val="0"/>
                          <w:sz w:val="20"/>
                          <w:szCs w:val="20"/>
                        </w:rPr>
                        <w:t>でお送りします。</w:t>
                      </w:r>
                    </w:p>
                    <w:p w:rsidR="00AD0B54" w:rsidRPr="009132DE" w:rsidRDefault="00AD0B54" w:rsidP="009132D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bCs/>
                          <w:i/>
                          <w:kern w:val="0"/>
                          <w:sz w:val="20"/>
                          <w:szCs w:val="20"/>
                        </w:rPr>
                      </w:pPr>
                      <w:r w:rsidRPr="009132DE"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i/>
                          <w:kern w:val="0"/>
                          <w:sz w:val="20"/>
                          <w:szCs w:val="20"/>
                        </w:rPr>
                        <w:t>くれぐれも書き間違いのないよう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i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9132DE"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i/>
                          <w:kern w:val="0"/>
                          <w:sz w:val="20"/>
                          <w:szCs w:val="20"/>
                        </w:rPr>
                        <w:t>また、読みやすい字でお書き下さい。</w:t>
                      </w:r>
                    </w:p>
                  </w:txbxContent>
                </v:textbox>
              </v:shape>
            </w:pict>
          </mc:Fallback>
        </mc:AlternateContent>
      </w:r>
      <w:r w:rsidR="0001709E" w:rsidRPr="0001709E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◆ご連絡先</w:t>
      </w:r>
      <w:r w:rsidR="0001709E" w:rsidRPr="0001709E"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244"/>
        <w:gridCol w:w="1550"/>
        <w:gridCol w:w="3498"/>
      </w:tblGrid>
      <w:tr w:rsidR="0001709E" w:rsidRPr="0001709E" w:rsidTr="009C317B">
        <w:trPr>
          <w:trHeight w:val="445"/>
        </w:trPr>
        <w:tc>
          <w:tcPr>
            <w:tcW w:w="757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4243" w:type="pct"/>
            <w:gridSpan w:val="3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709E" w:rsidRPr="0001709E" w:rsidTr="009C317B">
        <w:trPr>
          <w:trHeight w:val="567"/>
        </w:trPr>
        <w:tc>
          <w:tcPr>
            <w:tcW w:w="757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4243" w:type="pct"/>
            <w:gridSpan w:val="3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</w:tc>
      </w:tr>
      <w:tr w:rsidR="0001709E" w:rsidRPr="0001709E" w:rsidTr="009C317B">
        <w:trPr>
          <w:trHeight w:val="547"/>
        </w:trPr>
        <w:tc>
          <w:tcPr>
            <w:tcW w:w="757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所属部課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709E" w:rsidRPr="0001709E" w:rsidTr="009C317B">
        <w:trPr>
          <w:trHeight w:val="399"/>
        </w:trPr>
        <w:tc>
          <w:tcPr>
            <w:tcW w:w="757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1709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01709E" w:rsidRPr="0001709E" w:rsidRDefault="0001709E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428F4" w:rsidRPr="0001709E" w:rsidTr="00E01F54">
        <w:trPr>
          <w:trHeight w:val="399"/>
        </w:trPr>
        <w:tc>
          <w:tcPr>
            <w:tcW w:w="757" w:type="pct"/>
            <w:shd w:val="clear" w:color="auto" w:fill="auto"/>
            <w:noWrap/>
            <w:vAlign w:val="center"/>
          </w:tcPr>
          <w:p w:rsidR="007428F4" w:rsidRPr="0001709E" w:rsidRDefault="007428F4" w:rsidP="007428F4">
            <w:pPr>
              <w:widowControl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1" w:type="pct"/>
            <w:gridSpan w:val="3"/>
            <w:shd w:val="clear" w:color="auto" w:fill="auto"/>
            <w:noWrap/>
            <w:vAlign w:val="center"/>
          </w:tcPr>
          <w:p w:rsidR="007428F4" w:rsidRPr="0001709E" w:rsidRDefault="007428F4" w:rsidP="007428F4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01709E" w:rsidRPr="0001709E" w:rsidRDefault="009C317B" w:rsidP="0001709E">
      <w:pPr>
        <w:snapToGrid w:val="0"/>
        <w:ind w:leftChars="-50" w:left="147" w:rightChars="-260" w:right="-546" w:hangingChars="120" w:hanging="25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D430C" wp14:editId="7411E046">
                <wp:simplePos x="0" y="0"/>
                <wp:positionH relativeFrom="column">
                  <wp:posOffset>661035</wp:posOffset>
                </wp:positionH>
                <wp:positionV relativeFrom="paragraph">
                  <wp:posOffset>177800</wp:posOffset>
                </wp:positionV>
                <wp:extent cx="4552950" cy="306070"/>
                <wp:effectExtent l="0" t="0" r="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17B" w:rsidRPr="009C317B" w:rsidRDefault="009C317B" w:rsidP="009132D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大阪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安全衛生教育センター　</w:t>
                            </w:r>
                            <w:r w:rsidRPr="009C317B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0"/>
                              </w:rPr>
                              <w:t>FAX</w:t>
                            </w:r>
                            <w:r w:rsidRPr="009C317B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8"/>
                                <w:szCs w:val="20"/>
                              </w:rPr>
                              <w:t>：</w:t>
                            </w:r>
                            <w:r w:rsidR="00381F1C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8"/>
                                <w:szCs w:val="20"/>
                              </w:rPr>
                              <w:t>0721-65-1472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43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2.05pt;margin-top:14pt;width:358.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Sg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" filled="f" stroked="f">
                <v:textbox inset="0,0,0,0">
                  <w:txbxContent>
                    <w:p w:rsidR="009C317B" w:rsidRPr="009C317B" w:rsidRDefault="009C317B" w:rsidP="009132D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Cs/>
                          <w:kern w:val="0"/>
                          <w:sz w:val="20"/>
                          <w:szCs w:val="20"/>
                        </w:rPr>
                        <w:t>大阪</w:t>
                      </w:r>
                      <w:r>
                        <w:rPr>
                          <w:rFonts w:ascii="HG丸ｺﾞｼｯｸM-PRO" w:eastAsia="HG丸ｺﾞｼｯｸM-PRO" w:hAnsi="ＭＳ ゴシック" w:cs="ＭＳ Ｐゴシック"/>
                          <w:bCs/>
                          <w:kern w:val="0"/>
                          <w:sz w:val="20"/>
                          <w:szCs w:val="20"/>
                        </w:rPr>
                        <w:t xml:space="preserve">安全衛生教育センター　</w:t>
                      </w:r>
                      <w:r w:rsidRPr="009C317B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8"/>
                          <w:szCs w:val="20"/>
                        </w:rPr>
                        <w:t>FAX</w:t>
                      </w:r>
                      <w:r w:rsidRPr="009C317B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8"/>
                          <w:szCs w:val="20"/>
                        </w:rPr>
                        <w:t>：</w:t>
                      </w:r>
                      <w:r w:rsidR="00381F1C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8"/>
                          <w:szCs w:val="20"/>
                        </w:rPr>
                        <w:t>0721-65-1472</w:t>
                      </w:r>
                    </w:p>
                  </w:txbxContent>
                </v:textbox>
              </v:shape>
            </w:pict>
          </mc:Fallback>
        </mc:AlternateContent>
      </w:r>
      <w:r w:rsidR="0001709E" w:rsidRPr="0001709E">
        <w:rPr>
          <w:rFonts w:hint="eastAsia"/>
          <w:color w:val="000000"/>
          <w:sz w:val="16"/>
          <w:szCs w:val="16"/>
        </w:rPr>
        <w:t>※ご記入いただいた個人情報につきましては、当協会が責任を持って管理し、講座受講取消・回数変更・氏名変更申込にのみ使用いたします。</w:t>
      </w:r>
      <w:r w:rsidR="0001709E" w:rsidRPr="0001709E">
        <w:rPr>
          <w:sz w:val="16"/>
          <w:szCs w:val="16"/>
        </w:rPr>
        <w:t xml:space="preserve"> </w:t>
      </w:r>
    </w:p>
    <w:sectPr w:rsidR="0001709E" w:rsidRPr="0001709E" w:rsidSect="007428F4">
      <w:pgSz w:w="11907" w:h="16840" w:code="9"/>
      <w:pgMar w:top="737" w:right="992" w:bottom="284" w:left="1134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54" w:rsidRDefault="00AD0B54" w:rsidP="0062581A">
      <w:r>
        <w:separator/>
      </w:r>
    </w:p>
  </w:endnote>
  <w:endnote w:type="continuationSeparator" w:id="0">
    <w:p w:rsidR="00AD0B54" w:rsidRDefault="00AD0B54" w:rsidP="006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54" w:rsidRDefault="00AD0B54" w:rsidP="0062581A">
      <w:r>
        <w:separator/>
      </w:r>
    </w:p>
  </w:footnote>
  <w:footnote w:type="continuationSeparator" w:id="0">
    <w:p w:rsidR="00AD0B54" w:rsidRDefault="00AD0B54" w:rsidP="0062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E"/>
    <w:rsid w:val="000104AE"/>
    <w:rsid w:val="0001709E"/>
    <w:rsid w:val="00051560"/>
    <w:rsid w:val="00071719"/>
    <w:rsid w:val="00087E74"/>
    <w:rsid w:val="00196A39"/>
    <w:rsid w:val="002074AD"/>
    <w:rsid w:val="00296063"/>
    <w:rsid w:val="002C648D"/>
    <w:rsid w:val="002E6B73"/>
    <w:rsid w:val="00325F4F"/>
    <w:rsid w:val="00345B02"/>
    <w:rsid w:val="00381F1C"/>
    <w:rsid w:val="003A6D6E"/>
    <w:rsid w:val="004909FF"/>
    <w:rsid w:val="0055282D"/>
    <w:rsid w:val="0061479D"/>
    <w:rsid w:val="0062581A"/>
    <w:rsid w:val="006A20D2"/>
    <w:rsid w:val="006B4FFC"/>
    <w:rsid w:val="006F2859"/>
    <w:rsid w:val="007428F4"/>
    <w:rsid w:val="00772A6A"/>
    <w:rsid w:val="007E32A1"/>
    <w:rsid w:val="00841BD4"/>
    <w:rsid w:val="00841FEF"/>
    <w:rsid w:val="008862B7"/>
    <w:rsid w:val="009132DE"/>
    <w:rsid w:val="00950160"/>
    <w:rsid w:val="00965703"/>
    <w:rsid w:val="009C317B"/>
    <w:rsid w:val="00AB3F43"/>
    <w:rsid w:val="00AD0B54"/>
    <w:rsid w:val="00B3290E"/>
    <w:rsid w:val="00B57C4A"/>
    <w:rsid w:val="00B64D92"/>
    <w:rsid w:val="00B67419"/>
    <w:rsid w:val="00B91910"/>
    <w:rsid w:val="00BA5200"/>
    <w:rsid w:val="00C6472F"/>
    <w:rsid w:val="00CD3ABB"/>
    <w:rsid w:val="00CD778F"/>
    <w:rsid w:val="00D03EC8"/>
    <w:rsid w:val="00D0480F"/>
    <w:rsid w:val="00D20840"/>
    <w:rsid w:val="00D21ACD"/>
    <w:rsid w:val="00D272D3"/>
    <w:rsid w:val="00D61AA3"/>
    <w:rsid w:val="00DD10CC"/>
    <w:rsid w:val="00E3722D"/>
    <w:rsid w:val="00E977AC"/>
    <w:rsid w:val="00EF08B8"/>
    <w:rsid w:val="00F0346D"/>
    <w:rsid w:val="00F067A6"/>
    <w:rsid w:val="00F104B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5FF46D"/>
  <w15:chartTrackingRefBased/>
  <w15:docId w15:val="{96EB48DE-F7D4-4312-A1F1-17AF4AD1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581A"/>
    <w:rPr>
      <w:kern w:val="2"/>
      <w:sz w:val="21"/>
      <w:szCs w:val="24"/>
    </w:rPr>
  </w:style>
  <w:style w:type="paragraph" w:styleId="a5">
    <w:name w:val="footer"/>
    <w:basedOn w:val="a"/>
    <w:link w:val="a6"/>
    <w:rsid w:val="00625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581A"/>
    <w:rPr>
      <w:kern w:val="2"/>
      <w:sz w:val="21"/>
      <w:szCs w:val="24"/>
    </w:rPr>
  </w:style>
  <w:style w:type="paragraph" w:styleId="a7">
    <w:name w:val="Balloon Text"/>
    <w:basedOn w:val="a"/>
    <w:link w:val="a8"/>
    <w:rsid w:val="0061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4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3DA6BCCC.dotm</Template>
  <TotalTime>10</TotalTime>
  <Pages>1</Pages>
  <Words>707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 0721-65-1472　大阪安全衛生教育センター　行</vt:lpstr>
    </vt:vector>
  </TitlesOfParts>
  <Company>JISHA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</dc:creator>
  <cp:keywords/>
  <dc:description/>
  <cp:lastModifiedBy>Windows ユーザー</cp:lastModifiedBy>
  <cp:revision>6</cp:revision>
  <cp:lastPrinted>2024-01-17T02:12:00Z</cp:lastPrinted>
  <dcterms:created xsi:type="dcterms:W3CDTF">2021-09-01T06:54:00Z</dcterms:created>
  <dcterms:modified xsi:type="dcterms:W3CDTF">2024-01-22T03:53:00Z</dcterms:modified>
</cp:coreProperties>
</file>